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961B" w14:textId="4B01E5B1" w:rsidR="00E60121" w:rsidRPr="002B3A7F" w:rsidRDefault="002F139D" w:rsidP="005E2A46">
      <w:pPr>
        <w:spacing w:after="240" w:line="276" w:lineRule="auto"/>
        <w:jc w:val="center"/>
        <w:rPr>
          <w:rFonts w:eastAsia="SimSun" w:cs="Arial"/>
          <w:b/>
          <w:sz w:val="25"/>
          <w:szCs w:val="25"/>
          <w:lang w:eastAsia="zh-CN"/>
        </w:rPr>
      </w:pPr>
      <w:bookmarkStart w:id="0" w:name="_Toc293042582"/>
      <w:bookmarkStart w:id="1" w:name="_Toc364096037"/>
      <w:r>
        <w:rPr>
          <w:rFonts w:eastAsia="SimSun" w:cs="Arial"/>
          <w:b/>
          <w:caps/>
          <w:sz w:val="25"/>
          <w:szCs w:val="25"/>
          <w:lang w:eastAsia="zh-CN"/>
        </w:rPr>
        <w:t>7</w:t>
      </w:r>
      <w:r w:rsidRPr="002F139D">
        <w:rPr>
          <w:rFonts w:eastAsia="SimSun" w:cs="Arial"/>
          <w:b/>
          <w:caps/>
          <w:sz w:val="25"/>
          <w:szCs w:val="25"/>
          <w:vertAlign w:val="superscript"/>
          <w:lang w:eastAsia="zh-CN"/>
        </w:rPr>
        <w:t>th</w:t>
      </w:r>
      <w:r>
        <w:rPr>
          <w:rFonts w:eastAsia="SimSun" w:cs="Arial"/>
          <w:b/>
          <w:caps/>
          <w:sz w:val="25"/>
          <w:szCs w:val="25"/>
          <w:lang w:eastAsia="zh-CN"/>
        </w:rPr>
        <w:t xml:space="preserve"> Joint Judicial COnference</w:t>
      </w:r>
    </w:p>
    <w:p w14:paraId="56E974A8" w14:textId="3488BF5D" w:rsidR="00E60121" w:rsidRPr="002B3A7F" w:rsidRDefault="002F139D" w:rsidP="005E2A46">
      <w:pPr>
        <w:spacing w:after="240" w:line="276" w:lineRule="auto"/>
        <w:jc w:val="center"/>
        <w:rPr>
          <w:rFonts w:eastAsia="SimSun" w:cs="Arial"/>
          <w:b/>
          <w:sz w:val="25"/>
          <w:szCs w:val="25"/>
          <w:lang w:eastAsia="zh-CN"/>
        </w:rPr>
      </w:pPr>
      <w:r>
        <w:rPr>
          <w:rFonts w:eastAsia="SimSun" w:cs="Arial"/>
          <w:b/>
          <w:sz w:val="25"/>
          <w:szCs w:val="25"/>
          <w:lang w:eastAsia="zh-CN"/>
        </w:rPr>
        <w:t>OPENING ADDRESS</w:t>
      </w:r>
    </w:p>
    <w:p w14:paraId="552D429F" w14:textId="2FF81F4B" w:rsidR="00E60121" w:rsidRPr="002B3A7F" w:rsidRDefault="002F139D" w:rsidP="006A305B">
      <w:pPr>
        <w:spacing w:after="160" w:line="480" w:lineRule="auto"/>
        <w:jc w:val="center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Friday</w:t>
      </w:r>
      <w:r w:rsidR="00E60121" w:rsidRPr="002B3A7F">
        <w:rPr>
          <w:rFonts w:cs="Arial"/>
          <w:sz w:val="25"/>
          <w:szCs w:val="25"/>
        </w:rPr>
        <w:t xml:space="preserve">, </w:t>
      </w:r>
      <w:r>
        <w:rPr>
          <w:rFonts w:cs="Arial"/>
          <w:sz w:val="25"/>
          <w:szCs w:val="25"/>
        </w:rPr>
        <w:t xml:space="preserve">21 </w:t>
      </w:r>
      <w:r w:rsidR="00A05923" w:rsidRPr="002B3A7F">
        <w:rPr>
          <w:rFonts w:cs="Arial"/>
          <w:sz w:val="25"/>
          <w:szCs w:val="25"/>
        </w:rPr>
        <w:t>J</w:t>
      </w:r>
      <w:r>
        <w:rPr>
          <w:rFonts w:cs="Arial"/>
          <w:sz w:val="25"/>
          <w:szCs w:val="25"/>
        </w:rPr>
        <w:t>uly</w:t>
      </w:r>
      <w:r w:rsidR="00E60121" w:rsidRPr="002B3A7F">
        <w:rPr>
          <w:rFonts w:cs="Arial"/>
          <w:sz w:val="25"/>
          <w:szCs w:val="25"/>
        </w:rPr>
        <w:t xml:space="preserve"> 202</w:t>
      </w:r>
      <w:r w:rsidR="00E464D4">
        <w:rPr>
          <w:rFonts w:cs="Arial"/>
          <w:sz w:val="25"/>
          <w:szCs w:val="25"/>
        </w:rPr>
        <w:t>3</w:t>
      </w:r>
    </w:p>
    <w:p w14:paraId="4461B5B0" w14:textId="1BCA57F9" w:rsidR="00E60121" w:rsidRPr="002B3A7F" w:rsidRDefault="00E60121" w:rsidP="005E2A46">
      <w:pPr>
        <w:widowControl w:val="0"/>
        <w:pBdr>
          <w:bottom w:val="single" w:sz="6" w:space="1" w:color="auto"/>
        </w:pBdr>
        <w:spacing w:line="360" w:lineRule="auto"/>
        <w:jc w:val="center"/>
        <w:rPr>
          <w:rFonts w:cs="Arial"/>
          <w:sz w:val="25"/>
          <w:szCs w:val="25"/>
        </w:rPr>
      </w:pPr>
      <w:r w:rsidRPr="002B3A7F">
        <w:rPr>
          <w:rFonts w:cs="Arial"/>
          <w:sz w:val="25"/>
          <w:szCs w:val="25"/>
        </w:rPr>
        <w:t>The Honourable the Chief Justice Sundaresh Menon</w:t>
      </w:r>
    </w:p>
    <w:p w14:paraId="7383F84D" w14:textId="77777777" w:rsidR="00E60121" w:rsidRPr="002B3A7F" w:rsidRDefault="00E60121" w:rsidP="005E2A46">
      <w:pPr>
        <w:widowControl w:val="0"/>
        <w:pBdr>
          <w:bottom w:val="single" w:sz="6" w:space="1" w:color="auto"/>
        </w:pBdr>
        <w:spacing w:line="360" w:lineRule="auto"/>
        <w:jc w:val="center"/>
        <w:rPr>
          <w:rFonts w:cs="Arial"/>
          <w:sz w:val="25"/>
          <w:szCs w:val="25"/>
        </w:rPr>
      </w:pPr>
      <w:r w:rsidRPr="002B3A7F">
        <w:rPr>
          <w:rFonts w:cs="Arial"/>
          <w:sz w:val="25"/>
          <w:szCs w:val="25"/>
        </w:rPr>
        <w:t>Supreme Court of Singapore</w:t>
      </w:r>
    </w:p>
    <w:p w14:paraId="28D99A3C" w14:textId="77777777" w:rsidR="005E2A46" w:rsidRPr="00E30B89" w:rsidRDefault="005E2A46" w:rsidP="005E2A46">
      <w:pPr>
        <w:widowControl w:val="0"/>
        <w:pBdr>
          <w:bottom w:val="single" w:sz="6" w:space="1" w:color="auto"/>
        </w:pBdr>
        <w:jc w:val="center"/>
        <w:rPr>
          <w:rFonts w:cs="Arial"/>
          <w:szCs w:val="25"/>
        </w:rPr>
      </w:pPr>
    </w:p>
    <w:bookmarkEnd w:id="0"/>
    <w:bookmarkEnd w:id="1"/>
    <w:p w14:paraId="3EFEB7CE" w14:textId="77777777" w:rsidR="00927632" w:rsidRPr="00E30B89" w:rsidRDefault="00927632" w:rsidP="00E230D6">
      <w:pPr>
        <w:autoSpaceDE w:val="0"/>
        <w:autoSpaceDN w:val="0"/>
        <w:adjustRightInd w:val="0"/>
        <w:spacing w:line="480" w:lineRule="auto"/>
        <w:ind w:right="142"/>
        <w:rPr>
          <w:rFonts w:cs="Arial"/>
          <w:szCs w:val="24"/>
        </w:rPr>
      </w:pPr>
    </w:p>
    <w:p w14:paraId="0398AC43" w14:textId="406798B6" w:rsidR="002F139D" w:rsidRPr="001C3B67" w:rsidRDefault="002F139D" w:rsidP="001C3B6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C3B67">
        <w:rPr>
          <w:rFonts w:cs="Arial"/>
          <w:szCs w:val="24"/>
        </w:rPr>
        <w:t>The Right Honourable Tun Tengku Maimun binti Tuan Mat, Chief Justice of Malaysia,</w:t>
      </w:r>
    </w:p>
    <w:p w14:paraId="1A524A32" w14:textId="615A4CDD" w:rsidR="002F139D" w:rsidRPr="001C3B67" w:rsidRDefault="002F139D" w:rsidP="001C3B6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C3B67">
        <w:rPr>
          <w:rFonts w:cs="Arial"/>
          <w:szCs w:val="24"/>
        </w:rPr>
        <w:t>The Right Honourable Dato Seri Paduka Steven Chong Wan Oon, Chief Justice of Brunei Darussalam,</w:t>
      </w:r>
    </w:p>
    <w:p w14:paraId="4DEE201B" w14:textId="28B1440D" w:rsidR="001C3B67" w:rsidRPr="001C3B67" w:rsidRDefault="001C3B67" w:rsidP="001C3B6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C3B67">
        <w:rPr>
          <w:rFonts w:cs="Arial"/>
          <w:szCs w:val="24"/>
        </w:rPr>
        <w:t xml:space="preserve">The Right Honourable Tan Sri Datuk Amar </w:t>
      </w:r>
      <w:proofErr w:type="spellStart"/>
      <w:r w:rsidRPr="001C3B67">
        <w:rPr>
          <w:rFonts w:cs="Arial"/>
          <w:szCs w:val="24"/>
        </w:rPr>
        <w:t>Abang</w:t>
      </w:r>
      <w:proofErr w:type="spellEnd"/>
      <w:r w:rsidRPr="001C3B67">
        <w:rPr>
          <w:rFonts w:cs="Arial"/>
          <w:szCs w:val="24"/>
        </w:rPr>
        <w:t xml:space="preserve"> Iskandar bin </w:t>
      </w:r>
      <w:proofErr w:type="spellStart"/>
      <w:r w:rsidRPr="001C3B67">
        <w:rPr>
          <w:rFonts w:cs="Arial"/>
          <w:szCs w:val="24"/>
        </w:rPr>
        <w:t>Abang</w:t>
      </w:r>
      <w:proofErr w:type="spellEnd"/>
      <w:r w:rsidRPr="001C3B67">
        <w:rPr>
          <w:rFonts w:cs="Arial"/>
          <w:szCs w:val="24"/>
        </w:rPr>
        <w:t xml:space="preserve"> Hashim, President of the Court of Appeal of Malaysia,</w:t>
      </w:r>
    </w:p>
    <w:p w14:paraId="21A7BE9E" w14:textId="099D6E01" w:rsidR="001C3B67" w:rsidRPr="001C3B67" w:rsidRDefault="001C3B67" w:rsidP="001C3B6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C3B67">
        <w:rPr>
          <w:rFonts w:cs="Arial"/>
          <w:szCs w:val="24"/>
        </w:rPr>
        <w:t xml:space="preserve">The Right Honourable Dato’ Mohamad </w:t>
      </w:r>
      <w:proofErr w:type="spellStart"/>
      <w:r w:rsidRPr="001C3B67">
        <w:rPr>
          <w:rFonts w:cs="Arial"/>
          <w:szCs w:val="24"/>
        </w:rPr>
        <w:t>Zabidin</w:t>
      </w:r>
      <w:proofErr w:type="spellEnd"/>
      <w:r w:rsidRPr="001C3B67">
        <w:rPr>
          <w:rFonts w:cs="Arial"/>
          <w:szCs w:val="24"/>
        </w:rPr>
        <w:t xml:space="preserve"> bin Mohd Diah, Chief Judge of Malaya,</w:t>
      </w:r>
    </w:p>
    <w:p w14:paraId="4F8345BA" w14:textId="5EA5A0C9" w:rsidR="001C3B67" w:rsidRPr="001C3B67" w:rsidRDefault="001C3B67" w:rsidP="001C3B6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C3B67">
        <w:rPr>
          <w:rFonts w:cs="Arial"/>
          <w:szCs w:val="24"/>
        </w:rPr>
        <w:t xml:space="preserve">The Right Honourable Tan Sri Dato’ Abdul Rahman bin </w:t>
      </w:r>
      <w:proofErr w:type="spellStart"/>
      <w:r w:rsidRPr="001C3B67">
        <w:rPr>
          <w:rFonts w:cs="Arial"/>
          <w:szCs w:val="24"/>
        </w:rPr>
        <w:t>Sebli</w:t>
      </w:r>
      <w:proofErr w:type="spellEnd"/>
      <w:r w:rsidRPr="001C3B67">
        <w:rPr>
          <w:rFonts w:cs="Arial"/>
          <w:szCs w:val="24"/>
        </w:rPr>
        <w:t>, Chief Judge of Sabah and Sarawak,</w:t>
      </w:r>
    </w:p>
    <w:p w14:paraId="6C082CA3" w14:textId="20C9456C" w:rsidR="00A05923" w:rsidRPr="001C3B67" w:rsidRDefault="001C3B67" w:rsidP="001C3B6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C3B67">
        <w:rPr>
          <w:rFonts w:cs="Arial"/>
          <w:szCs w:val="24"/>
        </w:rPr>
        <w:t xml:space="preserve">Honourable Justices, Judges and Judicial Officers </w:t>
      </w:r>
    </w:p>
    <w:p w14:paraId="10A5509E" w14:textId="75B89EBD" w:rsidR="00A05923" w:rsidRPr="00E30B89" w:rsidRDefault="00A05923" w:rsidP="001C3B6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1C3B67">
        <w:rPr>
          <w:rFonts w:cs="Arial"/>
          <w:szCs w:val="24"/>
        </w:rPr>
        <w:t xml:space="preserve">Ladies and </w:t>
      </w:r>
      <w:r w:rsidR="00D46FC5" w:rsidRPr="001C3B67">
        <w:rPr>
          <w:rFonts w:cs="Arial"/>
          <w:szCs w:val="24"/>
        </w:rPr>
        <w:t>g</w:t>
      </w:r>
      <w:r w:rsidRPr="001C3B67">
        <w:rPr>
          <w:rFonts w:cs="Arial"/>
          <w:szCs w:val="24"/>
        </w:rPr>
        <w:t>entlemen</w:t>
      </w:r>
      <w:r w:rsidRPr="00E30B89">
        <w:rPr>
          <w:rFonts w:cs="Arial"/>
          <w:szCs w:val="24"/>
        </w:rPr>
        <w:t xml:space="preserve"> </w:t>
      </w:r>
    </w:p>
    <w:p w14:paraId="31128A5A" w14:textId="77777777" w:rsidR="000A3C5B" w:rsidRPr="00E30B89" w:rsidRDefault="000A3C5B" w:rsidP="000A3C5B">
      <w:pPr>
        <w:pStyle w:val="ListParagraph"/>
      </w:pPr>
    </w:p>
    <w:p w14:paraId="71A8B98F" w14:textId="3B107852" w:rsidR="00A40930" w:rsidRDefault="002F139D" w:rsidP="00330943">
      <w:pPr>
        <w:pStyle w:val="Body-1"/>
      </w:pPr>
      <w:r>
        <w:t xml:space="preserve">Good morning. </w:t>
      </w:r>
      <w:r w:rsidR="00CD7B29">
        <w:t>I am delighted to be</w:t>
      </w:r>
      <w:r w:rsidR="00C41D61">
        <w:t xml:space="preserve"> here in Kuala Lumpur</w:t>
      </w:r>
      <w:r w:rsidR="007D17BE">
        <w:t xml:space="preserve"> </w:t>
      </w:r>
      <w:r w:rsidR="00912DBA">
        <w:t>today</w:t>
      </w:r>
      <w:r w:rsidR="00D12EC6">
        <w:t>,</w:t>
      </w:r>
      <w:r w:rsidR="00912DBA">
        <w:t xml:space="preserve"> </w:t>
      </w:r>
      <w:r w:rsidR="00C41D61">
        <w:t>with my friends and colleagues from the judiciaries of Brunei, Malaysia, and Singapore, for th</w:t>
      </w:r>
      <w:r w:rsidR="00D12EC6">
        <w:t>e</w:t>
      </w:r>
      <w:r w:rsidR="00C41D61">
        <w:t xml:space="preserve"> 7</w:t>
      </w:r>
      <w:r w:rsidR="00C41D61" w:rsidRPr="00912DBA">
        <w:rPr>
          <w:vertAlign w:val="superscript"/>
        </w:rPr>
        <w:t>th</w:t>
      </w:r>
      <w:r w:rsidR="00C41D61">
        <w:t xml:space="preserve"> Joint Judicial Conference (or “JJC”).</w:t>
      </w:r>
      <w:r w:rsidR="00912DBA">
        <w:t xml:space="preserve"> This is the first time that we have held this meeting in person since the onset of the pandemic, and it is wonderful to see all of you again.</w:t>
      </w:r>
      <w:r w:rsidR="00A40930">
        <w:t xml:space="preserve"> O</w:t>
      </w:r>
      <w:r w:rsidR="008F7BBA">
        <w:t xml:space="preserve">n behalf of the Singapore </w:t>
      </w:r>
      <w:r w:rsidR="00923D50">
        <w:t>J</w:t>
      </w:r>
      <w:r w:rsidR="008F7BBA">
        <w:t>udiciary, l</w:t>
      </w:r>
      <w:r w:rsidR="00C41D61">
        <w:t>et m</w:t>
      </w:r>
      <w:r w:rsidR="00A40930">
        <w:t>e express</w:t>
      </w:r>
      <w:r w:rsidR="008F7BBA">
        <w:t xml:space="preserve"> our</w:t>
      </w:r>
      <w:r w:rsidR="00C41D61">
        <w:t xml:space="preserve"> heartfelt appreciation to </w:t>
      </w:r>
      <w:r w:rsidR="00285E1A">
        <w:t xml:space="preserve">our hosts, </w:t>
      </w:r>
      <w:r w:rsidR="00C41D61">
        <w:t xml:space="preserve">Chief Justice </w:t>
      </w:r>
      <w:r w:rsidR="00C41D61" w:rsidRPr="002F139D">
        <w:t>Tun Tengku Maimun binti Tuan Mat</w:t>
      </w:r>
      <w:r w:rsidR="00C41D61">
        <w:t xml:space="preserve"> and </w:t>
      </w:r>
      <w:r w:rsidR="00865E9F">
        <w:t>ou</w:t>
      </w:r>
      <w:r w:rsidR="00C41D61">
        <w:t>r colleagues from the Malaysian Judiciary</w:t>
      </w:r>
      <w:r w:rsidR="00912DBA">
        <w:t>. We are deeply grateful</w:t>
      </w:r>
      <w:r w:rsidR="00C41D61">
        <w:t xml:space="preserve"> </w:t>
      </w:r>
      <w:r w:rsidR="008F7BBA">
        <w:t xml:space="preserve">for </w:t>
      </w:r>
      <w:r w:rsidR="008F7BBA">
        <w:lastRenderedPageBreak/>
        <w:t xml:space="preserve">the </w:t>
      </w:r>
      <w:r w:rsidR="000E282C">
        <w:t xml:space="preserve">extensive preparations that </w:t>
      </w:r>
      <w:r w:rsidR="006733E1">
        <w:t xml:space="preserve">were made </w:t>
      </w:r>
      <w:r w:rsidR="000E282C">
        <w:t xml:space="preserve">to </w:t>
      </w:r>
      <w:r w:rsidR="00124AD9">
        <w:t xml:space="preserve">organise this </w:t>
      </w:r>
      <w:r w:rsidR="000E282C">
        <w:t xml:space="preserve">event, and for the </w:t>
      </w:r>
      <w:r w:rsidR="00285E1A">
        <w:t>excellent</w:t>
      </w:r>
      <w:r w:rsidR="008F7BBA">
        <w:t xml:space="preserve"> hospitality that </w:t>
      </w:r>
      <w:r w:rsidR="00865E9F">
        <w:t>we have enjoyed throughout this visit</w:t>
      </w:r>
      <w:r w:rsidR="008572FC">
        <w:t>.</w:t>
      </w:r>
    </w:p>
    <w:p w14:paraId="557A6DFA" w14:textId="2348C239" w:rsidR="00BF3ADA" w:rsidRDefault="00081581" w:rsidP="00213E2D">
      <w:pPr>
        <w:pStyle w:val="Body-1"/>
      </w:pPr>
      <w:r>
        <w:t xml:space="preserve">Since its inception </w:t>
      </w:r>
      <w:r w:rsidR="00CC649F">
        <w:t>in 2011</w:t>
      </w:r>
      <w:r>
        <w:t>, the JJC</w:t>
      </w:r>
      <w:r w:rsidR="004E5759">
        <w:t xml:space="preserve"> </w:t>
      </w:r>
      <w:r w:rsidR="00CC649F">
        <w:t xml:space="preserve">has become a valuable </w:t>
      </w:r>
      <w:r w:rsidR="00171462">
        <w:t>platform</w:t>
      </w:r>
      <w:r w:rsidR="00CC649F">
        <w:t xml:space="preserve"> for </w:t>
      </w:r>
      <w:r w:rsidR="00A96716">
        <w:t>our judiciaries to share ideas and</w:t>
      </w:r>
      <w:r w:rsidR="007E0160">
        <w:t xml:space="preserve"> </w:t>
      </w:r>
      <w:r w:rsidR="00F275B7">
        <w:t>views</w:t>
      </w:r>
      <w:r w:rsidR="00055B88">
        <w:t xml:space="preserve"> </w:t>
      </w:r>
      <w:r w:rsidR="00CC649F">
        <w:t>on</w:t>
      </w:r>
      <w:r w:rsidR="008C77BE">
        <w:t xml:space="preserve"> </w:t>
      </w:r>
      <w:r w:rsidR="00673A48">
        <w:t xml:space="preserve">important </w:t>
      </w:r>
      <w:r w:rsidR="00CC649F">
        <w:t>topics of mutual interest</w:t>
      </w:r>
      <w:r>
        <w:t>.</w:t>
      </w:r>
      <w:r w:rsidR="000A6CF3">
        <w:t xml:space="preserve"> This year’s Conference</w:t>
      </w:r>
      <w:r w:rsidR="00294869">
        <w:t>, which centres on criminal justice,</w:t>
      </w:r>
      <w:r w:rsidR="00F13F88">
        <w:t xml:space="preserve"> </w:t>
      </w:r>
      <w:r w:rsidR="009437EB">
        <w:t>will</w:t>
      </w:r>
      <w:r w:rsidR="00A96716">
        <w:t xml:space="preserve"> </w:t>
      </w:r>
      <w:r w:rsidR="00F13F88">
        <w:t>be</w:t>
      </w:r>
      <w:r w:rsidR="000A6CF3">
        <w:t xml:space="preserve"> no exception. </w:t>
      </w:r>
      <w:r w:rsidR="00891A49">
        <w:t xml:space="preserve">Criminal </w:t>
      </w:r>
      <w:r w:rsidR="0039087B">
        <w:t xml:space="preserve">justice </w:t>
      </w:r>
      <w:r w:rsidR="00891A49">
        <w:t xml:space="preserve">is </w:t>
      </w:r>
      <w:r w:rsidR="00294869">
        <w:t>f</w:t>
      </w:r>
      <w:r w:rsidR="00891A49">
        <w:t xml:space="preserve">oundational </w:t>
      </w:r>
      <w:r w:rsidR="00294869">
        <w:t>to</w:t>
      </w:r>
      <w:r w:rsidR="00891A49">
        <w:t xml:space="preserve"> our</w:t>
      </w:r>
      <w:r w:rsidR="00587954">
        <w:t xml:space="preserve"> justice systems</w:t>
      </w:r>
      <w:r w:rsidR="001E3EBB">
        <w:t xml:space="preserve"> and our societies</w:t>
      </w:r>
      <w:r w:rsidR="00587954">
        <w:t xml:space="preserve">. </w:t>
      </w:r>
      <w:r w:rsidR="00C35156">
        <w:t xml:space="preserve">It </w:t>
      </w:r>
      <w:r w:rsidR="00294869">
        <w:t>plays a</w:t>
      </w:r>
      <w:r w:rsidR="00355DDE">
        <w:t xml:space="preserve"> fundamental role</w:t>
      </w:r>
      <w:r w:rsidR="00294869">
        <w:t xml:space="preserve"> in </w:t>
      </w:r>
      <w:r w:rsidR="008304F2">
        <w:t>securing</w:t>
      </w:r>
      <w:r w:rsidR="00294869">
        <w:t xml:space="preserve"> peace and order</w:t>
      </w:r>
      <w:r w:rsidR="008304F2">
        <w:t xml:space="preserve">, which is </w:t>
      </w:r>
      <w:r w:rsidR="00673A48">
        <w:t>the first</w:t>
      </w:r>
      <w:r w:rsidR="008304F2">
        <w:t xml:space="preserve"> goal of a</w:t>
      </w:r>
      <w:r w:rsidR="00355DDE">
        <w:t>ny</w:t>
      </w:r>
      <w:r w:rsidR="00BC2954">
        <w:t xml:space="preserve"> legal system.</w:t>
      </w:r>
      <w:r w:rsidR="00DB72A4">
        <w:t xml:space="preserve"> </w:t>
      </w:r>
      <w:r w:rsidR="00F074C1">
        <w:t>It is th</w:t>
      </w:r>
      <w:r w:rsidR="00F275B7">
        <w:t>erefore</w:t>
      </w:r>
      <w:r w:rsidR="00F074C1">
        <w:t xml:space="preserve"> fitting that</w:t>
      </w:r>
      <w:r w:rsidR="00706B3C">
        <w:t xml:space="preserve">, </w:t>
      </w:r>
      <w:r w:rsidR="00F074C1">
        <w:t>h</w:t>
      </w:r>
      <w:r w:rsidR="00BF3ADA">
        <w:t>aving ex</w:t>
      </w:r>
      <w:r w:rsidR="00424B4E">
        <w:t>plored</w:t>
      </w:r>
      <w:r w:rsidR="00BF3ADA">
        <w:t xml:space="preserve"> </w:t>
      </w:r>
      <w:r w:rsidR="00F074C1">
        <w:t xml:space="preserve">other </w:t>
      </w:r>
      <w:r w:rsidR="00687292">
        <w:t>subjects</w:t>
      </w:r>
      <w:r w:rsidR="005C50D5">
        <w:t xml:space="preserve"> such as</w:t>
      </w:r>
      <w:r w:rsidR="00F074C1">
        <w:t xml:space="preserve"> </w:t>
      </w:r>
      <w:r w:rsidR="00EE69A7">
        <w:t xml:space="preserve">family law, </w:t>
      </w:r>
      <w:r w:rsidR="00F074C1">
        <w:t xml:space="preserve">commercial law, and </w:t>
      </w:r>
      <w:r w:rsidR="00F275B7">
        <w:t>the use of</w:t>
      </w:r>
      <w:r w:rsidR="00F074C1">
        <w:t xml:space="preserve"> technology </w:t>
      </w:r>
      <w:r w:rsidR="00BF3ADA">
        <w:t xml:space="preserve">at </w:t>
      </w:r>
      <w:r w:rsidR="00F275B7">
        <w:t xml:space="preserve">previous </w:t>
      </w:r>
      <w:r w:rsidR="00BF3ADA">
        <w:t xml:space="preserve">editions of the </w:t>
      </w:r>
      <w:r w:rsidR="008252C6">
        <w:t>JJC</w:t>
      </w:r>
      <w:r w:rsidR="00EE69A7">
        <w:t>, we turn our attention to criminal justice at this Conference</w:t>
      </w:r>
      <w:r w:rsidR="00E355CE">
        <w:t>.</w:t>
      </w:r>
    </w:p>
    <w:p w14:paraId="57C05D1C" w14:textId="6EDCD6D8" w:rsidR="006E73A9" w:rsidRDefault="00C079D0" w:rsidP="0076335A">
      <w:pPr>
        <w:pStyle w:val="Body-1"/>
      </w:pPr>
      <w:r>
        <w:t xml:space="preserve">The first two </w:t>
      </w:r>
      <w:r w:rsidR="009646CB">
        <w:t>sessions</w:t>
      </w:r>
      <w:r>
        <w:t xml:space="preserve"> </w:t>
      </w:r>
      <w:r w:rsidR="008D233B">
        <w:t>today</w:t>
      </w:r>
      <w:r>
        <w:t xml:space="preserve"> will </w:t>
      </w:r>
      <w:r w:rsidR="005C50D5">
        <w:t>focus on developments in criminal justice.</w:t>
      </w:r>
      <w:r w:rsidR="009646CB">
        <w:t xml:space="preserve"> </w:t>
      </w:r>
      <w:r w:rsidR="002B56BC">
        <w:t xml:space="preserve">We will begin by examining </w:t>
      </w:r>
      <w:r w:rsidR="00E474F8">
        <w:t>developments</w:t>
      </w:r>
      <w:r w:rsidR="00520FBF">
        <w:t xml:space="preserve"> </w:t>
      </w:r>
      <w:r w:rsidR="00E474F8">
        <w:t>related to judicial decision-making in criminal cases</w:t>
      </w:r>
      <w:r w:rsidR="000B33CC">
        <w:t>,</w:t>
      </w:r>
      <w:r w:rsidR="00520FBF">
        <w:t xml:space="preserve"> </w:t>
      </w:r>
      <w:r w:rsidR="00E474F8">
        <w:t xml:space="preserve">through the prism of the crime control and due process models. </w:t>
      </w:r>
      <w:r w:rsidR="00DD2E5E">
        <w:t>As you m</w:t>
      </w:r>
      <w:r w:rsidR="006A4D92">
        <w:t>ight</w:t>
      </w:r>
      <w:r w:rsidR="00DD2E5E">
        <w:t xml:space="preserve"> recall, these </w:t>
      </w:r>
      <w:r w:rsidR="00EB6543">
        <w:t xml:space="preserve">analytical </w:t>
      </w:r>
      <w:r w:rsidR="00727E38">
        <w:t>frameworks</w:t>
      </w:r>
      <w:r w:rsidR="00DD2E5E">
        <w:t xml:space="preserve"> </w:t>
      </w:r>
      <w:r w:rsidR="00EB6543">
        <w:t xml:space="preserve">can be </w:t>
      </w:r>
      <w:r w:rsidR="00727E38">
        <w:t>trace</w:t>
      </w:r>
      <w:r w:rsidR="00EB6543">
        <w:t>d</w:t>
      </w:r>
      <w:r w:rsidR="00727E38">
        <w:t xml:space="preserve"> back to </w:t>
      </w:r>
      <w:r w:rsidR="006E73A9">
        <w:t>a</w:t>
      </w:r>
      <w:r w:rsidR="00727E38">
        <w:t xml:space="preserve">n influential </w:t>
      </w:r>
      <w:r w:rsidR="006E73A9">
        <w:t xml:space="preserve">paper </w:t>
      </w:r>
      <w:r w:rsidR="00DD2E5E">
        <w:t xml:space="preserve">by </w:t>
      </w:r>
      <w:r w:rsidR="006E73A9">
        <w:t xml:space="preserve">the American criminologist </w:t>
      </w:r>
      <w:r w:rsidR="00DD2E5E">
        <w:t xml:space="preserve">Professor </w:t>
      </w:r>
      <w:r w:rsidR="006E73A9">
        <w:t>Herbert Packer</w:t>
      </w:r>
      <w:r w:rsidR="003345AF">
        <w:t>.</w:t>
      </w:r>
      <w:r w:rsidR="00BC45CD">
        <w:rPr>
          <w:rStyle w:val="FootnoteReference"/>
        </w:rPr>
        <w:footnoteReference w:id="2"/>
      </w:r>
      <w:r w:rsidR="003345AF">
        <w:t xml:space="preserve"> </w:t>
      </w:r>
      <w:r w:rsidR="00BA5709">
        <w:t xml:space="preserve">On the crime control model, the central </w:t>
      </w:r>
      <w:r w:rsidR="007B75D9">
        <w:t xml:space="preserve">function </w:t>
      </w:r>
      <w:r w:rsidR="00BA5709">
        <w:t xml:space="preserve">of the criminal justice system is </w:t>
      </w:r>
      <w:r w:rsidR="00EB6543">
        <w:t xml:space="preserve">seen as being </w:t>
      </w:r>
      <w:r w:rsidR="00BA5709">
        <w:t xml:space="preserve">to </w:t>
      </w:r>
      <w:r w:rsidR="000B33CC">
        <w:t>repress</w:t>
      </w:r>
      <w:r w:rsidR="00BA5709">
        <w:t xml:space="preserve"> crime</w:t>
      </w:r>
      <w:r w:rsidR="000D00B6">
        <w:t xml:space="preserve">. </w:t>
      </w:r>
      <w:r w:rsidR="000B33CC">
        <w:t>Hence, on this view</w:t>
      </w:r>
      <w:r w:rsidR="000D00B6">
        <w:t xml:space="preserve">, </w:t>
      </w:r>
      <w:r w:rsidR="00D17E35">
        <w:t>t</w:t>
      </w:r>
      <w:r w:rsidR="00594F9C">
        <w:t xml:space="preserve">he criminal process </w:t>
      </w:r>
      <w:r w:rsidR="00D17E35">
        <w:t>should</w:t>
      </w:r>
      <w:r w:rsidR="00117FD1">
        <w:t xml:space="preserve"> </w:t>
      </w:r>
      <w:r w:rsidR="009D03AC">
        <w:t>operate as</w:t>
      </w:r>
      <w:r w:rsidR="000D00B6">
        <w:t xml:space="preserve"> </w:t>
      </w:r>
      <w:r w:rsidR="00C65F91">
        <w:t>an “assembly line”</w:t>
      </w:r>
      <w:r w:rsidR="003A3774">
        <w:t xml:space="preserve"> </w:t>
      </w:r>
      <w:r w:rsidR="000D00B6">
        <w:t xml:space="preserve">that is </w:t>
      </w:r>
      <w:r w:rsidR="003A3774">
        <w:t>geared towards</w:t>
      </w:r>
      <w:r w:rsidR="00594F9C">
        <w:t xml:space="preserve"> the swift and efficient conviction of the guilty.</w:t>
      </w:r>
      <w:r w:rsidR="00C65F91">
        <w:rPr>
          <w:rStyle w:val="FootnoteReference"/>
        </w:rPr>
        <w:footnoteReference w:id="3"/>
      </w:r>
      <w:r w:rsidR="00594F9C">
        <w:t xml:space="preserve"> </w:t>
      </w:r>
      <w:r w:rsidR="00C65F91">
        <w:t>By contrast, the due process model</w:t>
      </w:r>
      <w:r w:rsidR="00DA60DA">
        <w:t xml:space="preserve"> gives weight to “the primacy of the individual”</w:t>
      </w:r>
      <w:r w:rsidR="000D00B6">
        <w:t>,</w:t>
      </w:r>
      <w:r w:rsidR="00C669F4">
        <w:t xml:space="preserve"> and </w:t>
      </w:r>
      <w:r w:rsidR="000D00B6">
        <w:t xml:space="preserve">calls for the </w:t>
      </w:r>
      <w:r w:rsidR="00DA60DA">
        <w:t>criminal process</w:t>
      </w:r>
      <w:r w:rsidR="003A3774">
        <w:t xml:space="preserve"> </w:t>
      </w:r>
      <w:r w:rsidR="000D00B6">
        <w:t xml:space="preserve">to </w:t>
      </w:r>
      <w:r w:rsidR="003E0954">
        <w:t>resemble</w:t>
      </w:r>
      <w:r w:rsidR="00E97B77">
        <w:t xml:space="preserve"> </w:t>
      </w:r>
      <w:r w:rsidR="00DA60DA">
        <w:t>an “obstacle course”</w:t>
      </w:r>
      <w:r w:rsidR="00E97B77">
        <w:t xml:space="preserve"> </w:t>
      </w:r>
      <w:r w:rsidR="00E97B77">
        <w:lastRenderedPageBreak/>
        <w:t xml:space="preserve">that strives </w:t>
      </w:r>
      <w:r w:rsidR="00957A8A">
        <w:t xml:space="preserve">at least as much </w:t>
      </w:r>
      <w:r w:rsidR="00DA60DA">
        <w:t>to</w:t>
      </w:r>
      <w:r w:rsidR="00957A8A">
        <w:t xml:space="preserve"> protect</w:t>
      </w:r>
      <w:r w:rsidR="00DA60DA">
        <w:t xml:space="preserve"> the innocent</w:t>
      </w:r>
      <w:r w:rsidR="00957A8A">
        <w:t xml:space="preserve"> as it </w:t>
      </w:r>
      <w:r w:rsidR="00C669F4">
        <w:t>does</w:t>
      </w:r>
      <w:r w:rsidR="00957A8A">
        <w:t xml:space="preserve"> to convict </w:t>
      </w:r>
      <w:r w:rsidR="007B75D9">
        <w:t>the guilty</w:t>
      </w:r>
      <w:r w:rsidR="00957A8A">
        <w:t>.</w:t>
      </w:r>
      <w:r w:rsidR="00957A8A">
        <w:rPr>
          <w:rStyle w:val="FootnoteReference"/>
        </w:rPr>
        <w:footnoteReference w:id="4"/>
      </w:r>
      <w:r w:rsidR="00DA60DA">
        <w:t xml:space="preserve"> </w:t>
      </w:r>
      <w:r w:rsidR="00203930">
        <w:t xml:space="preserve">These two models are theoretical constructs, and </w:t>
      </w:r>
      <w:r w:rsidR="00D17E35">
        <w:t>all</w:t>
      </w:r>
      <w:r w:rsidR="00203930">
        <w:t xml:space="preserve"> criminal justice system</w:t>
      </w:r>
      <w:r w:rsidR="00D17E35">
        <w:t>s</w:t>
      </w:r>
      <w:r w:rsidR="00203930">
        <w:t xml:space="preserve"> reflect features of both models.</w:t>
      </w:r>
      <w:r w:rsidR="00D61ADC">
        <w:rPr>
          <w:rStyle w:val="FootnoteReference"/>
        </w:rPr>
        <w:footnoteReference w:id="5"/>
      </w:r>
      <w:r w:rsidR="00203930">
        <w:t xml:space="preserve"> </w:t>
      </w:r>
      <w:r w:rsidR="005C4B6A">
        <w:t>Bu</w:t>
      </w:r>
      <w:r w:rsidR="00061160">
        <w:t>t</w:t>
      </w:r>
      <w:r w:rsidR="00D17E35">
        <w:t xml:space="preserve"> </w:t>
      </w:r>
      <w:r w:rsidR="009461B5">
        <w:t>as my predecessor Chief Justice Chan Sek Keong</w:t>
      </w:r>
      <w:r w:rsidR="00292161">
        <w:t xml:space="preserve"> </w:t>
      </w:r>
      <w:r w:rsidR="00966195">
        <w:t xml:space="preserve">once </w:t>
      </w:r>
      <w:r w:rsidR="003E0954">
        <w:t>observed</w:t>
      </w:r>
      <w:r w:rsidR="000D00B6">
        <w:t>,</w:t>
      </w:r>
      <w:r w:rsidR="003E0954">
        <w:t xml:space="preserve"> </w:t>
      </w:r>
      <w:r w:rsidR="009461B5">
        <w:t>in a lecture</w:t>
      </w:r>
      <w:r w:rsidR="00292161">
        <w:t xml:space="preserve"> delivered </w:t>
      </w:r>
      <w:r w:rsidR="009B090F">
        <w:t>when he w</w:t>
      </w:r>
      <w:r w:rsidR="00881897">
        <w:t>as</w:t>
      </w:r>
      <w:r w:rsidR="009461B5">
        <w:t xml:space="preserve"> the</w:t>
      </w:r>
      <w:r w:rsidR="00881897">
        <w:t xml:space="preserve"> then</w:t>
      </w:r>
      <w:r w:rsidR="009461B5">
        <w:t xml:space="preserve"> </w:t>
      </w:r>
      <w:r w:rsidR="00895009">
        <w:t>Attorney</w:t>
      </w:r>
      <w:r w:rsidR="009461B5">
        <w:t>-</w:t>
      </w:r>
      <w:r w:rsidR="00895009">
        <w:t xml:space="preserve">General of Singapore, </w:t>
      </w:r>
      <w:r w:rsidR="00D20D90">
        <w:t>criminal justice in Singapore</w:t>
      </w:r>
      <w:r w:rsidR="00694E30">
        <w:t xml:space="preserve"> </w:t>
      </w:r>
      <w:r w:rsidR="00C21DA2">
        <w:t>ha</w:t>
      </w:r>
      <w:r w:rsidR="00340652">
        <w:t>d</w:t>
      </w:r>
      <w:r w:rsidR="00061160">
        <w:t xml:space="preserve"> come to </w:t>
      </w:r>
      <w:r w:rsidR="00D20D90">
        <w:t>reflect</w:t>
      </w:r>
      <w:r w:rsidR="00F600AC">
        <w:t xml:space="preserve"> many</w:t>
      </w:r>
      <w:r w:rsidR="009510F5">
        <w:t xml:space="preserve"> </w:t>
      </w:r>
      <w:r w:rsidR="00694E30">
        <w:t>facets</w:t>
      </w:r>
      <w:r w:rsidR="00D20D90">
        <w:t xml:space="preserve"> of the crime control model.</w:t>
      </w:r>
      <w:r w:rsidR="00F4753F">
        <w:rPr>
          <w:rStyle w:val="FootnoteReference"/>
        </w:rPr>
        <w:footnoteReference w:id="6"/>
      </w:r>
      <w:r w:rsidR="00DD2E5E">
        <w:t xml:space="preserve"> </w:t>
      </w:r>
      <w:r w:rsidR="00061160">
        <w:t>In recent years, h</w:t>
      </w:r>
      <w:r w:rsidR="00523C54">
        <w:t xml:space="preserve">owever, </w:t>
      </w:r>
      <w:r w:rsidR="00F3647B">
        <w:t>ju</w:t>
      </w:r>
      <w:r w:rsidR="00B71D86">
        <w:t>risprudential</w:t>
      </w:r>
      <w:r w:rsidR="00F3647B">
        <w:t xml:space="preserve"> developments in areas </w:t>
      </w:r>
      <w:r w:rsidR="00061160">
        <w:t>such as</w:t>
      </w:r>
      <w:r w:rsidR="00A044C1">
        <w:t xml:space="preserve"> </w:t>
      </w:r>
      <w:r w:rsidR="00F3647B">
        <w:t>criminal disclosure</w:t>
      </w:r>
      <w:r w:rsidR="00A044C1">
        <w:rPr>
          <w:rStyle w:val="FootnoteReference"/>
        </w:rPr>
        <w:footnoteReference w:id="7"/>
      </w:r>
      <w:r w:rsidR="00F3647B">
        <w:t xml:space="preserve"> have led </w:t>
      </w:r>
      <w:r w:rsidR="007A29B8">
        <w:t xml:space="preserve">some </w:t>
      </w:r>
      <w:r w:rsidR="00F3647B">
        <w:t xml:space="preserve">commentators to suggest </w:t>
      </w:r>
      <w:r w:rsidR="00C21DA2">
        <w:t xml:space="preserve">that a modest shift towards the </w:t>
      </w:r>
      <w:r w:rsidR="00DD2E5E">
        <w:t>due process model</w:t>
      </w:r>
      <w:r w:rsidR="00C21DA2">
        <w:t xml:space="preserve"> has </w:t>
      </w:r>
      <w:r w:rsidR="007B75D9">
        <w:t>taken place</w:t>
      </w:r>
      <w:r w:rsidR="00523C54">
        <w:t xml:space="preserve"> </w:t>
      </w:r>
      <w:r w:rsidR="006A4D92">
        <w:t>in Singapore</w:t>
      </w:r>
      <w:r w:rsidR="00DD2E5E">
        <w:t>.</w:t>
      </w:r>
      <w:r w:rsidR="00DD2E5E">
        <w:rPr>
          <w:rStyle w:val="FootnoteReference"/>
        </w:rPr>
        <w:footnoteReference w:id="8"/>
      </w:r>
      <w:r w:rsidR="00DD2E5E">
        <w:t xml:space="preserve"> </w:t>
      </w:r>
      <w:r w:rsidR="006336CF">
        <w:t>My colleague</w:t>
      </w:r>
      <w:r w:rsidR="00523C54">
        <w:t>,</w:t>
      </w:r>
      <w:r w:rsidR="006336CF">
        <w:t xml:space="preserve"> Justice See Kee Oon</w:t>
      </w:r>
      <w:r w:rsidR="00523C54">
        <w:t>,</w:t>
      </w:r>
      <w:r w:rsidR="006336CF">
        <w:t xml:space="preserve"> will share his</w:t>
      </w:r>
      <w:r w:rsidR="00523C54">
        <w:t xml:space="preserve"> </w:t>
      </w:r>
      <w:r w:rsidR="007B75D9">
        <w:t>perspectives</w:t>
      </w:r>
      <w:r w:rsidR="006336CF">
        <w:t xml:space="preserve"> on this topic, and </w:t>
      </w:r>
      <w:r w:rsidR="00001D7D">
        <w:t>I</w:t>
      </w:r>
      <w:r w:rsidR="006336CF">
        <w:t xml:space="preserve"> look forward to hearing</w:t>
      </w:r>
      <w:r w:rsidR="003324FE">
        <w:t xml:space="preserve"> the</w:t>
      </w:r>
      <w:r w:rsidR="007B75D9">
        <w:t xml:space="preserve"> views from</w:t>
      </w:r>
      <w:r w:rsidR="003324FE">
        <w:t xml:space="preserve"> </w:t>
      </w:r>
      <w:r w:rsidR="00EB6543">
        <w:t xml:space="preserve">our </w:t>
      </w:r>
      <w:r w:rsidR="003324FE">
        <w:t>Brunei</w:t>
      </w:r>
      <w:r w:rsidR="00EB6543">
        <w:t>an</w:t>
      </w:r>
      <w:r w:rsidR="003324FE">
        <w:t xml:space="preserve"> and Malaysian </w:t>
      </w:r>
      <w:r w:rsidR="00EB6543">
        <w:t xml:space="preserve">colleagues </w:t>
      </w:r>
      <w:r w:rsidR="003324FE">
        <w:t xml:space="preserve">as well.  </w:t>
      </w:r>
    </w:p>
    <w:p w14:paraId="4A48CD58" w14:textId="73FD3529" w:rsidR="008856E4" w:rsidRDefault="003669C9" w:rsidP="00911F23">
      <w:pPr>
        <w:pStyle w:val="Body-1"/>
      </w:pPr>
      <w:r>
        <w:t>I</w:t>
      </w:r>
      <w:r w:rsidR="009646CB">
        <w:t>n the</w:t>
      </w:r>
      <w:r w:rsidR="0040213A">
        <w:t xml:space="preserve"> second session</w:t>
      </w:r>
      <w:r w:rsidR="009646CB">
        <w:t xml:space="preserve">, we </w:t>
      </w:r>
      <w:r w:rsidR="0040213A">
        <w:t xml:space="preserve">will </w:t>
      </w:r>
      <w:r w:rsidR="00B71D86">
        <w:t xml:space="preserve">turn from </w:t>
      </w:r>
      <w:r w:rsidR="009646CB">
        <w:t xml:space="preserve">criminal </w:t>
      </w:r>
      <w:r w:rsidR="00B71D86">
        <w:t xml:space="preserve">adjudication to </w:t>
      </w:r>
      <w:r w:rsidR="007B75D9">
        <w:t xml:space="preserve">other </w:t>
      </w:r>
      <w:r w:rsidR="004C3ECC">
        <w:t>developments in</w:t>
      </w:r>
      <w:r w:rsidR="00B71D86">
        <w:t xml:space="preserve"> the</w:t>
      </w:r>
      <w:r w:rsidR="007B75D9">
        <w:t xml:space="preserve"> broader</w:t>
      </w:r>
      <w:r w:rsidR="00B71D86">
        <w:t xml:space="preserve"> criminal justice landscape. </w:t>
      </w:r>
      <w:r w:rsidR="009646CB">
        <w:t>Two main</w:t>
      </w:r>
      <w:r w:rsidR="0016300C">
        <w:t xml:space="preserve"> themes</w:t>
      </w:r>
      <w:r w:rsidR="005C4B6A">
        <w:t xml:space="preserve"> </w:t>
      </w:r>
      <w:r w:rsidR="009646CB">
        <w:t>have under</w:t>
      </w:r>
      <w:r w:rsidR="004C3ECC">
        <w:t xml:space="preserve">lain </w:t>
      </w:r>
      <w:r w:rsidR="00393CC6">
        <w:t xml:space="preserve">many of </w:t>
      </w:r>
      <w:r w:rsidR="009646CB">
        <w:t xml:space="preserve">these developments in Singapore. </w:t>
      </w:r>
    </w:p>
    <w:p w14:paraId="0B6B8423" w14:textId="760C69B7" w:rsidR="0063777C" w:rsidRDefault="007C7C56" w:rsidP="00943BDB">
      <w:pPr>
        <w:pStyle w:val="Body-2"/>
      </w:pPr>
      <w:r>
        <w:t xml:space="preserve">The first is </w:t>
      </w:r>
      <w:r w:rsidRPr="008856E4">
        <w:rPr>
          <w:i/>
          <w:iCs/>
        </w:rPr>
        <w:t>enhancing</w:t>
      </w:r>
      <w:r>
        <w:t xml:space="preserve"> </w:t>
      </w:r>
      <w:r w:rsidR="009646CB" w:rsidRPr="008856E4">
        <w:rPr>
          <w:i/>
          <w:iCs/>
        </w:rPr>
        <w:t>access to justice</w:t>
      </w:r>
      <w:r w:rsidR="004C3ECC">
        <w:t xml:space="preserve">. </w:t>
      </w:r>
      <w:r w:rsidR="00DF594F">
        <w:t>The paradigm</w:t>
      </w:r>
      <w:r w:rsidR="00991EE6">
        <w:t xml:space="preserve"> ex</w:t>
      </w:r>
      <w:r w:rsidR="00DF594F">
        <w:t>ample</w:t>
      </w:r>
      <w:r w:rsidR="00991EE6">
        <w:t xml:space="preserve"> of this was</w:t>
      </w:r>
      <w:r w:rsidR="007B75D9">
        <w:t xml:space="preserve"> the</w:t>
      </w:r>
      <w:r w:rsidR="004C3ECC">
        <w:t xml:space="preserve"> landmark </w:t>
      </w:r>
      <w:r w:rsidR="007B75D9">
        <w:t>establishment</w:t>
      </w:r>
      <w:r w:rsidR="004C3ECC">
        <w:t xml:space="preserve"> of</w:t>
      </w:r>
      <w:r w:rsidR="006215A1">
        <w:t xml:space="preserve"> the</w:t>
      </w:r>
      <w:r w:rsidR="004C3ECC">
        <w:t xml:space="preserve"> Public Defender’s Office (or “PDO”) </w:t>
      </w:r>
      <w:r w:rsidR="007B75D9">
        <w:t xml:space="preserve">in Singapore </w:t>
      </w:r>
      <w:r w:rsidR="005A7C1A">
        <w:t>l</w:t>
      </w:r>
      <w:r w:rsidR="004C3ECC">
        <w:t>ast year</w:t>
      </w:r>
      <w:r w:rsidR="005D02D3">
        <w:t xml:space="preserve">. The PDO </w:t>
      </w:r>
      <w:r w:rsidR="00C413D6">
        <w:t>is</w:t>
      </w:r>
      <w:r w:rsidR="00FF6647">
        <w:t xml:space="preserve"> fully</w:t>
      </w:r>
      <w:r w:rsidR="00C413D6">
        <w:t xml:space="preserve"> funded by the </w:t>
      </w:r>
      <w:r w:rsidR="00A374C4">
        <w:t>State</w:t>
      </w:r>
      <w:r w:rsidR="005D02D3">
        <w:t>,</w:t>
      </w:r>
      <w:r w:rsidR="00C413D6">
        <w:t xml:space="preserve"> and</w:t>
      </w:r>
      <w:r w:rsidR="00943BDB">
        <w:t xml:space="preserve"> </w:t>
      </w:r>
      <w:r w:rsidR="00525EF7">
        <w:t>is staffed by</w:t>
      </w:r>
      <w:r w:rsidR="005D02D3">
        <w:t xml:space="preserve"> </w:t>
      </w:r>
      <w:r w:rsidR="006215A1">
        <w:t xml:space="preserve">full-time </w:t>
      </w:r>
      <w:r w:rsidR="007964B1">
        <w:t xml:space="preserve">defence </w:t>
      </w:r>
      <w:r w:rsidR="00281A71">
        <w:t>lawyers</w:t>
      </w:r>
      <w:r w:rsidR="00943BDB">
        <w:t xml:space="preserve"> </w:t>
      </w:r>
      <w:r w:rsidR="00EE1409">
        <w:t xml:space="preserve">who </w:t>
      </w:r>
      <w:r w:rsidR="006215A1">
        <w:t xml:space="preserve">advise and </w:t>
      </w:r>
      <w:r w:rsidR="00EE1409">
        <w:lastRenderedPageBreak/>
        <w:t xml:space="preserve">act for </w:t>
      </w:r>
      <w:r w:rsidR="00281A71">
        <w:t xml:space="preserve">underprivileged </w:t>
      </w:r>
      <w:r w:rsidR="006215A1">
        <w:t>accused persons.</w:t>
      </w:r>
      <w:r w:rsidR="00281A71">
        <w:rPr>
          <w:rStyle w:val="FootnoteReference"/>
        </w:rPr>
        <w:footnoteReference w:id="9"/>
      </w:r>
      <w:r w:rsidR="006215A1">
        <w:t xml:space="preserve"> </w:t>
      </w:r>
      <w:r w:rsidR="00D47948">
        <w:t xml:space="preserve">The launch of the PDO marks </w:t>
      </w:r>
      <w:r w:rsidR="00FD125E">
        <w:t>a watershed in</w:t>
      </w:r>
      <w:r w:rsidR="00693209">
        <w:t xml:space="preserve"> our</w:t>
      </w:r>
      <w:r w:rsidR="00FD125E">
        <w:t xml:space="preserve"> ongoing quest to </w:t>
      </w:r>
      <w:r w:rsidR="00D47948">
        <w:t xml:space="preserve">provide </w:t>
      </w:r>
      <w:r w:rsidR="00FD125E">
        <w:t xml:space="preserve">legal </w:t>
      </w:r>
      <w:r w:rsidR="00D47948">
        <w:t xml:space="preserve">aid </w:t>
      </w:r>
      <w:r w:rsidR="00FD125E">
        <w:t xml:space="preserve">and support to vulnerable </w:t>
      </w:r>
      <w:r w:rsidR="008D1A7F">
        <w:t xml:space="preserve">persons </w:t>
      </w:r>
      <w:r w:rsidR="00FD125E">
        <w:t xml:space="preserve">in our society. </w:t>
      </w:r>
      <w:r w:rsidR="00EE555A">
        <w:t>Apart from the PDO,</w:t>
      </w:r>
      <w:r w:rsidR="00943BDB">
        <w:t xml:space="preserve"> the Singapore </w:t>
      </w:r>
      <w:r w:rsidR="003A5E8A">
        <w:t>courts have</w:t>
      </w:r>
      <w:r w:rsidR="00943BDB">
        <w:t xml:space="preserve"> also </w:t>
      </w:r>
      <w:r w:rsidR="003A5E8A">
        <w:t xml:space="preserve">rolled out </w:t>
      </w:r>
      <w:r w:rsidR="00943BDB">
        <w:t xml:space="preserve">several initiatives to </w:t>
      </w:r>
      <w:r w:rsidR="00EE555A">
        <w:t xml:space="preserve">promote </w:t>
      </w:r>
      <w:r w:rsidR="00943BDB">
        <w:t xml:space="preserve">access to justice in the criminal </w:t>
      </w:r>
      <w:r w:rsidR="00FF6647">
        <w:t>sphere</w:t>
      </w:r>
      <w:r w:rsidR="008435C0">
        <w:t xml:space="preserve">. </w:t>
      </w:r>
      <w:r w:rsidR="00EE555A">
        <w:t xml:space="preserve">For example, we have published </w:t>
      </w:r>
      <w:r w:rsidR="008435C0">
        <w:t xml:space="preserve">a </w:t>
      </w:r>
      <w:r w:rsidR="008856E4">
        <w:t xml:space="preserve">Guidebook </w:t>
      </w:r>
      <w:r w:rsidR="0063777C">
        <w:t>for self-represented accused person</w:t>
      </w:r>
      <w:r w:rsidR="008856E4">
        <w:t>s</w:t>
      </w:r>
      <w:r w:rsidR="00EE555A">
        <w:t xml:space="preserve"> in our four official language</w:t>
      </w:r>
      <w:r w:rsidR="00DB00BF">
        <w:t>s</w:t>
      </w:r>
      <w:r w:rsidR="008856E4">
        <w:t xml:space="preserve">, </w:t>
      </w:r>
      <w:r w:rsidR="00FF6647">
        <w:t>to help</w:t>
      </w:r>
      <w:r w:rsidR="004C4E5E">
        <w:t xml:space="preserve"> such litigants to</w:t>
      </w:r>
      <w:r w:rsidR="008435C0">
        <w:t xml:space="preserve"> </w:t>
      </w:r>
      <w:r w:rsidR="008856E4">
        <w:t>understand and navigate court proced</w:t>
      </w:r>
      <w:r w:rsidR="00192A58">
        <w:t>ures</w:t>
      </w:r>
      <w:r w:rsidR="00FF6647">
        <w:t xml:space="preserve"> </w:t>
      </w:r>
      <w:r w:rsidR="00192A58">
        <w:t>in</w:t>
      </w:r>
      <w:r w:rsidR="008856E4">
        <w:t xml:space="preserve"> criminal </w:t>
      </w:r>
      <w:r w:rsidR="008435C0">
        <w:t>cases</w:t>
      </w:r>
      <w:r w:rsidR="008856E4">
        <w:t>.</w:t>
      </w:r>
      <w:r w:rsidR="00281A71">
        <w:rPr>
          <w:rStyle w:val="FootnoteReference"/>
        </w:rPr>
        <w:footnoteReference w:id="10"/>
      </w:r>
      <w:r w:rsidR="008856E4">
        <w:t xml:space="preserve"> </w:t>
      </w:r>
    </w:p>
    <w:p w14:paraId="2B1EBB8C" w14:textId="4C23EBBE" w:rsidR="001722D5" w:rsidRDefault="00AB5E1D" w:rsidP="000F7CD1">
      <w:pPr>
        <w:pStyle w:val="Body-2"/>
      </w:pPr>
      <w:r>
        <w:t>The second</w:t>
      </w:r>
      <w:r w:rsidR="00991EE6">
        <w:t xml:space="preserve"> key </w:t>
      </w:r>
      <w:r>
        <w:t>theme</w:t>
      </w:r>
      <w:r w:rsidR="00991EE6">
        <w:t xml:space="preserve"> that has underpinned recent criminal justice reforms in Singapore is </w:t>
      </w:r>
      <w:r w:rsidR="00991EE6">
        <w:rPr>
          <w:i/>
          <w:iCs/>
        </w:rPr>
        <w:t xml:space="preserve">fostering </w:t>
      </w:r>
      <w:r w:rsidR="00281A71" w:rsidRPr="00991EE6">
        <w:rPr>
          <w:i/>
          <w:iCs/>
        </w:rPr>
        <w:t>the</w:t>
      </w:r>
      <w:r w:rsidR="00205829" w:rsidRPr="00991EE6">
        <w:rPr>
          <w:i/>
          <w:iCs/>
        </w:rPr>
        <w:t xml:space="preserve"> rehabilitation and reintegration of offenders</w:t>
      </w:r>
      <w:r w:rsidR="00205829">
        <w:t xml:space="preserve">. </w:t>
      </w:r>
      <w:r w:rsidR="00A374C4">
        <w:t>This was marked by</w:t>
      </w:r>
      <w:r w:rsidR="002C794B">
        <w:t xml:space="preserve"> the </w:t>
      </w:r>
      <w:r w:rsidR="001722D5">
        <w:t>introduction of community sentences</w:t>
      </w:r>
      <w:r w:rsidR="003A5E8A">
        <w:t xml:space="preserve"> such as mandatory treatment orders and day reporting orders</w:t>
      </w:r>
      <w:r w:rsidR="002C794B">
        <w:t xml:space="preserve"> in 2010</w:t>
      </w:r>
      <w:r w:rsidR="001C4A77">
        <w:t>, and the subsequent expansion of the scope of this regime</w:t>
      </w:r>
      <w:r w:rsidR="0016300C">
        <w:t xml:space="preserve"> in 2018</w:t>
      </w:r>
      <w:r w:rsidR="001C4A77">
        <w:t>.</w:t>
      </w:r>
      <w:r w:rsidR="00BD742A">
        <w:t xml:space="preserve"> Another </w:t>
      </w:r>
      <w:r w:rsidR="00A374C4">
        <w:t>major move on this front was</w:t>
      </w:r>
      <w:r w:rsidR="00BD742A">
        <w:t xml:space="preserve"> </w:t>
      </w:r>
      <w:r w:rsidR="00A374C4">
        <w:t>the</w:t>
      </w:r>
      <w:r w:rsidR="00593752">
        <w:t xml:space="preserve"> sea-change in the enforcement regime </w:t>
      </w:r>
      <w:r w:rsidR="00A374C4">
        <w:t>that applies to</w:t>
      </w:r>
      <w:r w:rsidR="00593752">
        <w:t xml:space="preserve"> </w:t>
      </w:r>
      <w:r w:rsidR="00565C0C">
        <w:t>repeat</w:t>
      </w:r>
      <w:r w:rsidR="00593752">
        <w:t xml:space="preserve"> drug consumers</w:t>
      </w:r>
      <w:r w:rsidR="00A374C4">
        <w:t xml:space="preserve">. Such offenders </w:t>
      </w:r>
      <w:r w:rsidR="00565C0C">
        <w:t>may</w:t>
      </w:r>
      <w:r w:rsidR="00593752">
        <w:t xml:space="preserve"> now</w:t>
      </w:r>
      <w:r w:rsidR="00565C0C">
        <w:t xml:space="preserve"> be</w:t>
      </w:r>
      <w:r w:rsidR="00593752">
        <w:t xml:space="preserve"> admitted to </w:t>
      </w:r>
      <w:r w:rsidR="00DF0F29">
        <w:t>the D</w:t>
      </w:r>
      <w:r w:rsidR="00593752">
        <w:t xml:space="preserve">rug </w:t>
      </w:r>
      <w:r w:rsidR="00DF0F29">
        <w:t>R</w:t>
      </w:r>
      <w:r w:rsidR="00593752">
        <w:t xml:space="preserve">ehabilitation </w:t>
      </w:r>
      <w:r w:rsidR="00DF0F29">
        <w:t>C</w:t>
      </w:r>
      <w:r w:rsidR="00593752">
        <w:t>entre</w:t>
      </w:r>
      <w:r w:rsidR="00A374C4">
        <w:t xml:space="preserve"> for treatment,</w:t>
      </w:r>
      <w:r w:rsidR="00593752">
        <w:t xml:space="preserve"> </w:t>
      </w:r>
      <w:r w:rsidR="00565C0C">
        <w:t xml:space="preserve">instead of being charged and sentenced to lengthy terms of imprisonment. </w:t>
      </w:r>
    </w:p>
    <w:p w14:paraId="57A4D824" w14:textId="6FD1BAE0" w:rsidR="00324A25" w:rsidRDefault="00EF7D00" w:rsidP="00604D1A">
      <w:pPr>
        <w:pStyle w:val="Body-1"/>
      </w:pPr>
      <w:r>
        <w:t>My colleagu</w:t>
      </w:r>
      <w:r w:rsidR="00616B13">
        <w:t>e,</w:t>
      </w:r>
      <w:r>
        <w:t xml:space="preserve"> Justice </w:t>
      </w:r>
      <w:proofErr w:type="spellStart"/>
      <w:r>
        <w:t>Hoo</w:t>
      </w:r>
      <w:proofErr w:type="spellEnd"/>
      <w:r>
        <w:t xml:space="preserve"> </w:t>
      </w:r>
      <w:proofErr w:type="spellStart"/>
      <w:r>
        <w:t>Sheau</w:t>
      </w:r>
      <w:proofErr w:type="spellEnd"/>
      <w:r>
        <w:t xml:space="preserve"> Peng</w:t>
      </w:r>
      <w:r w:rsidR="00616B13">
        <w:t>,</w:t>
      </w:r>
      <w:r>
        <w:t xml:space="preserve"> will </w:t>
      </w:r>
      <w:r w:rsidR="00616B13">
        <w:t xml:space="preserve">expand on </w:t>
      </w:r>
      <w:r>
        <w:t>these and other</w:t>
      </w:r>
      <w:r w:rsidR="00616B13">
        <w:t xml:space="preserve"> </w:t>
      </w:r>
      <w:r w:rsidR="00594DF5">
        <w:t>recent</w:t>
      </w:r>
      <w:r w:rsidR="00714528">
        <w:t xml:space="preserve"> developments</w:t>
      </w:r>
      <w:r w:rsidR="00324A25">
        <w:t xml:space="preserve"> in criminal justice in Singapore. </w:t>
      </w:r>
      <w:r w:rsidR="00113D9B">
        <w:t>T</w:t>
      </w:r>
      <w:r w:rsidR="00324A25">
        <w:t>hese</w:t>
      </w:r>
      <w:r w:rsidR="004455F5">
        <w:t xml:space="preserve"> </w:t>
      </w:r>
      <w:r w:rsidR="008D1A7F">
        <w:t xml:space="preserve">reforms </w:t>
      </w:r>
      <w:r w:rsidR="00EB6543">
        <w:t xml:space="preserve">came after </w:t>
      </w:r>
      <w:r w:rsidR="00324A25">
        <w:t xml:space="preserve">close </w:t>
      </w:r>
      <w:r w:rsidR="00B62C1E">
        <w:t xml:space="preserve">cooperation </w:t>
      </w:r>
      <w:r w:rsidR="00EB6543">
        <w:t xml:space="preserve">and collaboration </w:t>
      </w:r>
      <w:r w:rsidR="00324A25">
        <w:t xml:space="preserve">between </w:t>
      </w:r>
      <w:r w:rsidR="004455F5">
        <w:t>the Judiciary, the Government, the Prosecution</w:t>
      </w:r>
      <w:r w:rsidR="00765524">
        <w:t xml:space="preserve">, </w:t>
      </w:r>
      <w:r w:rsidR="004455F5">
        <w:t>the Bar</w:t>
      </w:r>
      <w:r w:rsidR="00113D9B">
        <w:t>,</w:t>
      </w:r>
      <w:r w:rsidR="00765524">
        <w:t xml:space="preserve"> and other stakeholders</w:t>
      </w:r>
      <w:r w:rsidR="00B62C1E">
        <w:t>;</w:t>
      </w:r>
      <w:r w:rsidR="00113D9B">
        <w:t xml:space="preserve"> and Justice </w:t>
      </w:r>
      <w:proofErr w:type="spellStart"/>
      <w:r w:rsidR="00113D9B">
        <w:t>Hoo</w:t>
      </w:r>
      <w:proofErr w:type="spellEnd"/>
      <w:r w:rsidR="00113D9B">
        <w:t xml:space="preserve"> will</w:t>
      </w:r>
      <w:r w:rsidR="00A54E69">
        <w:t xml:space="preserve"> touch on</w:t>
      </w:r>
      <w:r w:rsidR="00113D9B">
        <w:t xml:space="preserve"> the </w:t>
      </w:r>
      <w:r w:rsidR="00113D9B">
        <w:lastRenderedPageBreak/>
        <w:t xml:space="preserve">value of </w:t>
      </w:r>
      <w:r w:rsidR="001D7212">
        <w:t>such</w:t>
      </w:r>
      <w:r w:rsidR="00B62C1E">
        <w:t xml:space="preserve"> collaborati</w:t>
      </w:r>
      <w:r w:rsidR="00EB6543">
        <w:t xml:space="preserve">ve efforts </w:t>
      </w:r>
      <w:r w:rsidR="004455F5">
        <w:t>in our ongoing endeavour to enhance our criminal justice systems</w:t>
      </w:r>
      <w:r w:rsidR="00113D9B">
        <w:t>.</w:t>
      </w:r>
    </w:p>
    <w:p w14:paraId="56C795C0" w14:textId="26900B90" w:rsidR="000336DB" w:rsidRDefault="00C079D0" w:rsidP="00D92B1C">
      <w:pPr>
        <w:pStyle w:val="Body-1"/>
      </w:pPr>
      <w:r>
        <w:t>The third session</w:t>
      </w:r>
      <w:r w:rsidR="001C789D">
        <w:t xml:space="preserve"> of this Conference</w:t>
      </w:r>
      <w:r>
        <w:t xml:space="preserve"> will </w:t>
      </w:r>
      <w:r w:rsidR="00DF36B7">
        <w:t xml:space="preserve">shift focus to the conviction and punishment of offenders in </w:t>
      </w:r>
      <w:r>
        <w:t xml:space="preserve">criminal </w:t>
      </w:r>
      <w:r w:rsidR="00DF36B7">
        <w:t>cases</w:t>
      </w:r>
      <w:r w:rsidR="00A6432C">
        <w:t xml:space="preserve"> with cross-border elements</w:t>
      </w:r>
      <w:r>
        <w:t xml:space="preserve">. </w:t>
      </w:r>
      <w:r w:rsidR="00A6432C">
        <w:t>Notably,</w:t>
      </w:r>
      <w:r w:rsidR="00585E9D">
        <w:t xml:space="preserve"> there are many similarities in the approaches adopted by our jurisdictions in this field. </w:t>
      </w:r>
      <w:r w:rsidR="009B6861">
        <w:t xml:space="preserve">For example, </w:t>
      </w:r>
      <w:r w:rsidR="00585E9D">
        <w:t xml:space="preserve">besides </w:t>
      </w:r>
      <w:r w:rsidR="008C327D">
        <w:t xml:space="preserve">criminalising conduct that occurs within our territorial borders, </w:t>
      </w:r>
      <w:r w:rsidR="00546DE9">
        <w:t>our jurisdictions</w:t>
      </w:r>
      <w:r w:rsidR="009B6861">
        <w:t xml:space="preserve"> </w:t>
      </w:r>
      <w:r w:rsidR="00585E9D">
        <w:t xml:space="preserve">all </w:t>
      </w:r>
      <w:r w:rsidR="009B6861">
        <w:t xml:space="preserve">apply </w:t>
      </w:r>
      <w:r w:rsidR="00256E75">
        <w:t xml:space="preserve">what </w:t>
      </w:r>
      <w:r w:rsidR="00A6432C">
        <w:t>is known as</w:t>
      </w:r>
      <w:r w:rsidR="00256E75">
        <w:t xml:space="preserve"> the</w:t>
      </w:r>
      <w:r w:rsidR="00F66F00">
        <w:t xml:space="preserve"> </w:t>
      </w:r>
      <w:r w:rsidR="00256E75">
        <w:t>“</w:t>
      </w:r>
      <w:r w:rsidR="00F66F00">
        <w:t>nationality principle”</w:t>
      </w:r>
      <w:r w:rsidR="00340652">
        <w:t>,</w:t>
      </w:r>
      <w:r w:rsidR="00A6432C">
        <w:t xml:space="preserve"> </w:t>
      </w:r>
      <w:r w:rsidR="00923D50">
        <w:t>by</w:t>
      </w:r>
      <w:r w:rsidR="00F66F00">
        <w:t xml:space="preserve"> </w:t>
      </w:r>
      <w:r w:rsidR="00E6711D">
        <w:t xml:space="preserve">criminalising </w:t>
      </w:r>
      <w:r w:rsidR="00A6432C">
        <w:t>certain</w:t>
      </w:r>
      <w:r w:rsidR="00256E75">
        <w:t xml:space="preserve"> </w:t>
      </w:r>
      <w:r w:rsidR="00F66F00">
        <w:t xml:space="preserve">offences committed by our </w:t>
      </w:r>
      <w:r w:rsidR="00E6711D">
        <w:t>citizens</w:t>
      </w:r>
      <w:r w:rsidR="00F66F00">
        <w:t xml:space="preserve"> abroad</w:t>
      </w:r>
      <w:r w:rsidR="00CD45DE">
        <w:t>,</w:t>
      </w:r>
      <w:r w:rsidR="00256E75">
        <w:t xml:space="preserve"> such as corruption</w:t>
      </w:r>
      <w:r w:rsidR="00F66F00">
        <w:t>.</w:t>
      </w:r>
      <w:r w:rsidR="00A6432C">
        <w:rPr>
          <w:rStyle w:val="FootnoteReference"/>
        </w:rPr>
        <w:footnoteReference w:id="11"/>
      </w:r>
      <w:r w:rsidR="00F66F00">
        <w:t xml:space="preserve"> </w:t>
      </w:r>
      <w:r w:rsidR="00585E9D">
        <w:t>In addition</w:t>
      </w:r>
      <w:r w:rsidR="00256E75">
        <w:t xml:space="preserve">, </w:t>
      </w:r>
      <w:r w:rsidR="00D913C8">
        <w:t xml:space="preserve">our jurisdictions </w:t>
      </w:r>
      <w:r w:rsidR="00256E75">
        <w:t xml:space="preserve">share a unique </w:t>
      </w:r>
      <w:r w:rsidR="00B62E19">
        <w:t>reciprocal</w:t>
      </w:r>
      <w:r w:rsidR="00256E75">
        <w:t xml:space="preserve"> </w:t>
      </w:r>
      <w:r w:rsidR="001D1B63">
        <w:t xml:space="preserve">arrangement for </w:t>
      </w:r>
      <w:r w:rsidR="00256E75">
        <w:t>the</w:t>
      </w:r>
      <w:r w:rsidR="00B62E19">
        <w:t xml:space="preserve"> expedited</w:t>
      </w:r>
      <w:r w:rsidR="00256E75">
        <w:t xml:space="preserve"> extradition of </w:t>
      </w:r>
      <w:r w:rsidR="00E6711D">
        <w:t xml:space="preserve">suspects and accused </w:t>
      </w:r>
      <w:r w:rsidR="00256E75">
        <w:t>persons</w:t>
      </w:r>
      <w:r w:rsidR="00B62E19">
        <w:t>. U</w:t>
      </w:r>
      <w:r w:rsidR="00E6711D">
        <w:t>nder</w:t>
      </w:r>
      <w:r w:rsidR="00B62E19">
        <w:t xml:space="preserve"> th</w:t>
      </w:r>
      <w:r w:rsidR="001D1B63">
        <w:t xml:space="preserve">is regime, </w:t>
      </w:r>
      <w:r w:rsidR="00E6711D">
        <w:t xml:space="preserve">a warrant of arrest issued </w:t>
      </w:r>
      <w:r w:rsidR="001D1B63">
        <w:t>in any</w:t>
      </w:r>
      <w:r w:rsidR="00B62E19">
        <w:t xml:space="preserve"> one of our three jurisdictions </w:t>
      </w:r>
      <w:r w:rsidR="00E6711D">
        <w:t>may be endorsed by a</w:t>
      </w:r>
      <w:r w:rsidR="00B62E19">
        <w:t xml:space="preserve"> Magistrate in the other two jurisdictions</w:t>
      </w:r>
      <w:r w:rsidR="00E6711D">
        <w:t xml:space="preserve">, </w:t>
      </w:r>
      <w:r w:rsidR="001D1B63">
        <w:t xml:space="preserve">whereupon the warrant is treated as if it were issued in the endorsing jurisdiction and may be swiftly </w:t>
      </w:r>
      <w:r w:rsidR="00E6711D">
        <w:t xml:space="preserve">executed by </w:t>
      </w:r>
      <w:r w:rsidR="0017729E">
        <w:t xml:space="preserve">the relevant </w:t>
      </w:r>
      <w:r w:rsidR="00E6711D">
        <w:t>law enforcement agencies.</w:t>
      </w:r>
      <w:r w:rsidR="00275EA0">
        <w:rPr>
          <w:rStyle w:val="FootnoteReference"/>
        </w:rPr>
        <w:footnoteReference w:id="12"/>
      </w:r>
      <w:r w:rsidR="00E6711D">
        <w:t xml:space="preserve"> </w:t>
      </w:r>
      <w:r w:rsidR="00B0601E">
        <w:t xml:space="preserve">These examples illustrate the substantial common ground between our jurisdictions in criminal cases with cross-border aspects. I look forward to a rich discussion of this subject, which will be moderated by my colleague Justice Valerie Thean. </w:t>
      </w:r>
    </w:p>
    <w:p w14:paraId="31D1498C" w14:textId="4C14F6D3" w:rsidR="008B5E5E" w:rsidRPr="00E30B89" w:rsidRDefault="00B76E46" w:rsidP="00E502BB">
      <w:pPr>
        <w:pStyle w:val="Body-1"/>
      </w:pPr>
      <w:r>
        <w:t xml:space="preserve">In conclusion, let me </w:t>
      </w:r>
      <w:r w:rsidR="00923D50">
        <w:t xml:space="preserve">reiterate, on behalf of </w:t>
      </w:r>
      <w:r w:rsidR="00EB6543">
        <w:t xml:space="preserve">all my colleagues from </w:t>
      </w:r>
      <w:r w:rsidR="00923D50">
        <w:t xml:space="preserve">the Singapore Judiciary, our deepest appreciation to </w:t>
      </w:r>
      <w:r>
        <w:t xml:space="preserve">Chief Justice </w:t>
      </w:r>
      <w:r w:rsidRPr="002F139D">
        <w:t xml:space="preserve">Tun Tengku </w:t>
      </w:r>
      <w:r w:rsidRPr="002F139D">
        <w:lastRenderedPageBreak/>
        <w:t>Maimun binti Tuan Mat</w:t>
      </w:r>
      <w:r>
        <w:t xml:space="preserve"> and her team for organising and hosting this </w:t>
      </w:r>
      <w:r w:rsidR="009A3C66">
        <w:t>Conference.</w:t>
      </w:r>
      <w:r>
        <w:t xml:space="preserve"> </w:t>
      </w:r>
      <w:r w:rsidR="002F139D">
        <w:t xml:space="preserve">I wish </w:t>
      </w:r>
      <w:r w:rsidR="0079670B">
        <w:t xml:space="preserve">us </w:t>
      </w:r>
      <w:r w:rsidR="002F139D">
        <w:t>all</w:t>
      </w:r>
      <w:r w:rsidR="00CD45DE">
        <w:t xml:space="preserve"> </w:t>
      </w:r>
      <w:r w:rsidR="002F139D">
        <w:t xml:space="preserve">an insightful and fruitful </w:t>
      </w:r>
      <w:r w:rsidR="009A3C66">
        <w:t>meeting</w:t>
      </w:r>
      <w:r w:rsidR="00EB6543">
        <w:t xml:space="preserve"> with rich discussions on these important subjects</w:t>
      </w:r>
      <w:r w:rsidR="002F139D">
        <w:t xml:space="preserve">. Thank you very much. </w:t>
      </w:r>
    </w:p>
    <w:sectPr w:rsidR="008B5E5E" w:rsidRPr="00E30B89" w:rsidSect="00D46FC5">
      <w:headerReference w:type="even" r:id="rId8"/>
      <w:headerReference w:type="default" r:id="rId9"/>
      <w:footerReference w:type="default" r:id="rId10"/>
      <w:endnotePr>
        <w:numFmt w:val="decimal"/>
      </w:endnotePr>
      <w:pgSz w:w="11909" w:h="16834" w:code="9"/>
      <w:pgMar w:top="1701" w:right="1701" w:bottom="2268" w:left="1701" w:header="1134" w:footer="1667" w:gutter="0"/>
      <w:paperSrc w:first="264" w:other="26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8C0F" w14:textId="77777777" w:rsidR="00CA4E0F" w:rsidRDefault="00CA4E0F">
      <w:r>
        <w:separator/>
      </w:r>
    </w:p>
    <w:p w14:paraId="2A1CF058" w14:textId="77777777" w:rsidR="00CA4E0F" w:rsidRDefault="00CA4E0F"/>
    <w:p w14:paraId="333D3217" w14:textId="77777777" w:rsidR="00CA4E0F" w:rsidRDefault="00CA4E0F"/>
  </w:endnote>
  <w:endnote w:type="continuationSeparator" w:id="0">
    <w:p w14:paraId="12B128AA" w14:textId="77777777" w:rsidR="00CA4E0F" w:rsidRDefault="00CA4E0F">
      <w:r>
        <w:continuationSeparator/>
      </w:r>
    </w:p>
    <w:p w14:paraId="3171CFC2" w14:textId="77777777" w:rsidR="00CA4E0F" w:rsidRDefault="00CA4E0F"/>
    <w:p w14:paraId="763C22AF" w14:textId="77777777" w:rsidR="00CA4E0F" w:rsidRDefault="00CA4E0F"/>
  </w:endnote>
  <w:endnote w:type="continuationNotice" w:id="1">
    <w:p w14:paraId="62F78DA0" w14:textId="77777777" w:rsidR="00CA4E0F" w:rsidRDefault="00CA4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B11C" w14:textId="77777777" w:rsidR="00F20A42" w:rsidRPr="002D0F44" w:rsidRDefault="00F20A42" w:rsidP="00CA2DD0">
    <w:pPr>
      <w:framePr w:wrap="around" w:vAnchor="text" w:hAnchor="margin" w:xAlign="center" w:y="1"/>
      <w:rPr>
        <w:rStyle w:val="PageNumber"/>
        <w:rFonts w:cs="Arial"/>
      </w:rPr>
    </w:pPr>
    <w:r w:rsidRPr="002D0F44">
      <w:rPr>
        <w:rStyle w:val="PageNumber"/>
        <w:rFonts w:cs="Arial"/>
      </w:rPr>
      <w:fldChar w:fldCharType="begin"/>
    </w:r>
    <w:r w:rsidRPr="002D0F44">
      <w:rPr>
        <w:rStyle w:val="PageNumber"/>
        <w:rFonts w:cs="Arial"/>
      </w:rPr>
      <w:instrText xml:space="preserve">PAGE  </w:instrText>
    </w:r>
    <w:r w:rsidRPr="002D0F44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Pr="002D0F44">
      <w:rPr>
        <w:rStyle w:val="PageNumber"/>
        <w:rFonts w:cs="Arial"/>
      </w:rPr>
      <w:fldChar w:fldCharType="end"/>
    </w:r>
  </w:p>
  <w:p w14:paraId="3DF05ABC" w14:textId="77777777" w:rsidR="00F20A42" w:rsidRDefault="00F20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51D2" w14:textId="77777777" w:rsidR="00CA4E0F" w:rsidRDefault="00CA4E0F">
      <w:r>
        <w:separator/>
      </w:r>
    </w:p>
  </w:footnote>
  <w:footnote w:type="continuationSeparator" w:id="0">
    <w:p w14:paraId="5380906A" w14:textId="77777777" w:rsidR="00CA4E0F" w:rsidRDefault="00CA4E0F">
      <w:r>
        <w:continuationSeparator/>
      </w:r>
    </w:p>
    <w:p w14:paraId="06311FFC" w14:textId="77777777" w:rsidR="00CA4E0F" w:rsidRDefault="00CA4E0F"/>
  </w:footnote>
  <w:footnote w:type="continuationNotice" w:id="1">
    <w:p w14:paraId="39A41F52" w14:textId="77777777" w:rsidR="00CA4E0F" w:rsidRPr="00CB1748" w:rsidRDefault="00CA4E0F" w:rsidP="00CB1748">
      <w:pPr>
        <w:jc w:val="right"/>
        <w:rPr>
          <w:lang w:val="en-US"/>
        </w:rPr>
      </w:pPr>
    </w:p>
  </w:footnote>
  <w:footnote w:id="2">
    <w:p w14:paraId="67469F34" w14:textId="4AC49C02" w:rsidR="00BC45CD" w:rsidRPr="00BC45CD" w:rsidRDefault="00BC45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Herbert L Packer, “</w:t>
      </w:r>
      <w:r w:rsidRPr="00BC45CD">
        <w:rPr>
          <w:lang w:val="en-US"/>
        </w:rPr>
        <w:t>Two Models of the Criminal Process” (1964) 113 Univ</w:t>
      </w:r>
      <w:r>
        <w:rPr>
          <w:lang w:val="en-US"/>
        </w:rPr>
        <w:t>ersity</w:t>
      </w:r>
      <w:r w:rsidRPr="00BC45CD">
        <w:rPr>
          <w:lang w:val="en-US"/>
        </w:rPr>
        <w:t xml:space="preserve"> of Pennsylvania Law Review 1</w:t>
      </w:r>
      <w:r>
        <w:rPr>
          <w:lang w:val="en-US"/>
        </w:rPr>
        <w:t xml:space="preserve"> (“Packer”)</w:t>
      </w:r>
      <w:r w:rsidRPr="00BC45CD">
        <w:rPr>
          <w:lang w:val="en-US"/>
        </w:rPr>
        <w:t>.</w:t>
      </w:r>
    </w:p>
  </w:footnote>
  <w:footnote w:id="3">
    <w:p w14:paraId="7C07E135" w14:textId="0D28A3BC" w:rsidR="00C65F91" w:rsidRPr="00C65F91" w:rsidRDefault="00C65F9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Packer at 9–11.</w:t>
      </w:r>
    </w:p>
  </w:footnote>
  <w:footnote w:id="4">
    <w:p w14:paraId="47902D62" w14:textId="717353FD" w:rsidR="00957A8A" w:rsidRPr="00957A8A" w:rsidRDefault="00957A8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Packer at 13–16.</w:t>
      </w:r>
    </w:p>
  </w:footnote>
  <w:footnote w:id="5">
    <w:p w14:paraId="758DEC0E" w14:textId="04577AD5" w:rsidR="00D61ADC" w:rsidRPr="00D61ADC" w:rsidRDefault="00D61A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Packer at 5–6.</w:t>
      </w:r>
    </w:p>
  </w:footnote>
  <w:footnote w:id="6">
    <w:p w14:paraId="457B6469" w14:textId="081CF4D1" w:rsidR="00F4753F" w:rsidRPr="00620B3C" w:rsidRDefault="00F4753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="00876810" w:rsidRPr="00F4753F">
        <w:rPr>
          <w:lang w:val="en-US"/>
        </w:rPr>
        <w:t>Chan Sek Keong</w:t>
      </w:r>
      <w:r w:rsidR="00876810">
        <w:rPr>
          <w:lang w:val="en-US"/>
        </w:rPr>
        <w:t xml:space="preserve">, “The Criminal Process – The Singapore Model” (1996) Singapore Law Review 433 </w:t>
      </w:r>
      <w:r>
        <w:rPr>
          <w:lang w:val="en-US"/>
        </w:rPr>
        <w:t>at 438 and 442–443.</w:t>
      </w:r>
      <w:r w:rsidR="00771AED">
        <w:rPr>
          <w:lang w:val="en-US"/>
        </w:rPr>
        <w:t xml:space="preserve"> See also Keith </w:t>
      </w:r>
      <w:proofErr w:type="spellStart"/>
      <w:r w:rsidR="00771AED">
        <w:rPr>
          <w:lang w:val="en-US"/>
        </w:rPr>
        <w:t>Jieren</w:t>
      </w:r>
      <w:proofErr w:type="spellEnd"/>
      <w:r w:rsidR="00771AED">
        <w:rPr>
          <w:lang w:val="en-US"/>
        </w:rPr>
        <w:t xml:space="preserve"> </w:t>
      </w:r>
      <w:proofErr w:type="spellStart"/>
      <w:r w:rsidR="00771AED">
        <w:rPr>
          <w:lang w:val="en-US"/>
        </w:rPr>
        <w:t>Thirumaran</w:t>
      </w:r>
      <w:proofErr w:type="spellEnd"/>
      <w:r w:rsidR="00771AED">
        <w:rPr>
          <w:lang w:val="en-US"/>
        </w:rPr>
        <w:t xml:space="preserve">, “The Evolution of the Singapore Criminal Justice Process” (2019) 31 </w:t>
      </w:r>
      <w:proofErr w:type="spellStart"/>
      <w:r w:rsidR="00771AED">
        <w:rPr>
          <w:lang w:val="en-US"/>
        </w:rPr>
        <w:t>SAcLJ</w:t>
      </w:r>
      <w:proofErr w:type="spellEnd"/>
      <w:r w:rsidR="00771AED">
        <w:rPr>
          <w:lang w:val="en-US"/>
        </w:rPr>
        <w:t xml:space="preserve"> 1042</w:t>
      </w:r>
      <w:r w:rsidR="005F13AF">
        <w:rPr>
          <w:lang w:val="en-US"/>
        </w:rPr>
        <w:t xml:space="preserve"> (“</w:t>
      </w:r>
      <w:proofErr w:type="spellStart"/>
      <w:r w:rsidR="005F13AF">
        <w:rPr>
          <w:lang w:val="en-US"/>
        </w:rPr>
        <w:t>Thirumaran</w:t>
      </w:r>
      <w:proofErr w:type="spellEnd"/>
      <w:r w:rsidR="005F13AF">
        <w:rPr>
          <w:lang w:val="en-US"/>
        </w:rPr>
        <w:t>”)</w:t>
      </w:r>
      <w:r w:rsidR="00771AED">
        <w:rPr>
          <w:lang w:val="en-US"/>
        </w:rPr>
        <w:t xml:space="preserve"> at paras 12–13. </w:t>
      </w:r>
    </w:p>
  </w:footnote>
  <w:footnote w:id="7">
    <w:p w14:paraId="5A7C322E" w14:textId="59A55F32" w:rsidR="00A044C1" w:rsidRPr="00A044C1" w:rsidRDefault="00A044C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See </w:t>
      </w:r>
      <w:r w:rsidRPr="00A044C1">
        <w:rPr>
          <w:i/>
          <w:iCs/>
          <w:lang w:val="en-US"/>
        </w:rPr>
        <w:t>Muhammad bin Kadar v PP</w:t>
      </w:r>
      <w:r w:rsidRPr="00A044C1">
        <w:rPr>
          <w:lang w:val="en-US"/>
        </w:rPr>
        <w:t xml:space="preserve"> [2011] 3 SLR 1205</w:t>
      </w:r>
      <w:r>
        <w:rPr>
          <w:lang w:val="en-US"/>
        </w:rPr>
        <w:t xml:space="preserve"> and </w:t>
      </w:r>
      <w:r w:rsidR="008B5EA3" w:rsidRPr="008B5EA3">
        <w:rPr>
          <w:i/>
          <w:iCs/>
          <w:lang w:val="en-US"/>
        </w:rPr>
        <w:t xml:space="preserve">Muhammad </w:t>
      </w:r>
      <w:proofErr w:type="spellStart"/>
      <w:r w:rsidR="008B5EA3" w:rsidRPr="008B5EA3">
        <w:rPr>
          <w:i/>
          <w:iCs/>
          <w:lang w:val="en-US"/>
        </w:rPr>
        <w:t>Nabill</w:t>
      </w:r>
      <w:proofErr w:type="spellEnd"/>
      <w:r w:rsidR="008B5EA3" w:rsidRPr="008B5EA3">
        <w:rPr>
          <w:i/>
          <w:iCs/>
          <w:lang w:val="en-US"/>
        </w:rPr>
        <w:t xml:space="preserve"> bin Mohd Fuad v P</w:t>
      </w:r>
      <w:r w:rsidR="008B5EA3">
        <w:rPr>
          <w:i/>
          <w:iCs/>
          <w:lang w:val="en-US"/>
        </w:rPr>
        <w:t>P</w:t>
      </w:r>
      <w:r w:rsidR="008B5EA3" w:rsidRPr="008B5EA3">
        <w:rPr>
          <w:lang w:val="en-US"/>
        </w:rPr>
        <w:t xml:space="preserve"> [2020] 1 SLR 984</w:t>
      </w:r>
      <w:r w:rsidR="009456FC">
        <w:rPr>
          <w:lang w:val="en-US"/>
        </w:rPr>
        <w:t>.</w:t>
      </w:r>
    </w:p>
  </w:footnote>
  <w:footnote w:id="8">
    <w:p w14:paraId="51D8ACE8" w14:textId="4E6FF8A7" w:rsidR="00DD2E5E" w:rsidRPr="00620B3C" w:rsidRDefault="00DD2E5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Thirumaran</w:t>
      </w:r>
      <w:proofErr w:type="spellEnd"/>
      <w:r>
        <w:rPr>
          <w:lang w:val="en-US"/>
        </w:rPr>
        <w:t xml:space="preserve"> at para</w:t>
      </w:r>
      <w:r w:rsidR="005352C4">
        <w:rPr>
          <w:lang w:val="en-US"/>
        </w:rPr>
        <w:t>s 55–57 and</w:t>
      </w:r>
      <w:r>
        <w:rPr>
          <w:lang w:val="en-US"/>
        </w:rPr>
        <w:t xml:space="preserve"> 63.</w:t>
      </w:r>
    </w:p>
  </w:footnote>
  <w:footnote w:id="9">
    <w:p w14:paraId="7AE84B7D" w14:textId="7E0EDFE2" w:rsidR="00281A71" w:rsidRPr="00281A71" w:rsidRDefault="00281A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Public Defender’s Office: </w:t>
      </w:r>
      <w:hyperlink r:id="rId1" w:history="1">
        <w:r w:rsidRPr="00077999">
          <w:rPr>
            <w:rStyle w:val="Hyperlink"/>
          </w:rPr>
          <w:t>https://pdo.mlaw.gov.sg/</w:t>
        </w:r>
      </w:hyperlink>
      <w:r>
        <w:t xml:space="preserve">. </w:t>
      </w:r>
    </w:p>
  </w:footnote>
  <w:footnote w:id="10">
    <w:p w14:paraId="05D8FFEC" w14:textId="0194BAC7" w:rsidR="00281A71" w:rsidRPr="00281A71" w:rsidRDefault="00281A7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SG Courts, </w:t>
      </w:r>
      <w:r>
        <w:rPr>
          <w:i/>
          <w:iCs/>
          <w:lang w:val="en-US"/>
        </w:rPr>
        <w:t>Guidebook for Accused in Person</w:t>
      </w:r>
      <w:r>
        <w:rPr>
          <w:lang w:val="en-US"/>
        </w:rPr>
        <w:t xml:space="preserve">: </w:t>
      </w:r>
      <w:hyperlink r:id="rId2" w:history="1">
        <w:r w:rsidR="00705938">
          <w:rPr>
            <w:rStyle w:val="Hyperlink"/>
          </w:rPr>
          <w:t>https://www.judiciary.gov.sg/docs/default-source/criminal-docs/guidebook_for_accused_in_person_english.pdf</w:t>
        </w:r>
      </w:hyperlink>
      <w:r w:rsidR="00705938">
        <w:t xml:space="preserve">. </w:t>
      </w:r>
    </w:p>
  </w:footnote>
  <w:footnote w:id="11">
    <w:p w14:paraId="7CA4F5DF" w14:textId="4E5C06FD" w:rsidR="00A6432C" w:rsidRPr="00A6432C" w:rsidRDefault="00A64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See s 37 of the Prevention of Corruption Act 1960 (Singapore); s 66 of the Malaysian Anti-Corruption Commission Act 2009 (Malaysia); </w:t>
      </w:r>
      <w:r w:rsidR="00235F59">
        <w:t>s 37 of the Prevention of Corruption Act 1984 (Brunei).</w:t>
      </w:r>
    </w:p>
  </w:footnote>
  <w:footnote w:id="12">
    <w:p w14:paraId="7DB5250B" w14:textId="3B817DE5" w:rsidR="00275EA0" w:rsidRPr="00275EA0" w:rsidRDefault="00275EA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 xml:space="preserve">The relevant Singapore legislation is s 121 of the Criminal Procedure Code 2010 and Part 6 of the Extradition Act 1968.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E2F7" w14:textId="77777777" w:rsidR="00F20A42" w:rsidRDefault="00F20A42"/>
  <w:p w14:paraId="73F71730" w14:textId="77777777" w:rsidR="00F20A42" w:rsidRDefault="00F20A42"/>
  <w:p w14:paraId="69417735" w14:textId="77777777" w:rsidR="00F20A42" w:rsidRDefault="00F20A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A0C8" w14:textId="77777777" w:rsidR="00F20A42" w:rsidRPr="00585FF0" w:rsidRDefault="00F20A42" w:rsidP="004C2B90">
    <w:pPr>
      <w:pStyle w:val="Header"/>
      <w:jc w:val="right"/>
      <w:rPr>
        <w:i/>
        <w:sz w:val="22"/>
      </w:rPr>
    </w:pPr>
  </w:p>
  <w:p w14:paraId="7485EAB3" w14:textId="77777777" w:rsidR="00F20A42" w:rsidRPr="004C2B90" w:rsidRDefault="00F20A42" w:rsidP="004C2B90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9CD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44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EB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9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E62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88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22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00F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60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21B"/>
    <w:multiLevelType w:val="hybridMultilevel"/>
    <w:tmpl w:val="A17A6BE4"/>
    <w:lvl w:ilvl="0" w:tplc="EA4E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30483"/>
    <w:multiLevelType w:val="hybridMultilevel"/>
    <w:tmpl w:val="21C4B7BA"/>
    <w:lvl w:ilvl="0" w:tplc="C3B8EE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71140"/>
    <w:multiLevelType w:val="multilevel"/>
    <w:tmpl w:val="CEAE7316"/>
    <w:lvl w:ilvl="0">
      <w:start w:val="1"/>
      <w:numFmt w:val="decimal"/>
      <w:pStyle w:val="Body-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Body-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Body-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2975EF"/>
    <w:multiLevelType w:val="hybridMultilevel"/>
    <w:tmpl w:val="F7A042E2"/>
    <w:lvl w:ilvl="0" w:tplc="7D56C2DC">
      <w:numFmt w:val="bullet"/>
      <w:lvlText w:val=""/>
      <w:lvlJc w:val="left"/>
      <w:pPr>
        <w:ind w:left="2423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14" w15:restartNumberingAfterBreak="0">
    <w:nsid w:val="42FA3AAE"/>
    <w:multiLevelType w:val="multilevel"/>
    <w:tmpl w:val="9F4825EE"/>
    <w:lvl w:ilvl="0">
      <w:start w:val="1"/>
      <w:numFmt w:val="upperRoman"/>
      <w:pStyle w:val="Hdg-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dg-2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lowerRoman"/>
      <w:pStyle w:val="Hdg-3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pStyle w:val="Hdg-4"/>
      <w:lvlText w:val="%4."/>
      <w:lvlJc w:val="left"/>
      <w:pPr>
        <w:ind w:left="237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8627122"/>
    <w:multiLevelType w:val="multilevel"/>
    <w:tmpl w:val="A0A8D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lang w:val="en-GB"/>
      </w:rPr>
    </w:lvl>
    <w:lvl w:ilvl="1">
      <w:start w:val="1"/>
      <w:numFmt w:val="lowerLetter"/>
      <w:pStyle w:val="List-1"/>
      <w:lvlText w:val="(%2)"/>
      <w:lvlJc w:val="left"/>
      <w:pPr>
        <w:ind w:left="720" w:firstLine="0"/>
      </w:pPr>
      <w:rPr>
        <w:rFonts w:hint="default"/>
        <w:b w:val="0"/>
        <w:i w:val="0"/>
      </w:rPr>
    </w:lvl>
    <w:lvl w:ilvl="2">
      <w:start w:val="1"/>
      <w:numFmt w:val="lowerRoman"/>
      <w:pStyle w:val="List-2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upperLetter"/>
      <w:pStyle w:val="List-3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BDB0905"/>
    <w:multiLevelType w:val="hybridMultilevel"/>
    <w:tmpl w:val="541655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A0054"/>
    <w:multiLevelType w:val="hybridMultilevel"/>
    <w:tmpl w:val="6B04ED1C"/>
    <w:lvl w:ilvl="0" w:tplc="A7C0F168">
      <w:start w:val="1"/>
      <w:numFmt w:val="lowerRoman"/>
      <w:lvlText w:val="%1."/>
      <w:lvlJc w:val="right"/>
      <w:pPr>
        <w:ind w:left="4860" w:hanging="360"/>
      </w:pPr>
    </w:lvl>
    <w:lvl w:ilvl="1" w:tplc="48090019" w:tentative="1">
      <w:start w:val="1"/>
      <w:numFmt w:val="lowerLetter"/>
      <w:lvlText w:val="%2."/>
      <w:lvlJc w:val="left"/>
      <w:pPr>
        <w:ind w:left="5580" w:hanging="360"/>
      </w:pPr>
    </w:lvl>
    <w:lvl w:ilvl="2" w:tplc="4809001B" w:tentative="1">
      <w:start w:val="1"/>
      <w:numFmt w:val="lowerRoman"/>
      <w:lvlText w:val="%3."/>
      <w:lvlJc w:val="right"/>
      <w:pPr>
        <w:ind w:left="6300" w:hanging="180"/>
      </w:pPr>
    </w:lvl>
    <w:lvl w:ilvl="3" w:tplc="4809000F" w:tentative="1">
      <w:start w:val="1"/>
      <w:numFmt w:val="decimal"/>
      <w:lvlText w:val="%4."/>
      <w:lvlJc w:val="left"/>
      <w:pPr>
        <w:ind w:left="7020" w:hanging="360"/>
      </w:pPr>
    </w:lvl>
    <w:lvl w:ilvl="4" w:tplc="48090019" w:tentative="1">
      <w:start w:val="1"/>
      <w:numFmt w:val="lowerLetter"/>
      <w:lvlText w:val="%5."/>
      <w:lvlJc w:val="left"/>
      <w:pPr>
        <w:ind w:left="7740" w:hanging="360"/>
      </w:pPr>
    </w:lvl>
    <w:lvl w:ilvl="5" w:tplc="4809001B" w:tentative="1">
      <w:start w:val="1"/>
      <w:numFmt w:val="lowerRoman"/>
      <w:lvlText w:val="%6."/>
      <w:lvlJc w:val="right"/>
      <w:pPr>
        <w:ind w:left="8460" w:hanging="180"/>
      </w:pPr>
    </w:lvl>
    <w:lvl w:ilvl="6" w:tplc="4809000F" w:tentative="1">
      <w:start w:val="1"/>
      <w:numFmt w:val="decimal"/>
      <w:lvlText w:val="%7."/>
      <w:lvlJc w:val="left"/>
      <w:pPr>
        <w:ind w:left="9180" w:hanging="360"/>
      </w:pPr>
    </w:lvl>
    <w:lvl w:ilvl="7" w:tplc="48090019" w:tentative="1">
      <w:start w:val="1"/>
      <w:numFmt w:val="lowerLetter"/>
      <w:lvlText w:val="%8."/>
      <w:lvlJc w:val="left"/>
      <w:pPr>
        <w:ind w:left="9900" w:hanging="360"/>
      </w:pPr>
    </w:lvl>
    <w:lvl w:ilvl="8" w:tplc="4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8" w15:restartNumberingAfterBreak="0">
    <w:nsid w:val="75D70B9F"/>
    <w:multiLevelType w:val="multilevel"/>
    <w:tmpl w:val="4D52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9" w15:restartNumberingAfterBreak="0">
    <w:nsid w:val="7C517932"/>
    <w:multiLevelType w:val="hybridMultilevel"/>
    <w:tmpl w:val="50566A8E"/>
    <w:lvl w:ilvl="0" w:tplc="7A86EA3E">
      <w:start w:val="1"/>
      <w:numFmt w:val="upperLetter"/>
      <w:lvlText w:val="%1."/>
      <w:lvlJc w:val="left"/>
      <w:pPr>
        <w:ind w:left="1077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809973">
    <w:abstractNumId w:val="15"/>
  </w:num>
  <w:num w:numId="2" w16cid:durableId="1139767392">
    <w:abstractNumId w:val="14"/>
  </w:num>
  <w:num w:numId="3" w16cid:durableId="1937513193">
    <w:abstractNumId w:val="19"/>
  </w:num>
  <w:num w:numId="4" w16cid:durableId="1477333114">
    <w:abstractNumId w:val="18"/>
  </w:num>
  <w:num w:numId="5" w16cid:durableId="938953214">
    <w:abstractNumId w:val="17"/>
  </w:num>
  <w:num w:numId="6" w16cid:durableId="1703557388">
    <w:abstractNumId w:val="12"/>
  </w:num>
  <w:num w:numId="7" w16cid:durableId="621032184">
    <w:abstractNumId w:val="19"/>
    <w:lvlOverride w:ilvl="0">
      <w:startOverride w:val="1"/>
    </w:lvlOverride>
  </w:num>
  <w:num w:numId="8" w16cid:durableId="814109816">
    <w:abstractNumId w:val="11"/>
  </w:num>
  <w:num w:numId="9" w16cid:durableId="2089308773">
    <w:abstractNumId w:val="10"/>
  </w:num>
  <w:num w:numId="10" w16cid:durableId="866984563">
    <w:abstractNumId w:val="13"/>
  </w:num>
  <w:num w:numId="11" w16cid:durableId="365643839">
    <w:abstractNumId w:val="9"/>
  </w:num>
  <w:num w:numId="12" w16cid:durableId="664359616">
    <w:abstractNumId w:val="7"/>
  </w:num>
  <w:num w:numId="13" w16cid:durableId="203711102">
    <w:abstractNumId w:val="6"/>
  </w:num>
  <w:num w:numId="14" w16cid:durableId="109518605">
    <w:abstractNumId w:val="5"/>
  </w:num>
  <w:num w:numId="15" w16cid:durableId="1342005743">
    <w:abstractNumId w:val="4"/>
  </w:num>
  <w:num w:numId="16" w16cid:durableId="606354426">
    <w:abstractNumId w:val="8"/>
  </w:num>
  <w:num w:numId="17" w16cid:durableId="351078972">
    <w:abstractNumId w:val="3"/>
  </w:num>
  <w:num w:numId="18" w16cid:durableId="1214847333">
    <w:abstractNumId w:val="2"/>
  </w:num>
  <w:num w:numId="19" w16cid:durableId="4215573">
    <w:abstractNumId w:val="1"/>
  </w:num>
  <w:num w:numId="20" w16cid:durableId="739598202">
    <w:abstractNumId w:val="0"/>
  </w:num>
  <w:num w:numId="21" w16cid:durableId="5611346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F8"/>
    <w:rsid w:val="00000693"/>
    <w:rsid w:val="00000748"/>
    <w:rsid w:val="00000C9C"/>
    <w:rsid w:val="00000C9E"/>
    <w:rsid w:val="00000D4C"/>
    <w:rsid w:val="000010C9"/>
    <w:rsid w:val="000014CC"/>
    <w:rsid w:val="00001728"/>
    <w:rsid w:val="00001D7D"/>
    <w:rsid w:val="00001D8D"/>
    <w:rsid w:val="00002294"/>
    <w:rsid w:val="000025C5"/>
    <w:rsid w:val="000026AF"/>
    <w:rsid w:val="00002DB7"/>
    <w:rsid w:val="00002E6D"/>
    <w:rsid w:val="00003196"/>
    <w:rsid w:val="00003462"/>
    <w:rsid w:val="000036F0"/>
    <w:rsid w:val="0000409C"/>
    <w:rsid w:val="000049D6"/>
    <w:rsid w:val="00005963"/>
    <w:rsid w:val="00005D2F"/>
    <w:rsid w:val="00005D42"/>
    <w:rsid w:val="00007021"/>
    <w:rsid w:val="00007951"/>
    <w:rsid w:val="00007A0D"/>
    <w:rsid w:val="00007D01"/>
    <w:rsid w:val="00010450"/>
    <w:rsid w:val="00010566"/>
    <w:rsid w:val="00010A78"/>
    <w:rsid w:val="00010CED"/>
    <w:rsid w:val="00010D84"/>
    <w:rsid w:val="00011756"/>
    <w:rsid w:val="0001261D"/>
    <w:rsid w:val="00012BEF"/>
    <w:rsid w:val="00012CDE"/>
    <w:rsid w:val="00013517"/>
    <w:rsid w:val="000135AA"/>
    <w:rsid w:val="000135DC"/>
    <w:rsid w:val="00013FA1"/>
    <w:rsid w:val="00014B98"/>
    <w:rsid w:val="00014DD6"/>
    <w:rsid w:val="00014E21"/>
    <w:rsid w:val="00014EEF"/>
    <w:rsid w:val="00015E46"/>
    <w:rsid w:val="0001665E"/>
    <w:rsid w:val="0001717D"/>
    <w:rsid w:val="00020B75"/>
    <w:rsid w:val="00020B9B"/>
    <w:rsid w:val="00021014"/>
    <w:rsid w:val="0002137A"/>
    <w:rsid w:val="000218EF"/>
    <w:rsid w:val="00021998"/>
    <w:rsid w:val="00021B32"/>
    <w:rsid w:val="00021DF7"/>
    <w:rsid w:val="00022105"/>
    <w:rsid w:val="000223F0"/>
    <w:rsid w:val="00022585"/>
    <w:rsid w:val="000226F4"/>
    <w:rsid w:val="00022BAA"/>
    <w:rsid w:val="00023246"/>
    <w:rsid w:val="00023CAA"/>
    <w:rsid w:val="00023CCC"/>
    <w:rsid w:val="00023F12"/>
    <w:rsid w:val="00024A51"/>
    <w:rsid w:val="00024AFF"/>
    <w:rsid w:val="00024C79"/>
    <w:rsid w:val="0002515B"/>
    <w:rsid w:val="000254E3"/>
    <w:rsid w:val="00025BC8"/>
    <w:rsid w:val="00025D56"/>
    <w:rsid w:val="00025E53"/>
    <w:rsid w:val="00026072"/>
    <w:rsid w:val="0002615C"/>
    <w:rsid w:val="000261EA"/>
    <w:rsid w:val="00026449"/>
    <w:rsid w:val="00026ED9"/>
    <w:rsid w:val="0002785E"/>
    <w:rsid w:val="0002788E"/>
    <w:rsid w:val="00027BBA"/>
    <w:rsid w:val="00030638"/>
    <w:rsid w:val="000318C2"/>
    <w:rsid w:val="00031F99"/>
    <w:rsid w:val="00032618"/>
    <w:rsid w:val="00032793"/>
    <w:rsid w:val="00032896"/>
    <w:rsid w:val="00032F94"/>
    <w:rsid w:val="000336DB"/>
    <w:rsid w:val="0003376E"/>
    <w:rsid w:val="00033887"/>
    <w:rsid w:val="00033E39"/>
    <w:rsid w:val="00033FBB"/>
    <w:rsid w:val="00034721"/>
    <w:rsid w:val="00034CD0"/>
    <w:rsid w:val="00035E39"/>
    <w:rsid w:val="00036D27"/>
    <w:rsid w:val="000372D6"/>
    <w:rsid w:val="00037E59"/>
    <w:rsid w:val="00040851"/>
    <w:rsid w:val="00040E91"/>
    <w:rsid w:val="000413E0"/>
    <w:rsid w:val="000416DF"/>
    <w:rsid w:val="00041838"/>
    <w:rsid w:val="0004195A"/>
    <w:rsid w:val="0004248F"/>
    <w:rsid w:val="000424E3"/>
    <w:rsid w:val="000427DC"/>
    <w:rsid w:val="000434C4"/>
    <w:rsid w:val="000435FB"/>
    <w:rsid w:val="00043DFC"/>
    <w:rsid w:val="00043EBA"/>
    <w:rsid w:val="00044158"/>
    <w:rsid w:val="000445C2"/>
    <w:rsid w:val="00044C41"/>
    <w:rsid w:val="000457A0"/>
    <w:rsid w:val="00045C02"/>
    <w:rsid w:val="000464B1"/>
    <w:rsid w:val="00046616"/>
    <w:rsid w:val="00046913"/>
    <w:rsid w:val="00047207"/>
    <w:rsid w:val="00047AD7"/>
    <w:rsid w:val="00050274"/>
    <w:rsid w:val="00050456"/>
    <w:rsid w:val="0005095C"/>
    <w:rsid w:val="0005157C"/>
    <w:rsid w:val="00052450"/>
    <w:rsid w:val="00052622"/>
    <w:rsid w:val="00053130"/>
    <w:rsid w:val="00053533"/>
    <w:rsid w:val="0005467D"/>
    <w:rsid w:val="0005479B"/>
    <w:rsid w:val="00054918"/>
    <w:rsid w:val="00054A4D"/>
    <w:rsid w:val="00055131"/>
    <w:rsid w:val="0005588D"/>
    <w:rsid w:val="000559F3"/>
    <w:rsid w:val="00055B88"/>
    <w:rsid w:val="00055E11"/>
    <w:rsid w:val="000560B0"/>
    <w:rsid w:val="000566A7"/>
    <w:rsid w:val="0005709D"/>
    <w:rsid w:val="00057370"/>
    <w:rsid w:val="0005766B"/>
    <w:rsid w:val="00057B82"/>
    <w:rsid w:val="00057D4A"/>
    <w:rsid w:val="00057DD1"/>
    <w:rsid w:val="00060424"/>
    <w:rsid w:val="000610D6"/>
    <w:rsid w:val="00061159"/>
    <w:rsid w:val="00061160"/>
    <w:rsid w:val="00061B3C"/>
    <w:rsid w:val="00061ECC"/>
    <w:rsid w:val="00062579"/>
    <w:rsid w:val="0006260E"/>
    <w:rsid w:val="00062DBA"/>
    <w:rsid w:val="00063742"/>
    <w:rsid w:val="000638AA"/>
    <w:rsid w:val="00063CC1"/>
    <w:rsid w:val="00063D90"/>
    <w:rsid w:val="00064387"/>
    <w:rsid w:val="00064A5D"/>
    <w:rsid w:val="00064B41"/>
    <w:rsid w:val="0006514F"/>
    <w:rsid w:val="00065D3C"/>
    <w:rsid w:val="000660AC"/>
    <w:rsid w:val="000663E9"/>
    <w:rsid w:val="000664DB"/>
    <w:rsid w:val="00066AF0"/>
    <w:rsid w:val="00067A73"/>
    <w:rsid w:val="00067FFA"/>
    <w:rsid w:val="0007026A"/>
    <w:rsid w:val="0007082C"/>
    <w:rsid w:val="00070A91"/>
    <w:rsid w:val="00070BD2"/>
    <w:rsid w:val="00070CCF"/>
    <w:rsid w:val="00070DA3"/>
    <w:rsid w:val="00071806"/>
    <w:rsid w:val="00071C51"/>
    <w:rsid w:val="00071FCF"/>
    <w:rsid w:val="00072263"/>
    <w:rsid w:val="00072370"/>
    <w:rsid w:val="0007239D"/>
    <w:rsid w:val="0007248D"/>
    <w:rsid w:val="00072FB8"/>
    <w:rsid w:val="00072FDC"/>
    <w:rsid w:val="000731BF"/>
    <w:rsid w:val="000735D2"/>
    <w:rsid w:val="000736A6"/>
    <w:rsid w:val="00073824"/>
    <w:rsid w:val="0007427F"/>
    <w:rsid w:val="000746F1"/>
    <w:rsid w:val="00074C2A"/>
    <w:rsid w:val="00074F3D"/>
    <w:rsid w:val="00075105"/>
    <w:rsid w:val="00075968"/>
    <w:rsid w:val="00075C81"/>
    <w:rsid w:val="00075DF5"/>
    <w:rsid w:val="00076770"/>
    <w:rsid w:val="000767E1"/>
    <w:rsid w:val="00076AC9"/>
    <w:rsid w:val="00076E86"/>
    <w:rsid w:val="000772DB"/>
    <w:rsid w:val="00077556"/>
    <w:rsid w:val="00081581"/>
    <w:rsid w:val="00081722"/>
    <w:rsid w:val="00081EDD"/>
    <w:rsid w:val="00081EF2"/>
    <w:rsid w:val="000825B3"/>
    <w:rsid w:val="00083946"/>
    <w:rsid w:val="000843F8"/>
    <w:rsid w:val="000852CC"/>
    <w:rsid w:val="000854D0"/>
    <w:rsid w:val="000858EF"/>
    <w:rsid w:val="00085D74"/>
    <w:rsid w:val="00085FA0"/>
    <w:rsid w:val="0008600E"/>
    <w:rsid w:val="000862BA"/>
    <w:rsid w:val="00086E41"/>
    <w:rsid w:val="00086E97"/>
    <w:rsid w:val="00086EC4"/>
    <w:rsid w:val="0008779C"/>
    <w:rsid w:val="00087E03"/>
    <w:rsid w:val="0009006B"/>
    <w:rsid w:val="00090662"/>
    <w:rsid w:val="00090F38"/>
    <w:rsid w:val="00091511"/>
    <w:rsid w:val="0009186A"/>
    <w:rsid w:val="000918CD"/>
    <w:rsid w:val="00091A1C"/>
    <w:rsid w:val="000920D3"/>
    <w:rsid w:val="00092142"/>
    <w:rsid w:val="00092B23"/>
    <w:rsid w:val="00092FE8"/>
    <w:rsid w:val="000934F5"/>
    <w:rsid w:val="0009421C"/>
    <w:rsid w:val="00095542"/>
    <w:rsid w:val="00095A76"/>
    <w:rsid w:val="00095F7A"/>
    <w:rsid w:val="000962E1"/>
    <w:rsid w:val="0009685F"/>
    <w:rsid w:val="000968DF"/>
    <w:rsid w:val="00096BAB"/>
    <w:rsid w:val="0009779D"/>
    <w:rsid w:val="00097BF2"/>
    <w:rsid w:val="00097DC3"/>
    <w:rsid w:val="000A0178"/>
    <w:rsid w:val="000A02A7"/>
    <w:rsid w:val="000A04D8"/>
    <w:rsid w:val="000A05CE"/>
    <w:rsid w:val="000A0661"/>
    <w:rsid w:val="000A0E85"/>
    <w:rsid w:val="000A20C3"/>
    <w:rsid w:val="000A3381"/>
    <w:rsid w:val="000A3434"/>
    <w:rsid w:val="000A388C"/>
    <w:rsid w:val="000A3C5B"/>
    <w:rsid w:val="000A4140"/>
    <w:rsid w:val="000A42D9"/>
    <w:rsid w:val="000A4480"/>
    <w:rsid w:val="000A4598"/>
    <w:rsid w:val="000A471F"/>
    <w:rsid w:val="000A4EC6"/>
    <w:rsid w:val="000A5158"/>
    <w:rsid w:val="000A52E6"/>
    <w:rsid w:val="000A52FF"/>
    <w:rsid w:val="000A5567"/>
    <w:rsid w:val="000A58B6"/>
    <w:rsid w:val="000A6A8E"/>
    <w:rsid w:val="000A6CF3"/>
    <w:rsid w:val="000A712B"/>
    <w:rsid w:val="000B09D5"/>
    <w:rsid w:val="000B10CD"/>
    <w:rsid w:val="000B19F0"/>
    <w:rsid w:val="000B1FE6"/>
    <w:rsid w:val="000B236D"/>
    <w:rsid w:val="000B24C0"/>
    <w:rsid w:val="000B2CE9"/>
    <w:rsid w:val="000B2DE8"/>
    <w:rsid w:val="000B2F4D"/>
    <w:rsid w:val="000B33CC"/>
    <w:rsid w:val="000B3545"/>
    <w:rsid w:val="000B3ACE"/>
    <w:rsid w:val="000B3ADF"/>
    <w:rsid w:val="000B458B"/>
    <w:rsid w:val="000B460E"/>
    <w:rsid w:val="000B4777"/>
    <w:rsid w:val="000B4ABF"/>
    <w:rsid w:val="000B4B2D"/>
    <w:rsid w:val="000B4BC3"/>
    <w:rsid w:val="000B4C23"/>
    <w:rsid w:val="000B4FFA"/>
    <w:rsid w:val="000B5F5F"/>
    <w:rsid w:val="000B6105"/>
    <w:rsid w:val="000B68A6"/>
    <w:rsid w:val="000B6CB2"/>
    <w:rsid w:val="000B6F37"/>
    <w:rsid w:val="000B6FCF"/>
    <w:rsid w:val="000B718C"/>
    <w:rsid w:val="000B756B"/>
    <w:rsid w:val="000B7BD2"/>
    <w:rsid w:val="000B7CB8"/>
    <w:rsid w:val="000B7FCE"/>
    <w:rsid w:val="000C058B"/>
    <w:rsid w:val="000C1641"/>
    <w:rsid w:val="000C17DF"/>
    <w:rsid w:val="000C1A69"/>
    <w:rsid w:val="000C1B8D"/>
    <w:rsid w:val="000C250C"/>
    <w:rsid w:val="000C2575"/>
    <w:rsid w:val="000C25B4"/>
    <w:rsid w:val="000C2A20"/>
    <w:rsid w:val="000C2BB1"/>
    <w:rsid w:val="000C2CC5"/>
    <w:rsid w:val="000C2F11"/>
    <w:rsid w:val="000C3217"/>
    <w:rsid w:val="000C33E8"/>
    <w:rsid w:val="000C3F50"/>
    <w:rsid w:val="000C42B7"/>
    <w:rsid w:val="000C4566"/>
    <w:rsid w:val="000C4B61"/>
    <w:rsid w:val="000C5686"/>
    <w:rsid w:val="000C5923"/>
    <w:rsid w:val="000C5AA3"/>
    <w:rsid w:val="000C5D45"/>
    <w:rsid w:val="000C5E23"/>
    <w:rsid w:val="000C7056"/>
    <w:rsid w:val="000C782B"/>
    <w:rsid w:val="000D00B6"/>
    <w:rsid w:val="000D00D9"/>
    <w:rsid w:val="000D010B"/>
    <w:rsid w:val="000D1D00"/>
    <w:rsid w:val="000D2135"/>
    <w:rsid w:val="000D274D"/>
    <w:rsid w:val="000D2A8D"/>
    <w:rsid w:val="000D2F1F"/>
    <w:rsid w:val="000D371C"/>
    <w:rsid w:val="000D3FC9"/>
    <w:rsid w:val="000D42E8"/>
    <w:rsid w:val="000D453C"/>
    <w:rsid w:val="000D5D2E"/>
    <w:rsid w:val="000D5FFB"/>
    <w:rsid w:val="000D79DD"/>
    <w:rsid w:val="000D7C13"/>
    <w:rsid w:val="000E0225"/>
    <w:rsid w:val="000E05B8"/>
    <w:rsid w:val="000E08EC"/>
    <w:rsid w:val="000E115E"/>
    <w:rsid w:val="000E1C95"/>
    <w:rsid w:val="000E282C"/>
    <w:rsid w:val="000E33AB"/>
    <w:rsid w:val="000E3402"/>
    <w:rsid w:val="000E3552"/>
    <w:rsid w:val="000E36CF"/>
    <w:rsid w:val="000E37E1"/>
    <w:rsid w:val="000E3E23"/>
    <w:rsid w:val="000E3E6D"/>
    <w:rsid w:val="000E4E0C"/>
    <w:rsid w:val="000E5495"/>
    <w:rsid w:val="000E5790"/>
    <w:rsid w:val="000E620E"/>
    <w:rsid w:val="000E631D"/>
    <w:rsid w:val="000E6BA0"/>
    <w:rsid w:val="000E6BAB"/>
    <w:rsid w:val="000E6BD7"/>
    <w:rsid w:val="000E6F67"/>
    <w:rsid w:val="000E6FCE"/>
    <w:rsid w:val="000E7697"/>
    <w:rsid w:val="000E77EE"/>
    <w:rsid w:val="000E7C84"/>
    <w:rsid w:val="000E7DDC"/>
    <w:rsid w:val="000E7FC4"/>
    <w:rsid w:val="000F0CC9"/>
    <w:rsid w:val="000F146A"/>
    <w:rsid w:val="000F151A"/>
    <w:rsid w:val="000F30C4"/>
    <w:rsid w:val="000F35C5"/>
    <w:rsid w:val="000F3787"/>
    <w:rsid w:val="000F3CEA"/>
    <w:rsid w:val="000F4129"/>
    <w:rsid w:val="000F474C"/>
    <w:rsid w:val="000F4B04"/>
    <w:rsid w:val="000F4B2C"/>
    <w:rsid w:val="000F5352"/>
    <w:rsid w:val="000F5745"/>
    <w:rsid w:val="000F593B"/>
    <w:rsid w:val="000F631C"/>
    <w:rsid w:val="000F6712"/>
    <w:rsid w:val="000F6C9F"/>
    <w:rsid w:val="000F6DB4"/>
    <w:rsid w:val="000F6DC5"/>
    <w:rsid w:val="000F7BE2"/>
    <w:rsid w:val="001000F3"/>
    <w:rsid w:val="001001F3"/>
    <w:rsid w:val="001002DF"/>
    <w:rsid w:val="00100F28"/>
    <w:rsid w:val="00101B56"/>
    <w:rsid w:val="00102116"/>
    <w:rsid w:val="0010213F"/>
    <w:rsid w:val="001028EC"/>
    <w:rsid w:val="00102C93"/>
    <w:rsid w:val="00102E04"/>
    <w:rsid w:val="0010310C"/>
    <w:rsid w:val="0010312A"/>
    <w:rsid w:val="001033BD"/>
    <w:rsid w:val="00103D82"/>
    <w:rsid w:val="00104230"/>
    <w:rsid w:val="0010539B"/>
    <w:rsid w:val="001056C3"/>
    <w:rsid w:val="00106A99"/>
    <w:rsid w:val="00106D51"/>
    <w:rsid w:val="00106D8E"/>
    <w:rsid w:val="00107051"/>
    <w:rsid w:val="001070CE"/>
    <w:rsid w:val="00107C4B"/>
    <w:rsid w:val="00110795"/>
    <w:rsid w:val="00110CBE"/>
    <w:rsid w:val="001111BD"/>
    <w:rsid w:val="001113A6"/>
    <w:rsid w:val="00111702"/>
    <w:rsid w:val="001117A4"/>
    <w:rsid w:val="001119FA"/>
    <w:rsid w:val="0011209D"/>
    <w:rsid w:val="00112D64"/>
    <w:rsid w:val="0011311D"/>
    <w:rsid w:val="0011352D"/>
    <w:rsid w:val="00113554"/>
    <w:rsid w:val="00113D9B"/>
    <w:rsid w:val="0011474A"/>
    <w:rsid w:val="0011513C"/>
    <w:rsid w:val="0011582F"/>
    <w:rsid w:val="00115A7B"/>
    <w:rsid w:val="00116D35"/>
    <w:rsid w:val="00117025"/>
    <w:rsid w:val="0011780D"/>
    <w:rsid w:val="00117996"/>
    <w:rsid w:val="00117D92"/>
    <w:rsid w:val="00117ED6"/>
    <w:rsid w:val="00117FD1"/>
    <w:rsid w:val="00120D5A"/>
    <w:rsid w:val="00121664"/>
    <w:rsid w:val="00121EFE"/>
    <w:rsid w:val="00121F40"/>
    <w:rsid w:val="00121FB7"/>
    <w:rsid w:val="0012291F"/>
    <w:rsid w:val="0012378C"/>
    <w:rsid w:val="00123A60"/>
    <w:rsid w:val="00124013"/>
    <w:rsid w:val="0012402A"/>
    <w:rsid w:val="001247B2"/>
    <w:rsid w:val="00124AD9"/>
    <w:rsid w:val="0012528A"/>
    <w:rsid w:val="00125CF0"/>
    <w:rsid w:val="00125F42"/>
    <w:rsid w:val="001267F5"/>
    <w:rsid w:val="00126FC4"/>
    <w:rsid w:val="00127482"/>
    <w:rsid w:val="001275B7"/>
    <w:rsid w:val="00127638"/>
    <w:rsid w:val="00127B28"/>
    <w:rsid w:val="00131CC2"/>
    <w:rsid w:val="001320BF"/>
    <w:rsid w:val="001329B7"/>
    <w:rsid w:val="00134181"/>
    <w:rsid w:val="001356DD"/>
    <w:rsid w:val="00135C39"/>
    <w:rsid w:val="00135ED9"/>
    <w:rsid w:val="00136DAB"/>
    <w:rsid w:val="0013737E"/>
    <w:rsid w:val="00137F41"/>
    <w:rsid w:val="001400B8"/>
    <w:rsid w:val="00140123"/>
    <w:rsid w:val="0014076F"/>
    <w:rsid w:val="001407B2"/>
    <w:rsid w:val="00140EE0"/>
    <w:rsid w:val="001410C3"/>
    <w:rsid w:val="0014122F"/>
    <w:rsid w:val="001419BE"/>
    <w:rsid w:val="00141BFF"/>
    <w:rsid w:val="00141DA8"/>
    <w:rsid w:val="00142002"/>
    <w:rsid w:val="00142C35"/>
    <w:rsid w:val="00142DB5"/>
    <w:rsid w:val="0014340F"/>
    <w:rsid w:val="00143509"/>
    <w:rsid w:val="001436A6"/>
    <w:rsid w:val="00143783"/>
    <w:rsid w:val="001451F4"/>
    <w:rsid w:val="00145DED"/>
    <w:rsid w:val="00145F8E"/>
    <w:rsid w:val="001460DC"/>
    <w:rsid w:val="001469A1"/>
    <w:rsid w:val="00146E03"/>
    <w:rsid w:val="00147111"/>
    <w:rsid w:val="00150939"/>
    <w:rsid w:val="00150DFA"/>
    <w:rsid w:val="00151263"/>
    <w:rsid w:val="0015131A"/>
    <w:rsid w:val="00151D80"/>
    <w:rsid w:val="00152197"/>
    <w:rsid w:val="00152727"/>
    <w:rsid w:val="00153132"/>
    <w:rsid w:val="00153C78"/>
    <w:rsid w:val="00154054"/>
    <w:rsid w:val="001549F6"/>
    <w:rsid w:val="00154F2E"/>
    <w:rsid w:val="00155108"/>
    <w:rsid w:val="00155189"/>
    <w:rsid w:val="0015535C"/>
    <w:rsid w:val="00155753"/>
    <w:rsid w:val="00155A5F"/>
    <w:rsid w:val="00155B01"/>
    <w:rsid w:val="00155B2E"/>
    <w:rsid w:val="0015691E"/>
    <w:rsid w:val="00156ECA"/>
    <w:rsid w:val="00156F08"/>
    <w:rsid w:val="00156FC2"/>
    <w:rsid w:val="00157117"/>
    <w:rsid w:val="00157BD0"/>
    <w:rsid w:val="00157CA0"/>
    <w:rsid w:val="00157FAE"/>
    <w:rsid w:val="00160073"/>
    <w:rsid w:val="00160152"/>
    <w:rsid w:val="00160462"/>
    <w:rsid w:val="00160A90"/>
    <w:rsid w:val="0016174C"/>
    <w:rsid w:val="001618EF"/>
    <w:rsid w:val="00161DF0"/>
    <w:rsid w:val="0016293F"/>
    <w:rsid w:val="0016300C"/>
    <w:rsid w:val="00163AE3"/>
    <w:rsid w:val="00163DB6"/>
    <w:rsid w:val="00164102"/>
    <w:rsid w:val="00164DF2"/>
    <w:rsid w:val="001651EF"/>
    <w:rsid w:val="0016520C"/>
    <w:rsid w:val="0016527B"/>
    <w:rsid w:val="00165DBE"/>
    <w:rsid w:val="0016619E"/>
    <w:rsid w:val="0016639D"/>
    <w:rsid w:val="00166E85"/>
    <w:rsid w:val="00167315"/>
    <w:rsid w:val="00167420"/>
    <w:rsid w:val="00167768"/>
    <w:rsid w:val="00167A0E"/>
    <w:rsid w:val="00167F54"/>
    <w:rsid w:val="00167FB2"/>
    <w:rsid w:val="00167FB3"/>
    <w:rsid w:val="0017040C"/>
    <w:rsid w:val="001707ED"/>
    <w:rsid w:val="00171132"/>
    <w:rsid w:val="00171462"/>
    <w:rsid w:val="00172040"/>
    <w:rsid w:val="001722D5"/>
    <w:rsid w:val="0017247A"/>
    <w:rsid w:val="0017260B"/>
    <w:rsid w:val="001727FB"/>
    <w:rsid w:val="00172D96"/>
    <w:rsid w:val="00173650"/>
    <w:rsid w:val="001744D4"/>
    <w:rsid w:val="001749B0"/>
    <w:rsid w:val="00174E19"/>
    <w:rsid w:val="00174F97"/>
    <w:rsid w:val="00175AA2"/>
    <w:rsid w:val="001762BD"/>
    <w:rsid w:val="001766D6"/>
    <w:rsid w:val="00176766"/>
    <w:rsid w:val="00176B3A"/>
    <w:rsid w:val="0017729E"/>
    <w:rsid w:val="001777C6"/>
    <w:rsid w:val="001816A7"/>
    <w:rsid w:val="001816E6"/>
    <w:rsid w:val="001819D0"/>
    <w:rsid w:val="0018201A"/>
    <w:rsid w:val="00182CFE"/>
    <w:rsid w:val="001837AF"/>
    <w:rsid w:val="00183BD2"/>
    <w:rsid w:val="00184612"/>
    <w:rsid w:val="001848A7"/>
    <w:rsid w:val="00184DE7"/>
    <w:rsid w:val="00186188"/>
    <w:rsid w:val="0018652B"/>
    <w:rsid w:val="00186ADB"/>
    <w:rsid w:val="00186CB8"/>
    <w:rsid w:val="00186D70"/>
    <w:rsid w:val="0018703F"/>
    <w:rsid w:val="001872B5"/>
    <w:rsid w:val="00187852"/>
    <w:rsid w:val="00187A3D"/>
    <w:rsid w:val="00191346"/>
    <w:rsid w:val="00191F31"/>
    <w:rsid w:val="00192101"/>
    <w:rsid w:val="00192A58"/>
    <w:rsid w:val="00192B10"/>
    <w:rsid w:val="00192D65"/>
    <w:rsid w:val="00193178"/>
    <w:rsid w:val="001933AB"/>
    <w:rsid w:val="0019438D"/>
    <w:rsid w:val="001944CE"/>
    <w:rsid w:val="00194EB3"/>
    <w:rsid w:val="0019504B"/>
    <w:rsid w:val="001958AF"/>
    <w:rsid w:val="00195A72"/>
    <w:rsid w:val="001964C8"/>
    <w:rsid w:val="0019654F"/>
    <w:rsid w:val="001A02A4"/>
    <w:rsid w:val="001A1772"/>
    <w:rsid w:val="001A1863"/>
    <w:rsid w:val="001A18AA"/>
    <w:rsid w:val="001A1F6F"/>
    <w:rsid w:val="001A20C5"/>
    <w:rsid w:val="001A2B55"/>
    <w:rsid w:val="001A3CD6"/>
    <w:rsid w:val="001A43A1"/>
    <w:rsid w:val="001A43BC"/>
    <w:rsid w:val="001A5676"/>
    <w:rsid w:val="001A58E3"/>
    <w:rsid w:val="001A5A8E"/>
    <w:rsid w:val="001A604B"/>
    <w:rsid w:val="001A6763"/>
    <w:rsid w:val="001A6EB0"/>
    <w:rsid w:val="001A740D"/>
    <w:rsid w:val="001A7BCE"/>
    <w:rsid w:val="001A7BDD"/>
    <w:rsid w:val="001B0442"/>
    <w:rsid w:val="001B055D"/>
    <w:rsid w:val="001B0FC3"/>
    <w:rsid w:val="001B110D"/>
    <w:rsid w:val="001B11CA"/>
    <w:rsid w:val="001B1A36"/>
    <w:rsid w:val="001B2B3F"/>
    <w:rsid w:val="001B331A"/>
    <w:rsid w:val="001B53AB"/>
    <w:rsid w:val="001B53C0"/>
    <w:rsid w:val="001B5A7F"/>
    <w:rsid w:val="001B6CF1"/>
    <w:rsid w:val="001B6FC6"/>
    <w:rsid w:val="001B726E"/>
    <w:rsid w:val="001B76FD"/>
    <w:rsid w:val="001B788D"/>
    <w:rsid w:val="001B7C57"/>
    <w:rsid w:val="001B7E49"/>
    <w:rsid w:val="001B7F96"/>
    <w:rsid w:val="001C06FA"/>
    <w:rsid w:val="001C0855"/>
    <w:rsid w:val="001C09B6"/>
    <w:rsid w:val="001C0DD0"/>
    <w:rsid w:val="001C11BE"/>
    <w:rsid w:val="001C1382"/>
    <w:rsid w:val="001C1774"/>
    <w:rsid w:val="001C1889"/>
    <w:rsid w:val="001C1902"/>
    <w:rsid w:val="001C1C31"/>
    <w:rsid w:val="001C306A"/>
    <w:rsid w:val="001C350F"/>
    <w:rsid w:val="001C3B67"/>
    <w:rsid w:val="001C3D22"/>
    <w:rsid w:val="001C48A5"/>
    <w:rsid w:val="001C4A77"/>
    <w:rsid w:val="001C4F64"/>
    <w:rsid w:val="001C5077"/>
    <w:rsid w:val="001C5B14"/>
    <w:rsid w:val="001C5C26"/>
    <w:rsid w:val="001C5CAC"/>
    <w:rsid w:val="001C643A"/>
    <w:rsid w:val="001C7372"/>
    <w:rsid w:val="001C789D"/>
    <w:rsid w:val="001C7DAE"/>
    <w:rsid w:val="001D055B"/>
    <w:rsid w:val="001D0C61"/>
    <w:rsid w:val="001D10A7"/>
    <w:rsid w:val="001D1A73"/>
    <w:rsid w:val="001D1B63"/>
    <w:rsid w:val="001D1D64"/>
    <w:rsid w:val="001D3B93"/>
    <w:rsid w:val="001D42E3"/>
    <w:rsid w:val="001D4389"/>
    <w:rsid w:val="001D46AB"/>
    <w:rsid w:val="001D4A1E"/>
    <w:rsid w:val="001D4B31"/>
    <w:rsid w:val="001D5179"/>
    <w:rsid w:val="001D5458"/>
    <w:rsid w:val="001D6023"/>
    <w:rsid w:val="001D6061"/>
    <w:rsid w:val="001D6472"/>
    <w:rsid w:val="001D70FF"/>
    <w:rsid w:val="001D71C7"/>
    <w:rsid w:val="001D7212"/>
    <w:rsid w:val="001D73EF"/>
    <w:rsid w:val="001E0155"/>
    <w:rsid w:val="001E02D6"/>
    <w:rsid w:val="001E0504"/>
    <w:rsid w:val="001E0A37"/>
    <w:rsid w:val="001E1008"/>
    <w:rsid w:val="001E1852"/>
    <w:rsid w:val="001E1B13"/>
    <w:rsid w:val="001E1C84"/>
    <w:rsid w:val="001E1D51"/>
    <w:rsid w:val="001E1FF2"/>
    <w:rsid w:val="001E2083"/>
    <w:rsid w:val="001E2779"/>
    <w:rsid w:val="001E292A"/>
    <w:rsid w:val="001E2AD8"/>
    <w:rsid w:val="001E2E14"/>
    <w:rsid w:val="001E2E26"/>
    <w:rsid w:val="001E3261"/>
    <w:rsid w:val="001E3EBB"/>
    <w:rsid w:val="001E4214"/>
    <w:rsid w:val="001E42E5"/>
    <w:rsid w:val="001E4375"/>
    <w:rsid w:val="001E4569"/>
    <w:rsid w:val="001E4AB9"/>
    <w:rsid w:val="001E53BF"/>
    <w:rsid w:val="001E55FC"/>
    <w:rsid w:val="001E567A"/>
    <w:rsid w:val="001E58D9"/>
    <w:rsid w:val="001E5AC8"/>
    <w:rsid w:val="001E5F9A"/>
    <w:rsid w:val="001E614C"/>
    <w:rsid w:val="001E64F1"/>
    <w:rsid w:val="001E67DF"/>
    <w:rsid w:val="001E6C2E"/>
    <w:rsid w:val="001E6F7B"/>
    <w:rsid w:val="001E74D1"/>
    <w:rsid w:val="001E75C9"/>
    <w:rsid w:val="001E7F88"/>
    <w:rsid w:val="001F05F3"/>
    <w:rsid w:val="001F11D2"/>
    <w:rsid w:val="001F1686"/>
    <w:rsid w:val="001F1895"/>
    <w:rsid w:val="001F1917"/>
    <w:rsid w:val="001F20E5"/>
    <w:rsid w:val="001F294F"/>
    <w:rsid w:val="001F3243"/>
    <w:rsid w:val="001F3C6A"/>
    <w:rsid w:val="001F4A17"/>
    <w:rsid w:val="001F4FD1"/>
    <w:rsid w:val="001F502B"/>
    <w:rsid w:val="001F5153"/>
    <w:rsid w:val="001F64A4"/>
    <w:rsid w:val="001F6A3B"/>
    <w:rsid w:val="001F6DE4"/>
    <w:rsid w:val="001F7C46"/>
    <w:rsid w:val="00200B56"/>
    <w:rsid w:val="00200CBF"/>
    <w:rsid w:val="002011C3"/>
    <w:rsid w:val="002018FC"/>
    <w:rsid w:val="00201C73"/>
    <w:rsid w:val="0020335E"/>
    <w:rsid w:val="002038D3"/>
    <w:rsid w:val="00203930"/>
    <w:rsid w:val="00203A77"/>
    <w:rsid w:val="00203AF2"/>
    <w:rsid w:val="002042F4"/>
    <w:rsid w:val="00204ED6"/>
    <w:rsid w:val="0020579C"/>
    <w:rsid w:val="00205829"/>
    <w:rsid w:val="00205EDC"/>
    <w:rsid w:val="00206D10"/>
    <w:rsid w:val="00207984"/>
    <w:rsid w:val="00207D3F"/>
    <w:rsid w:val="00207E78"/>
    <w:rsid w:val="00207F03"/>
    <w:rsid w:val="00210357"/>
    <w:rsid w:val="00210378"/>
    <w:rsid w:val="002103D0"/>
    <w:rsid w:val="00210470"/>
    <w:rsid w:val="00210D93"/>
    <w:rsid w:val="00210FDB"/>
    <w:rsid w:val="0021124F"/>
    <w:rsid w:val="002113BD"/>
    <w:rsid w:val="00211556"/>
    <w:rsid w:val="002117B3"/>
    <w:rsid w:val="00211BAF"/>
    <w:rsid w:val="00211C1D"/>
    <w:rsid w:val="00211D9D"/>
    <w:rsid w:val="00212195"/>
    <w:rsid w:val="002125C0"/>
    <w:rsid w:val="00212686"/>
    <w:rsid w:val="00212DDA"/>
    <w:rsid w:val="00213668"/>
    <w:rsid w:val="00213963"/>
    <w:rsid w:val="0021416E"/>
    <w:rsid w:val="00214254"/>
    <w:rsid w:val="0021430D"/>
    <w:rsid w:val="002144AC"/>
    <w:rsid w:val="0021562D"/>
    <w:rsid w:val="00215FDB"/>
    <w:rsid w:val="00216369"/>
    <w:rsid w:val="002164E9"/>
    <w:rsid w:val="00216899"/>
    <w:rsid w:val="00216E36"/>
    <w:rsid w:val="00220801"/>
    <w:rsid w:val="00220ACE"/>
    <w:rsid w:val="00220BFA"/>
    <w:rsid w:val="00220E7E"/>
    <w:rsid w:val="00221B9B"/>
    <w:rsid w:val="002221DD"/>
    <w:rsid w:val="00222537"/>
    <w:rsid w:val="00222B0E"/>
    <w:rsid w:val="00222B59"/>
    <w:rsid w:val="00222C35"/>
    <w:rsid w:val="002234F5"/>
    <w:rsid w:val="00223BC4"/>
    <w:rsid w:val="00223CC6"/>
    <w:rsid w:val="00223D30"/>
    <w:rsid w:val="002246EA"/>
    <w:rsid w:val="00224B5E"/>
    <w:rsid w:val="00224C0C"/>
    <w:rsid w:val="00225130"/>
    <w:rsid w:val="00225348"/>
    <w:rsid w:val="002254A1"/>
    <w:rsid w:val="002258DA"/>
    <w:rsid w:val="00226537"/>
    <w:rsid w:val="002270FB"/>
    <w:rsid w:val="0022743F"/>
    <w:rsid w:val="00227579"/>
    <w:rsid w:val="00227967"/>
    <w:rsid w:val="00227F81"/>
    <w:rsid w:val="0023015C"/>
    <w:rsid w:val="00231891"/>
    <w:rsid w:val="00231E9F"/>
    <w:rsid w:val="00231F68"/>
    <w:rsid w:val="002328FD"/>
    <w:rsid w:val="00232B31"/>
    <w:rsid w:val="002331DA"/>
    <w:rsid w:val="002333A6"/>
    <w:rsid w:val="002338AE"/>
    <w:rsid w:val="00233986"/>
    <w:rsid w:val="00233A88"/>
    <w:rsid w:val="00233DC6"/>
    <w:rsid w:val="00234997"/>
    <w:rsid w:val="00235A86"/>
    <w:rsid w:val="00235E4F"/>
    <w:rsid w:val="00235F59"/>
    <w:rsid w:val="00236EAF"/>
    <w:rsid w:val="0023720E"/>
    <w:rsid w:val="002372DB"/>
    <w:rsid w:val="002372E5"/>
    <w:rsid w:val="00237481"/>
    <w:rsid w:val="00237E78"/>
    <w:rsid w:val="00237EF8"/>
    <w:rsid w:val="00240003"/>
    <w:rsid w:val="002408B5"/>
    <w:rsid w:val="00240C0D"/>
    <w:rsid w:val="00240D4A"/>
    <w:rsid w:val="00240E08"/>
    <w:rsid w:val="00241032"/>
    <w:rsid w:val="002413F5"/>
    <w:rsid w:val="002415BA"/>
    <w:rsid w:val="00242429"/>
    <w:rsid w:val="00242A2A"/>
    <w:rsid w:val="00243B56"/>
    <w:rsid w:val="00243C49"/>
    <w:rsid w:val="00244211"/>
    <w:rsid w:val="00244771"/>
    <w:rsid w:val="00244813"/>
    <w:rsid w:val="00244ADC"/>
    <w:rsid w:val="00244AE1"/>
    <w:rsid w:val="00245295"/>
    <w:rsid w:val="0024554E"/>
    <w:rsid w:val="00245562"/>
    <w:rsid w:val="002455D1"/>
    <w:rsid w:val="002468F8"/>
    <w:rsid w:val="00246B10"/>
    <w:rsid w:val="00246B23"/>
    <w:rsid w:val="00247024"/>
    <w:rsid w:val="00247119"/>
    <w:rsid w:val="002471A9"/>
    <w:rsid w:val="00247359"/>
    <w:rsid w:val="002474C1"/>
    <w:rsid w:val="0024790F"/>
    <w:rsid w:val="002505A0"/>
    <w:rsid w:val="00250964"/>
    <w:rsid w:val="00250AB4"/>
    <w:rsid w:val="00250F57"/>
    <w:rsid w:val="00251124"/>
    <w:rsid w:val="00251ECD"/>
    <w:rsid w:val="00252BB4"/>
    <w:rsid w:val="00253FEB"/>
    <w:rsid w:val="00253FEE"/>
    <w:rsid w:val="0025413D"/>
    <w:rsid w:val="0025442F"/>
    <w:rsid w:val="002549CC"/>
    <w:rsid w:val="00254CF7"/>
    <w:rsid w:val="00255630"/>
    <w:rsid w:val="002556F3"/>
    <w:rsid w:val="002559B2"/>
    <w:rsid w:val="00255F20"/>
    <w:rsid w:val="00256DE2"/>
    <w:rsid w:val="00256E75"/>
    <w:rsid w:val="002573AB"/>
    <w:rsid w:val="0025743F"/>
    <w:rsid w:val="00257C6F"/>
    <w:rsid w:val="002603E1"/>
    <w:rsid w:val="002608BC"/>
    <w:rsid w:val="00261353"/>
    <w:rsid w:val="0026142E"/>
    <w:rsid w:val="00261694"/>
    <w:rsid w:val="00261881"/>
    <w:rsid w:val="00262046"/>
    <w:rsid w:val="002626F3"/>
    <w:rsid w:val="00262A0F"/>
    <w:rsid w:val="00262F1F"/>
    <w:rsid w:val="00263554"/>
    <w:rsid w:val="00263F2E"/>
    <w:rsid w:val="00264164"/>
    <w:rsid w:val="0026422B"/>
    <w:rsid w:val="0026528E"/>
    <w:rsid w:val="00265848"/>
    <w:rsid w:val="00265DC7"/>
    <w:rsid w:val="00265FC0"/>
    <w:rsid w:val="0026689C"/>
    <w:rsid w:val="00266A03"/>
    <w:rsid w:val="00266C85"/>
    <w:rsid w:val="00266EF2"/>
    <w:rsid w:val="00266FDC"/>
    <w:rsid w:val="002678C4"/>
    <w:rsid w:val="00267FD5"/>
    <w:rsid w:val="002700C1"/>
    <w:rsid w:val="0027176F"/>
    <w:rsid w:val="002718F5"/>
    <w:rsid w:val="00271AF1"/>
    <w:rsid w:val="00273174"/>
    <w:rsid w:val="00273956"/>
    <w:rsid w:val="00273E01"/>
    <w:rsid w:val="00274152"/>
    <w:rsid w:val="00274195"/>
    <w:rsid w:val="002743DF"/>
    <w:rsid w:val="00274417"/>
    <w:rsid w:val="0027588D"/>
    <w:rsid w:val="00275A56"/>
    <w:rsid w:val="00275EA0"/>
    <w:rsid w:val="002760F7"/>
    <w:rsid w:val="0027623B"/>
    <w:rsid w:val="00276A07"/>
    <w:rsid w:val="00276C35"/>
    <w:rsid w:val="0027714E"/>
    <w:rsid w:val="002776B4"/>
    <w:rsid w:val="00280436"/>
    <w:rsid w:val="00280582"/>
    <w:rsid w:val="002809D7"/>
    <w:rsid w:val="002812E9"/>
    <w:rsid w:val="00281A71"/>
    <w:rsid w:val="00281E87"/>
    <w:rsid w:val="00281F3F"/>
    <w:rsid w:val="002820CA"/>
    <w:rsid w:val="00282B65"/>
    <w:rsid w:val="00282FDE"/>
    <w:rsid w:val="0028345D"/>
    <w:rsid w:val="002839D3"/>
    <w:rsid w:val="00283F3F"/>
    <w:rsid w:val="00283F62"/>
    <w:rsid w:val="002842C6"/>
    <w:rsid w:val="00284858"/>
    <w:rsid w:val="0028553F"/>
    <w:rsid w:val="00285E1A"/>
    <w:rsid w:val="00286278"/>
    <w:rsid w:val="00287110"/>
    <w:rsid w:val="00287D63"/>
    <w:rsid w:val="002909A7"/>
    <w:rsid w:val="00290FB1"/>
    <w:rsid w:val="00291A9D"/>
    <w:rsid w:val="002920F8"/>
    <w:rsid w:val="00292161"/>
    <w:rsid w:val="00292329"/>
    <w:rsid w:val="00292791"/>
    <w:rsid w:val="00292924"/>
    <w:rsid w:val="00293CCF"/>
    <w:rsid w:val="002945A1"/>
    <w:rsid w:val="00294869"/>
    <w:rsid w:val="002948C0"/>
    <w:rsid w:val="00294AA0"/>
    <w:rsid w:val="00294B1A"/>
    <w:rsid w:val="00294C63"/>
    <w:rsid w:val="00294DE6"/>
    <w:rsid w:val="00295711"/>
    <w:rsid w:val="00295A06"/>
    <w:rsid w:val="00295F57"/>
    <w:rsid w:val="00295F83"/>
    <w:rsid w:val="00296896"/>
    <w:rsid w:val="002972C1"/>
    <w:rsid w:val="00297643"/>
    <w:rsid w:val="002977B4"/>
    <w:rsid w:val="002A093A"/>
    <w:rsid w:val="002A0B12"/>
    <w:rsid w:val="002A0F68"/>
    <w:rsid w:val="002A12CE"/>
    <w:rsid w:val="002A168A"/>
    <w:rsid w:val="002A1793"/>
    <w:rsid w:val="002A1A59"/>
    <w:rsid w:val="002A1B0A"/>
    <w:rsid w:val="002A1D4F"/>
    <w:rsid w:val="002A1F6F"/>
    <w:rsid w:val="002A2AA6"/>
    <w:rsid w:val="002A39E5"/>
    <w:rsid w:val="002A3B16"/>
    <w:rsid w:val="002A4388"/>
    <w:rsid w:val="002A49A9"/>
    <w:rsid w:val="002A4C9A"/>
    <w:rsid w:val="002A564C"/>
    <w:rsid w:val="002A5CC9"/>
    <w:rsid w:val="002A5DAC"/>
    <w:rsid w:val="002A6708"/>
    <w:rsid w:val="002B10F4"/>
    <w:rsid w:val="002B269D"/>
    <w:rsid w:val="002B2727"/>
    <w:rsid w:val="002B322E"/>
    <w:rsid w:val="002B3A7F"/>
    <w:rsid w:val="002B42C5"/>
    <w:rsid w:val="002B56BC"/>
    <w:rsid w:val="002B59B6"/>
    <w:rsid w:val="002B62CF"/>
    <w:rsid w:val="002B62E2"/>
    <w:rsid w:val="002B6525"/>
    <w:rsid w:val="002B6CD0"/>
    <w:rsid w:val="002B6D3F"/>
    <w:rsid w:val="002B731E"/>
    <w:rsid w:val="002B74A4"/>
    <w:rsid w:val="002B76A7"/>
    <w:rsid w:val="002B7958"/>
    <w:rsid w:val="002B7A5C"/>
    <w:rsid w:val="002C0742"/>
    <w:rsid w:val="002C0A6D"/>
    <w:rsid w:val="002C0B39"/>
    <w:rsid w:val="002C0C14"/>
    <w:rsid w:val="002C12E8"/>
    <w:rsid w:val="002C1920"/>
    <w:rsid w:val="002C1B6C"/>
    <w:rsid w:val="002C25B1"/>
    <w:rsid w:val="002C38B9"/>
    <w:rsid w:val="002C3D61"/>
    <w:rsid w:val="002C4738"/>
    <w:rsid w:val="002C4A5E"/>
    <w:rsid w:val="002C4E28"/>
    <w:rsid w:val="002C533B"/>
    <w:rsid w:val="002C5A72"/>
    <w:rsid w:val="002C5C2D"/>
    <w:rsid w:val="002C6439"/>
    <w:rsid w:val="002C6FA3"/>
    <w:rsid w:val="002C6FEB"/>
    <w:rsid w:val="002C71A5"/>
    <w:rsid w:val="002C788C"/>
    <w:rsid w:val="002C78E0"/>
    <w:rsid w:val="002C794B"/>
    <w:rsid w:val="002C79B5"/>
    <w:rsid w:val="002D0F44"/>
    <w:rsid w:val="002D0F52"/>
    <w:rsid w:val="002D1482"/>
    <w:rsid w:val="002D1884"/>
    <w:rsid w:val="002D21C0"/>
    <w:rsid w:val="002D23BA"/>
    <w:rsid w:val="002D3A53"/>
    <w:rsid w:val="002D462B"/>
    <w:rsid w:val="002D4E99"/>
    <w:rsid w:val="002D5318"/>
    <w:rsid w:val="002D5426"/>
    <w:rsid w:val="002D5A2D"/>
    <w:rsid w:val="002D5AAB"/>
    <w:rsid w:val="002D603C"/>
    <w:rsid w:val="002D6E03"/>
    <w:rsid w:val="002D70EC"/>
    <w:rsid w:val="002D7615"/>
    <w:rsid w:val="002D76E0"/>
    <w:rsid w:val="002D7DEB"/>
    <w:rsid w:val="002E0396"/>
    <w:rsid w:val="002E0A00"/>
    <w:rsid w:val="002E0DE7"/>
    <w:rsid w:val="002E15E1"/>
    <w:rsid w:val="002E27D4"/>
    <w:rsid w:val="002E2E20"/>
    <w:rsid w:val="002E2E79"/>
    <w:rsid w:val="002E30A3"/>
    <w:rsid w:val="002E33E6"/>
    <w:rsid w:val="002E45F4"/>
    <w:rsid w:val="002E4A6D"/>
    <w:rsid w:val="002E53D9"/>
    <w:rsid w:val="002E55B8"/>
    <w:rsid w:val="002E5610"/>
    <w:rsid w:val="002E5BEF"/>
    <w:rsid w:val="002E5F6C"/>
    <w:rsid w:val="002E67F1"/>
    <w:rsid w:val="002E6DFA"/>
    <w:rsid w:val="002E732A"/>
    <w:rsid w:val="002E73DD"/>
    <w:rsid w:val="002E7ECE"/>
    <w:rsid w:val="002F007D"/>
    <w:rsid w:val="002F0DF8"/>
    <w:rsid w:val="002F0E11"/>
    <w:rsid w:val="002F116D"/>
    <w:rsid w:val="002F139D"/>
    <w:rsid w:val="002F154A"/>
    <w:rsid w:val="002F1A76"/>
    <w:rsid w:val="002F1AF5"/>
    <w:rsid w:val="002F25BC"/>
    <w:rsid w:val="002F2835"/>
    <w:rsid w:val="002F297C"/>
    <w:rsid w:val="002F2E06"/>
    <w:rsid w:val="002F2F20"/>
    <w:rsid w:val="002F2F24"/>
    <w:rsid w:val="002F369B"/>
    <w:rsid w:val="002F3CF2"/>
    <w:rsid w:val="002F3D5A"/>
    <w:rsid w:val="002F46E7"/>
    <w:rsid w:val="002F4BBF"/>
    <w:rsid w:val="002F4C90"/>
    <w:rsid w:val="002F5573"/>
    <w:rsid w:val="002F5834"/>
    <w:rsid w:val="002F5924"/>
    <w:rsid w:val="002F5E87"/>
    <w:rsid w:val="002F6001"/>
    <w:rsid w:val="002F631B"/>
    <w:rsid w:val="002F6549"/>
    <w:rsid w:val="002F65F1"/>
    <w:rsid w:val="002F6B90"/>
    <w:rsid w:val="002F7376"/>
    <w:rsid w:val="002F7985"/>
    <w:rsid w:val="002F7B3A"/>
    <w:rsid w:val="002F7B45"/>
    <w:rsid w:val="00300397"/>
    <w:rsid w:val="003007AC"/>
    <w:rsid w:val="003009E3"/>
    <w:rsid w:val="00300A28"/>
    <w:rsid w:val="00300A89"/>
    <w:rsid w:val="00300ABE"/>
    <w:rsid w:val="00300AC1"/>
    <w:rsid w:val="003012B0"/>
    <w:rsid w:val="00301A62"/>
    <w:rsid w:val="003022C8"/>
    <w:rsid w:val="003024A9"/>
    <w:rsid w:val="003025C5"/>
    <w:rsid w:val="00302673"/>
    <w:rsid w:val="00303066"/>
    <w:rsid w:val="003033B5"/>
    <w:rsid w:val="00303CAC"/>
    <w:rsid w:val="003046ED"/>
    <w:rsid w:val="0030509F"/>
    <w:rsid w:val="00305329"/>
    <w:rsid w:val="003055F5"/>
    <w:rsid w:val="003058E3"/>
    <w:rsid w:val="00305DA6"/>
    <w:rsid w:val="00305E12"/>
    <w:rsid w:val="003067B4"/>
    <w:rsid w:val="0030694B"/>
    <w:rsid w:val="0031030A"/>
    <w:rsid w:val="003103B5"/>
    <w:rsid w:val="003104DF"/>
    <w:rsid w:val="00310DA2"/>
    <w:rsid w:val="003110DB"/>
    <w:rsid w:val="00311283"/>
    <w:rsid w:val="0031131A"/>
    <w:rsid w:val="003123C9"/>
    <w:rsid w:val="00313CA0"/>
    <w:rsid w:val="0031479A"/>
    <w:rsid w:val="003147DE"/>
    <w:rsid w:val="00314B2E"/>
    <w:rsid w:val="00314E5C"/>
    <w:rsid w:val="00315804"/>
    <w:rsid w:val="00315D16"/>
    <w:rsid w:val="003161C6"/>
    <w:rsid w:val="00316762"/>
    <w:rsid w:val="0031698A"/>
    <w:rsid w:val="00316FE1"/>
    <w:rsid w:val="00317DF4"/>
    <w:rsid w:val="003205A9"/>
    <w:rsid w:val="00320EB3"/>
    <w:rsid w:val="003218EA"/>
    <w:rsid w:val="00321920"/>
    <w:rsid w:val="003220F8"/>
    <w:rsid w:val="003224B6"/>
    <w:rsid w:val="003233B5"/>
    <w:rsid w:val="003234CB"/>
    <w:rsid w:val="00323764"/>
    <w:rsid w:val="003238DD"/>
    <w:rsid w:val="00324A25"/>
    <w:rsid w:val="00324B61"/>
    <w:rsid w:val="00325026"/>
    <w:rsid w:val="0032516C"/>
    <w:rsid w:val="003253E6"/>
    <w:rsid w:val="00325A8E"/>
    <w:rsid w:val="00325EFD"/>
    <w:rsid w:val="00325F19"/>
    <w:rsid w:val="00326C39"/>
    <w:rsid w:val="003276AD"/>
    <w:rsid w:val="00327741"/>
    <w:rsid w:val="00327931"/>
    <w:rsid w:val="003303AF"/>
    <w:rsid w:val="003306EC"/>
    <w:rsid w:val="00330CB4"/>
    <w:rsid w:val="0033176A"/>
    <w:rsid w:val="003318B6"/>
    <w:rsid w:val="00331A8B"/>
    <w:rsid w:val="00331C17"/>
    <w:rsid w:val="00331C20"/>
    <w:rsid w:val="00331D4A"/>
    <w:rsid w:val="00331E60"/>
    <w:rsid w:val="003324FE"/>
    <w:rsid w:val="00332F45"/>
    <w:rsid w:val="00333327"/>
    <w:rsid w:val="00333CBD"/>
    <w:rsid w:val="00333CEE"/>
    <w:rsid w:val="00334120"/>
    <w:rsid w:val="00334546"/>
    <w:rsid w:val="003345AF"/>
    <w:rsid w:val="00334B62"/>
    <w:rsid w:val="00335287"/>
    <w:rsid w:val="003358BD"/>
    <w:rsid w:val="00335A34"/>
    <w:rsid w:val="00335BEA"/>
    <w:rsid w:val="00336693"/>
    <w:rsid w:val="00336DF0"/>
    <w:rsid w:val="00337367"/>
    <w:rsid w:val="00337C9C"/>
    <w:rsid w:val="00340101"/>
    <w:rsid w:val="003402A0"/>
    <w:rsid w:val="00340652"/>
    <w:rsid w:val="003409E1"/>
    <w:rsid w:val="003409F3"/>
    <w:rsid w:val="00342B95"/>
    <w:rsid w:val="00342BFD"/>
    <w:rsid w:val="00342F53"/>
    <w:rsid w:val="00344AE3"/>
    <w:rsid w:val="00344EA8"/>
    <w:rsid w:val="0034581C"/>
    <w:rsid w:val="003469CB"/>
    <w:rsid w:val="00346F02"/>
    <w:rsid w:val="00347088"/>
    <w:rsid w:val="00347637"/>
    <w:rsid w:val="003501D0"/>
    <w:rsid w:val="003511A3"/>
    <w:rsid w:val="0035154D"/>
    <w:rsid w:val="00351981"/>
    <w:rsid w:val="00351AD2"/>
    <w:rsid w:val="00351E6C"/>
    <w:rsid w:val="00351FBF"/>
    <w:rsid w:val="00352260"/>
    <w:rsid w:val="00352344"/>
    <w:rsid w:val="00352824"/>
    <w:rsid w:val="00352A5A"/>
    <w:rsid w:val="00352C3E"/>
    <w:rsid w:val="00352E68"/>
    <w:rsid w:val="00353445"/>
    <w:rsid w:val="00353652"/>
    <w:rsid w:val="003536A5"/>
    <w:rsid w:val="003539A5"/>
    <w:rsid w:val="00353B57"/>
    <w:rsid w:val="00353B8F"/>
    <w:rsid w:val="003544B8"/>
    <w:rsid w:val="00354BCA"/>
    <w:rsid w:val="00354E37"/>
    <w:rsid w:val="003551AF"/>
    <w:rsid w:val="003551DD"/>
    <w:rsid w:val="003555D6"/>
    <w:rsid w:val="00355DDE"/>
    <w:rsid w:val="00355F0D"/>
    <w:rsid w:val="0035619D"/>
    <w:rsid w:val="00356290"/>
    <w:rsid w:val="00356291"/>
    <w:rsid w:val="00356BE9"/>
    <w:rsid w:val="00357C67"/>
    <w:rsid w:val="00357DBF"/>
    <w:rsid w:val="00360487"/>
    <w:rsid w:val="00361309"/>
    <w:rsid w:val="0036184E"/>
    <w:rsid w:val="003621CA"/>
    <w:rsid w:val="003624E6"/>
    <w:rsid w:val="00362777"/>
    <w:rsid w:val="00363290"/>
    <w:rsid w:val="0036372E"/>
    <w:rsid w:val="00363EF2"/>
    <w:rsid w:val="003654B3"/>
    <w:rsid w:val="00365B30"/>
    <w:rsid w:val="00365D8A"/>
    <w:rsid w:val="003667E1"/>
    <w:rsid w:val="003669C9"/>
    <w:rsid w:val="00366E4E"/>
    <w:rsid w:val="00367331"/>
    <w:rsid w:val="003707C0"/>
    <w:rsid w:val="00370A88"/>
    <w:rsid w:val="0037153D"/>
    <w:rsid w:val="00371F95"/>
    <w:rsid w:val="0037227E"/>
    <w:rsid w:val="003725A2"/>
    <w:rsid w:val="003728F9"/>
    <w:rsid w:val="00372FF0"/>
    <w:rsid w:val="00373B7D"/>
    <w:rsid w:val="00373CAD"/>
    <w:rsid w:val="0037452B"/>
    <w:rsid w:val="003746CD"/>
    <w:rsid w:val="0037488B"/>
    <w:rsid w:val="00375511"/>
    <w:rsid w:val="00375771"/>
    <w:rsid w:val="00375790"/>
    <w:rsid w:val="00375A21"/>
    <w:rsid w:val="003766A4"/>
    <w:rsid w:val="00377000"/>
    <w:rsid w:val="00377E51"/>
    <w:rsid w:val="003801BC"/>
    <w:rsid w:val="00380B82"/>
    <w:rsid w:val="00380D7E"/>
    <w:rsid w:val="00380EEC"/>
    <w:rsid w:val="0038184B"/>
    <w:rsid w:val="003819DC"/>
    <w:rsid w:val="00381FAF"/>
    <w:rsid w:val="00382438"/>
    <w:rsid w:val="003824A8"/>
    <w:rsid w:val="00382C19"/>
    <w:rsid w:val="00382F5E"/>
    <w:rsid w:val="003839B6"/>
    <w:rsid w:val="00383A16"/>
    <w:rsid w:val="003841C9"/>
    <w:rsid w:val="0038432A"/>
    <w:rsid w:val="00384368"/>
    <w:rsid w:val="00384C07"/>
    <w:rsid w:val="00384FDC"/>
    <w:rsid w:val="003851F1"/>
    <w:rsid w:val="003861AA"/>
    <w:rsid w:val="00386337"/>
    <w:rsid w:val="00386B88"/>
    <w:rsid w:val="00386E24"/>
    <w:rsid w:val="003870DB"/>
    <w:rsid w:val="00387137"/>
    <w:rsid w:val="003872B2"/>
    <w:rsid w:val="00387EED"/>
    <w:rsid w:val="0039067B"/>
    <w:rsid w:val="0039087B"/>
    <w:rsid w:val="00391257"/>
    <w:rsid w:val="00391499"/>
    <w:rsid w:val="00391518"/>
    <w:rsid w:val="00391ABC"/>
    <w:rsid w:val="00391E40"/>
    <w:rsid w:val="00391F21"/>
    <w:rsid w:val="00392610"/>
    <w:rsid w:val="00392784"/>
    <w:rsid w:val="00392934"/>
    <w:rsid w:val="00392DEC"/>
    <w:rsid w:val="003933B4"/>
    <w:rsid w:val="00393CC6"/>
    <w:rsid w:val="00394828"/>
    <w:rsid w:val="00394EE9"/>
    <w:rsid w:val="0039512D"/>
    <w:rsid w:val="003956B2"/>
    <w:rsid w:val="00395792"/>
    <w:rsid w:val="00395D6C"/>
    <w:rsid w:val="00395D86"/>
    <w:rsid w:val="00396059"/>
    <w:rsid w:val="00396575"/>
    <w:rsid w:val="003965C6"/>
    <w:rsid w:val="00396C7B"/>
    <w:rsid w:val="00397532"/>
    <w:rsid w:val="003A02F9"/>
    <w:rsid w:val="003A08BE"/>
    <w:rsid w:val="003A1441"/>
    <w:rsid w:val="003A1A6F"/>
    <w:rsid w:val="003A2619"/>
    <w:rsid w:val="003A29D6"/>
    <w:rsid w:val="003A2CB1"/>
    <w:rsid w:val="003A2D0D"/>
    <w:rsid w:val="003A2E39"/>
    <w:rsid w:val="003A3325"/>
    <w:rsid w:val="003A35C1"/>
    <w:rsid w:val="003A3774"/>
    <w:rsid w:val="003A3941"/>
    <w:rsid w:val="003A3988"/>
    <w:rsid w:val="003A3A03"/>
    <w:rsid w:val="003A5E8A"/>
    <w:rsid w:val="003A6250"/>
    <w:rsid w:val="003A6BC8"/>
    <w:rsid w:val="003A758B"/>
    <w:rsid w:val="003A7590"/>
    <w:rsid w:val="003A79E4"/>
    <w:rsid w:val="003A7EF8"/>
    <w:rsid w:val="003B00E2"/>
    <w:rsid w:val="003B03D7"/>
    <w:rsid w:val="003B050D"/>
    <w:rsid w:val="003B0B2F"/>
    <w:rsid w:val="003B0D44"/>
    <w:rsid w:val="003B0F01"/>
    <w:rsid w:val="003B19A6"/>
    <w:rsid w:val="003B241D"/>
    <w:rsid w:val="003B243F"/>
    <w:rsid w:val="003B2705"/>
    <w:rsid w:val="003B2894"/>
    <w:rsid w:val="003B2ED6"/>
    <w:rsid w:val="003B3BBC"/>
    <w:rsid w:val="003B3D56"/>
    <w:rsid w:val="003B45AF"/>
    <w:rsid w:val="003B495A"/>
    <w:rsid w:val="003B5C19"/>
    <w:rsid w:val="003B6439"/>
    <w:rsid w:val="003B6DB0"/>
    <w:rsid w:val="003B76C7"/>
    <w:rsid w:val="003C04B4"/>
    <w:rsid w:val="003C0769"/>
    <w:rsid w:val="003C0875"/>
    <w:rsid w:val="003C0A91"/>
    <w:rsid w:val="003C0DC2"/>
    <w:rsid w:val="003C0FB0"/>
    <w:rsid w:val="003C1432"/>
    <w:rsid w:val="003C1522"/>
    <w:rsid w:val="003C1A21"/>
    <w:rsid w:val="003C1AAF"/>
    <w:rsid w:val="003C1DD3"/>
    <w:rsid w:val="003C205A"/>
    <w:rsid w:val="003C26BD"/>
    <w:rsid w:val="003C2C36"/>
    <w:rsid w:val="003C3434"/>
    <w:rsid w:val="003C3B36"/>
    <w:rsid w:val="003C4689"/>
    <w:rsid w:val="003C4C33"/>
    <w:rsid w:val="003C4FC8"/>
    <w:rsid w:val="003C5D42"/>
    <w:rsid w:val="003C61E8"/>
    <w:rsid w:val="003C65E9"/>
    <w:rsid w:val="003C6EC3"/>
    <w:rsid w:val="003C7538"/>
    <w:rsid w:val="003C7C3C"/>
    <w:rsid w:val="003D05B1"/>
    <w:rsid w:val="003D09D1"/>
    <w:rsid w:val="003D0C62"/>
    <w:rsid w:val="003D0E57"/>
    <w:rsid w:val="003D1769"/>
    <w:rsid w:val="003D1A6A"/>
    <w:rsid w:val="003D1A8A"/>
    <w:rsid w:val="003D1B56"/>
    <w:rsid w:val="003D2BC6"/>
    <w:rsid w:val="003D2C69"/>
    <w:rsid w:val="003D2DE0"/>
    <w:rsid w:val="003D31D8"/>
    <w:rsid w:val="003D391D"/>
    <w:rsid w:val="003D3DE3"/>
    <w:rsid w:val="003D3E1A"/>
    <w:rsid w:val="003D42E1"/>
    <w:rsid w:val="003D4D8E"/>
    <w:rsid w:val="003D5790"/>
    <w:rsid w:val="003D5A7E"/>
    <w:rsid w:val="003D6845"/>
    <w:rsid w:val="003D710E"/>
    <w:rsid w:val="003D723A"/>
    <w:rsid w:val="003D7351"/>
    <w:rsid w:val="003D7C7B"/>
    <w:rsid w:val="003E0659"/>
    <w:rsid w:val="003E0954"/>
    <w:rsid w:val="003E0F5D"/>
    <w:rsid w:val="003E0FD7"/>
    <w:rsid w:val="003E156E"/>
    <w:rsid w:val="003E1A0D"/>
    <w:rsid w:val="003E1D2A"/>
    <w:rsid w:val="003E1DE4"/>
    <w:rsid w:val="003E2547"/>
    <w:rsid w:val="003E2C61"/>
    <w:rsid w:val="003E3217"/>
    <w:rsid w:val="003E39C6"/>
    <w:rsid w:val="003E3BDD"/>
    <w:rsid w:val="003E3E9A"/>
    <w:rsid w:val="003E464C"/>
    <w:rsid w:val="003E4D3E"/>
    <w:rsid w:val="003E522D"/>
    <w:rsid w:val="003E5540"/>
    <w:rsid w:val="003E55E3"/>
    <w:rsid w:val="003E5CE9"/>
    <w:rsid w:val="003E5E36"/>
    <w:rsid w:val="003E61AE"/>
    <w:rsid w:val="003E6B04"/>
    <w:rsid w:val="003E6CFF"/>
    <w:rsid w:val="003E6DB9"/>
    <w:rsid w:val="003E7465"/>
    <w:rsid w:val="003E75E8"/>
    <w:rsid w:val="003E79A7"/>
    <w:rsid w:val="003E7C90"/>
    <w:rsid w:val="003E7EE3"/>
    <w:rsid w:val="003E7F92"/>
    <w:rsid w:val="003F0259"/>
    <w:rsid w:val="003F09F2"/>
    <w:rsid w:val="003F1901"/>
    <w:rsid w:val="003F1A72"/>
    <w:rsid w:val="003F25D7"/>
    <w:rsid w:val="003F2842"/>
    <w:rsid w:val="003F3D15"/>
    <w:rsid w:val="003F3FD1"/>
    <w:rsid w:val="003F440D"/>
    <w:rsid w:val="003F450C"/>
    <w:rsid w:val="003F4830"/>
    <w:rsid w:val="003F48AD"/>
    <w:rsid w:val="003F4D11"/>
    <w:rsid w:val="003F6E97"/>
    <w:rsid w:val="003F754A"/>
    <w:rsid w:val="003F7788"/>
    <w:rsid w:val="003F7A8B"/>
    <w:rsid w:val="003F7CB0"/>
    <w:rsid w:val="00400CD1"/>
    <w:rsid w:val="00400E76"/>
    <w:rsid w:val="0040213A"/>
    <w:rsid w:val="0040232A"/>
    <w:rsid w:val="004025BA"/>
    <w:rsid w:val="004027DF"/>
    <w:rsid w:val="00402925"/>
    <w:rsid w:val="00402C6D"/>
    <w:rsid w:val="00402E12"/>
    <w:rsid w:val="00403591"/>
    <w:rsid w:val="004038D2"/>
    <w:rsid w:val="004039E0"/>
    <w:rsid w:val="00404275"/>
    <w:rsid w:val="0040467A"/>
    <w:rsid w:val="00404C41"/>
    <w:rsid w:val="00404D25"/>
    <w:rsid w:val="00405904"/>
    <w:rsid w:val="00405945"/>
    <w:rsid w:val="00406369"/>
    <w:rsid w:val="0040646A"/>
    <w:rsid w:val="00406687"/>
    <w:rsid w:val="00406ABD"/>
    <w:rsid w:val="00406E04"/>
    <w:rsid w:val="00410046"/>
    <w:rsid w:val="004116CA"/>
    <w:rsid w:val="00411B91"/>
    <w:rsid w:val="00411D76"/>
    <w:rsid w:val="004122B0"/>
    <w:rsid w:val="004129A8"/>
    <w:rsid w:val="00412CC7"/>
    <w:rsid w:val="00412E1B"/>
    <w:rsid w:val="00412E5C"/>
    <w:rsid w:val="00412EAA"/>
    <w:rsid w:val="004131BD"/>
    <w:rsid w:val="0041364E"/>
    <w:rsid w:val="004137F5"/>
    <w:rsid w:val="00413CD6"/>
    <w:rsid w:val="00413EAD"/>
    <w:rsid w:val="004142F9"/>
    <w:rsid w:val="00414437"/>
    <w:rsid w:val="00414513"/>
    <w:rsid w:val="004149D6"/>
    <w:rsid w:val="00414D4F"/>
    <w:rsid w:val="00415CC8"/>
    <w:rsid w:val="00416748"/>
    <w:rsid w:val="00416830"/>
    <w:rsid w:val="00416CAA"/>
    <w:rsid w:val="004170FB"/>
    <w:rsid w:val="0041736A"/>
    <w:rsid w:val="0041747C"/>
    <w:rsid w:val="00417818"/>
    <w:rsid w:val="00417980"/>
    <w:rsid w:val="00417F31"/>
    <w:rsid w:val="00420CF1"/>
    <w:rsid w:val="004213AA"/>
    <w:rsid w:val="0042186C"/>
    <w:rsid w:val="00421C4C"/>
    <w:rsid w:val="00421F53"/>
    <w:rsid w:val="00421FCA"/>
    <w:rsid w:val="0042265A"/>
    <w:rsid w:val="004229D2"/>
    <w:rsid w:val="004233F3"/>
    <w:rsid w:val="00423E85"/>
    <w:rsid w:val="00424129"/>
    <w:rsid w:val="00424152"/>
    <w:rsid w:val="00424689"/>
    <w:rsid w:val="00424941"/>
    <w:rsid w:val="00424B4E"/>
    <w:rsid w:val="00424CD8"/>
    <w:rsid w:val="00425C2D"/>
    <w:rsid w:val="00426787"/>
    <w:rsid w:val="00426B33"/>
    <w:rsid w:val="00426E1C"/>
    <w:rsid w:val="00426FB2"/>
    <w:rsid w:val="004272FD"/>
    <w:rsid w:val="00427786"/>
    <w:rsid w:val="0042798A"/>
    <w:rsid w:val="004305D5"/>
    <w:rsid w:val="00430C44"/>
    <w:rsid w:val="0043185D"/>
    <w:rsid w:val="00431A69"/>
    <w:rsid w:val="00432152"/>
    <w:rsid w:val="0043259E"/>
    <w:rsid w:val="00432B8D"/>
    <w:rsid w:val="00432BE9"/>
    <w:rsid w:val="00432E6E"/>
    <w:rsid w:val="0043410B"/>
    <w:rsid w:val="00434459"/>
    <w:rsid w:val="00434D28"/>
    <w:rsid w:val="00434FE0"/>
    <w:rsid w:val="00435265"/>
    <w:rsid w:val="00435842"/>
    <w:rsid w:val="004359D6"/>
    <w:rsid w:val="00435C54"/>
    <w:rsid w:val="00435DD2"/>
    <w:rsid w:val="00436030"/>
    <w:rsid w:val="004369C9"/>
    <w:rsid w:val="00436C55"/>
    <w:rsid w:val="004371F8"/>
    <w:rsid w:val="0043730C"/>
    <w:rsid w:val="00437588"/>
    <w:rsid w:val="004377D9"/>
    <w:rsid w:val="00437973"/>
    <w:rsid w:val="00440651"/>
    <w:rsid w:val="00440680"/>
    <w:rsid w:val="004408C3"/>
    <w:rsid w:val="00440B2C"/>
    <w:rsid w:val="00440CB6"/>
    <w:rsid w:val="00441959"/>
    <w:rsid w:val="00441E2F"/>
    <w:rsid w:val="0044200D"/>
    <w:rsid w:val="004424DA"/>
    <w:rsid w:val="00442D23"/>
    <w:rsid w:val="00443B28"/>
    <w:rsid w:val="00443E03"/>
    <w:rsid w:val="004446F5"/>
    <w:rsid w:val="0044494F"/>
    <w:rsid w:val="0044551D"/>
    <w:rsid w:val="004455F5"/>
    <w:rsid w:val="004465EC"/>
    <w:rsid w:val="00447379"/>
    <w:rsid w:val="004478A2"/>
    <w:rsid w:val="004506C9"/>
    <w:rsid w:val="004512E4"/>
    <w:rsid w:val="00451B02"/>
    <w:rsid w:val="00451CC0"/>
    <w:rsid w:val="004534E6"/>
    <w:rsid w:val="00454262"/>
    <w:rsid w:val="00454340"/>
    <w:rsid w:val="004545FC"/>
    <w:rsid w:val="004548BF"/>
    <w:rsid w:val="00454B7B"/>
    <w:rsid w:val="00454D03"/>
    <w:rsid w:val="004557CB"/>
    <w:rsid w:val="00455908"/>
    <w:rsid w:val="00455E94"/>
    <w:rsid w:val="00456D3E"/>
    <w:rsid w:val="00456D7C"/>
    <w:rsid w:val="0045713A"/>
    <w:rsid w:val="00457427"/>
    <w:rsid w:val="004575F8"/>
    <w:rsid w:val="0046025F"/>
    <w:rsid w:val="004605A3"/>
    <w:rsid w:val="00460670"/>
    <w:rsid w:val="004607A9"/>
    <w:rsid w:val="00460876"/>
    <w:rsid w:val="00461301"/>
    <w:rsid w:val="00461342"/>
    <w:rsid w:val="00461E4D"/>
    <w:rsid w:val="00462205"/>
    <w:rsid w:val="0046233E"/>
    <w:rsid w:val="0046298E"/>
    <w:rsid w:val="004629CC"/>
    <w:rsid w:val="00462A8E"/>
    <w:rsid w:val="00464121"/>
    <w:rsid w:val="004642B9"/>
    <w:rsid w:val="004649FC"/>
    <w:rsid w:val="0046592D"/>
    <w:rsid w:val="00466185"/>
    <w:rsid w:val="004663D6"/>
    <w:rsid w:val="0046658A"/>
    <w:rsid w:val="00466D2B"/>
    <w:rsid w:val="00466EF8"/>
    <w:rsid w:val="00467ACF"/>
    <w:rsid w:val="00467EB4"/>
    <w:rsid w:val="00467FC3"/>
    <w:rsid w:val="0047151B"/>
    <w:rsid w:val="0047158E"/>
    <w:rsid w:val="00472FC2"/>
    <w:rsid w:val="004733F9"/>
    <w:rsid w:val="004737D1"/>
    <w:rsid w:val="00473C02"/>
    <w:rsid w:val="0047405E"/>
    <w:rsid w:val="004740E3"/>
    <w:rsid w:val="004743E3"/>
    <w:rsid w:val="00475034"/>
    <w:rsid w:val="0047533E"/>
    <w:rsid w:val="00475624"/>
    <w:rsid w:val="004758A9"/>
    <w:rsid w:val="00475B13"/>
    <w:rsid w:val="00475BC4"/>
    <w:rsid w:val="00476790"/>
    <w:rsid w:val="004775EC"/>
    <w:rsid w:val="00477CC8"/>
    <w:rsid w:val="00477D8A"/>
    <w:rsid w:val="004803DF"/>
    <w:rsid w:val="0048072F"/>
    <w:rsid w:val="00480A3D"/>
    <w:rsid w:val="00480D4D"/>
    <w:rsid w:val="0048155B"/>
    <w:rsid w:val="0048177F"/>
    <w:rsid w:val="00481B24"/>
    <w:rsid w:val="00481F20"/>
    <w:rsid w:val="0048236C"/>
    <w:rsid w:val="0048257E"/>
    <w:rsid w:val="00483111"/>
    <w:rsid w:val="004833C9"/>
    <w:rsid w:val="00483B53"/>
    <w:rsid w:val="00483D80"/>
    <w:rsid w:val="00483D9C"/>
    <w:rsid w:val="00483EBB"/>
    <w:rsid w:val="00484125"/>
    <w:rsid w:val="0048449C"/>
    <w:rsid w:val="004846AE"/>
    <w:rsid w:val="00485058"/>
    <w:rsid w:val="004853BF"/>
    <w:rsid w:val="0048596F"/>
    <w:rsid w:val="00485CFF"/>
    <w:rsid w:val="004862E3"/>
    <w:rsid w:val="00486A16"/>
    <w:rsid w:val="00486AC7"/>
    <w:rsid w:val="00487DA5"/>
    <w:rsid w:val="00487EA5"/>
    <w:rsid w:val="004904B9"/>
    <w:rsid w:val="00490AFD"/>
    <w:rsid w:val="00490BD0"/>
    <w:rsid w:val="00490E30"/>
    <w:rsid w:val="0049137A"/>
    <w:rsid w:val="0049152F"/>
    <w:rsid w:val="00493057"/>
    <w:rsid w:val="004938BC"/>
    <w:rsid w:val="00494101"/>
    <w:rsid w:val="00494134"/>
    <w:rsid w:val="004943FF"/>
    <w:rsid w:val="00494CB3"/>
    <w:rsid w:val="00494ED1"/>
    <w:rsid w:val="00495CD6"/>
    <w:rsid w:val="0049615A"/>
    <w:rsid w:val="004969F8"/>
    <w:rsid w:val="00496DF0"/>
    <w:rsid w:val="004A0794"/>
    <w:rsid w:val="004A079C"/>
    <w:rsid w:val="004A0F8B"/>
    <w:rsid w:val="004A101E"/>
    <w:rsid w:val="004A1175"/>
    <w:rsid w:val="004A16AE"/>
    <w:rsid w:val="004A18CE"/>
    <w:rsid w:val="004A1F23"/>
    <w:rsid w:val="004A221F"/>
    <w:rsid w:val="004A240F"/>
    <w:rsid w:val="004A259F"/>
    <w:rsid w:val="004A2C92"/>
    <w:rsid w:val="004A3201"/>
    <w:rsid w:val="004A41FA"/>
    <w:rsid w:val="004A479F"/>
    <w:rsid w:val="004A4859"/>
    <w:rsid w:val="004A4A68"/>
    <w:rsid w:val="004A4B9A"/>
    <w:rsid w:val="004A5046"/>
    <w:rsid w:val="004A56A8"/>
    <w:rsid w:val="004A67DA"/>
    <w:rsid w:val="004A7396"/>
    <w:rsid w:val="004A7991"/>
    <w:rsid w:val="004B0893"/>
    <w:rsid w:val="004B125E"/>
    <w:rsid w:val="004B19F7"/>
    <w:rsid w:val="004B2188"/>
    <w:rsid w:val="004B22D0"/>
    <w:rsid w:val="004B2F25"/>
    <w:rsid w:val="004B5535"/>
    <w:rsid w:val="004B5ED7"/>
    <w:rsid w:val="004B6187"/>
    <w:rsid w:val="004B6288"/>
    <w:rsid w:val="004B69B1"/>
    <w:rsid w:val="004B70EE"/>
    <w:rsid w:val="004B743A"/>
    <w:rsid w:val="004C0AE7"/>
    <w:rsid w:val="004C15A8"/>
    <w:rsid w:val="004C2880"/>
    <w:rsid w:val="004C29B5"/>
    <w:rsid w:val="004C2B90"/>
    <w:rsid w:val="004C2EE7"/>
    <w:rsid w:val="004C35F5"/>
    <w:rsid w:val="004C3ECC"/>
    <w:rsid w:val="004C4E5E"/>
    <w:rsid w:val="004C5904"/>
    <w:rsid w:val="004C5CF6"/>
    <w:rsid w:val="004C5E83"/>
    <w:rsid w:val="004C62D4"/>
    <w:rsid w:val="004C6651"/>
    <w:rsid w:val="004C6B5B"/>
    <w:rsid w:val="004C6C72"/>
    <w:rsid w:val="004C6C83"/>
    <w:rsid w:val="004C714D"/>
    <w:rsid w:val="004C775F"/>
    <w:rsid w:val="004C7EFF"/>
    <w:rsid w:val="004D0182"/>
    <w:rsid w:val="004D0253"/>
    <w:rsid w:val="004D0382"/>
    <w:rsid w:val="004D0E59"/>
    <w:rsid w:val="004D1275"/>
    <w:rsid w:val="004D17AB"/>
    <w:rsid w:val="004D19D1"/>
    <w:rsid w:val="004D2C79"/>
    <w:rsid w:val="004D2E16"/>
    <w:rsid w:val="004D34B1"/>
    <w:rsid w:val="004D38B1"/>
    <w:rsid w:val="004D4BAE"/>
    <w:rsid w:val="004D4CFF"/>
    <w:rsid w:val="004D5204"/>
    <w:rsid w:val="004D5224"/>
    <w:rsid w:val="004D5283"/>
    <w:rsid w:val="004D5501"/>
    <w:rsid w:val="004D58B1"/>
    <w:rsid w:val="004D6713"/>
    <w:rsid w:val="004D6A76"/>
    <w:rsid w:val="004D6CB1"/>
    <w:rsid w:val="004D6D7C"/>
    <w:rsid w:val="004D6DBB"/>
    <w:rsid w:val="004D6E82"/>
    <w:rsid w:val="004D7B9E"/>
    <w:rsid w:val="004E049C"/>
    <w:rsid w:val="004E04AE"/>
    <w:rsid w:val="004E04D4"/>
    <w:rsid w:val="004E04E4"/>
    <w:rsid w:val="004E090A"/>
    <w:rsid w:val="004E12A7"/>
    <w:rsid w:val="004E12F9"/>
    <w:rsid w:val="004E1497"/>
    <w:rsid w:val="004E14F5"/>
    <w:rsid w:val="004E1CC3"/>
    <w:rsid w:val="004E20D8"/>
    <w:rsid w:val="004E24B6"/>
    <w:rsid w:val="004E2CB9"/>
    <w:rsid w:val="004E2DBD"/>
    <w:rsid w:val="004E3A4A"/>
    <w:rsid w:val="004E4B7A"/>
    <w:rsid w:val="004E4D77"/>
    <w:rsid w:val="004E5759"/>
    <w:rsid w:val="004E5CC6"/>
    <w:rsid w:val="004E5D91"/>
    <w:rsid w:val="004E65AF"/>
    <w:rsid w:val="004E69D1"/>
    <w:rsid w:val="004E6FD5"/>
    <w:rsid w:val="004E7090"/>
    <w:rsid w:val="004E7AA8"/>
    <w:rsid w:val="004F027A"/>
    <w:rsid w:val="004F056C"/>
    <w:rsid w:val="004F0BFA"/>
    <w:rsid w:val="004F12DE"/>
    <w:rsid w:val="004F1770"/>
    <w:rsid w:val="004F1EA4"/>
    <w:rsid w:val="004F20C9"/>
    <w:rsid w:val="004F2484"/>
    <w:rsid w:val="004F24F4"/>
    <w:rsid w:val="004F287F"/>
    <w:rsid w:val="004F2AE8"/>
    <w:rsid w:val="004F36AD"/>
    <w:rsid w:val="004F3A48"/>
    <w:rsid w:val="004F3D9D"/>
    <w:rsid w:val="004F3E8C"/>
    <w:rsid w:val="004F3E99"/>
    <w:rsid w:val="004F3F37"/>
    <w:rsid w:val="004F42C1"/>
    <w:rsid w:val="004F4C9F"/>
    <w:rsid w:val="004F4D73"/>
    <w:rsid w:val="004F55EE"/>
    <w:rsid w:val="004F646A"/>
    <w:rsid w:val="004F71CE"/>
    <w:rsid w:val="004F7342"/>
    <w:rsid w:val="004F788E"/>
    <w:rsid w:val="004F7B62"/>
    <w:rsid w:val="00500BA8"/>
    <w:rsid w:val="00501045"/>
    <w:rsid w:val="005012FC"/>
    <w:rsid w:val="0050184C"/>
    <w:rsid w:val="00501B4E"/>
    <w:rsid w:val="00502BA5"/>
    <w:rsid w:val="00502D14"/>
    <w:rsid w:val="00504788"/>
    <w:rsid w:val="005047C3"/>
    <w:rsid w:val="005049DF"/>
    <w:rsid w:val="00505C9B"/>
    <w:rsid w:val="005065A1"/>
    <w:rsid w:val="00506754"/>
    <w:rsid w:val="00506B68"/>
    <w:rsid w:val="00506EA5"/>
    <w:rsid w:val="005073E6"/>
    <w:rsid w:val="00507E21"/>
    <w:rsid w:val="00510C82"/>
    <w:rsid w:val="00510F66"/>
    <w:rsid w:val="0051136F"/>
    <w:rsid w:val="005113C2"/>
    <w:rsid w:val="00511B1D"/>
    <w:rsid w:val="00511F0F"/>
    <w:rsid w:val="00512550"/>
    <w:rsid w:val="005126F2"/>
    <w:rsid w:val="005129D8"/>
    <w:rsid w:val="00512EDA"/>
    <w:rsid w:val="00512F35"/>
    <w:rsid w:val="00512FB9"/>
    <w:rsid w:val="0051333C"/>
    <w:rsid w:val="00513BDB"/>
    <w:rsid w:val="005141DE"/>
    <w:rsid w:val="005149E2"/>
    <w:rsid w:val="00514F1C"/>
    <w:rsid w:val="0051581E"/>
    <w:rsid w:val="00515B7E"/>
    <w:rsid w:val="00515BFD"/>
    <w:rsid w:val="00515FB5"/>
    <w:rsid w:val="00516144"/>
    <w:rsid w:val="005169D3"/>
    <w:rsid w:val="005170D8"/>
    <w:rsid w:val="0051771E"/>
    <w:rsid w:val="00520BFE"/>
    <w:rsid w:val="00520FBF"/>
    <w:rsid w:val="0052106C"/>
    <w:rsid w:val="005223D4"/>
    <w:rsid w:val="005224E2"/>
    <w:rsid w:val="005239B9"/>
    <w:rsid w:val="00523C54"/>
    <w:rsid w:val="005244AE"/>
    <w:rsid w:val="00524661"/>
    <w:rsid w:val="00524E2C"/>
    <w:rsid w:val="00525A85"/>
    <w:rsid w:val="00525EF7"/>
    <w:rsid w:val="00526830"/>
    <w:rsid w:val="005268FE"/>
    <w:rsid w:val="00526CF1"/>
    <w:rsid w:val="005277C9"/>
    <w:rsid w:val="00530440"/>
    <w:rsid w:val="00530DF3"/>
    <w:rsid w:val="0053104C"/>
    <w:rsid w:val="005310C3"/>
    <w:rsid w:val="00531784"/>
    <w:rsid w:val="00531B61"/>
    <w:rsid w:val="00532243"/>
    <w:rsid w:val="00532267"/>
    <w:rsid w:val="00532405"/>
    <w:rsid w:val="00532762"/>
    <w:rsid w:val="00532BEE"/>
    <w:rsid w:val="00532EBC"/>
    <w:rsid w:val="00532FDC"/>
    <w:rsid w:val="00533BC8"/>
    <w:rsid w:val="00533E20"/>
    <w:rsid w:val="005352C4"/>
    <w:rsid w:val="005352ED"/>
    <w:rsid w:val="005367D7"/>
    <w:rsid w:val="0053681E"/>
    <w:rsid w:val="00536922"/>
    <w:rsid w:val="00536D11"/>
    <w:rsid w:val="00536F0A"/>
    <w:rsid w:val="00537833"/>
    <w:rsid w:val="00537D07"/>
    <w:rsid w:val="005400DB"/>
    <w:rsid w:val="005402D4"/>
    <w:rsid w:val="005406DA"/>
    <w:rsid w:val="00540880"/>
    <w:rsid w:val="00540B10"/>
    <w:rsid w:val="00540CB8"/>
    <w:rsid w:val="00540EB3"/>
    <w:rsid w:val="0054140B"/>
    <w:rsid w:val="0054145D"/>
    <w:rsid w:val="00541FE0"/>
    <w:rsid w:val="005420BD"/>
    <w:rsid w:val="00542206"/>
    <w:rsid w:val="0054250A"/>
    <w:rsid w:val="00542562"/>
    <w:rsid w:val="0054285A"/>
    <w:rsid w:val="005428FE"/>
    <w:rsid w:val="00542931"/>
    <w:rsid w:val="005429A9"/>
    <w:rsid w:val="005429CD"/>
    <w:rsid w:val="005429FB"/>
    <w:rsid w:val="00542AAD"/>
    <w:rsid w:val="00543183"/>
    <w:rsid w:val="00543356"/>
    <w:rsid w:val="005433EB"/>
    <w:rsid w:val="00543594"/>
    <w:rsid w:val="00543F15"/>
    <w:rsid w:val="0054427B"/>
    <w:rsid w:val="00544411"/>
    <w:rsid w:val="0054457C"/>
    <w:rsid w:val="0054491E"/>
    <w:rsid w:val="00544F5D"/>
    <w:rsid w:val="00545277"/>
    <w:rsid w:val="00545548"/>
    <w:rsid w:val="00545B1D"/>
    <w:rsid w:val="00545DB8"/>
    <w:rsid w:val="00546622"/>
    <w:rsid w:val="00546824"/>
    <w:rsid w:val="00546AF1"/>
    <w:rsid w:val="00546DE9"/>
    <w:rsid w:val="00546E51"/>
    <w:rsid w:val="00547ACA"/>
    <w:rsid w:val="00547B39"/>
    <w:rsid w:val="005506F9"/>
    <w:rsid w:val="005508BC"/>
    <w:rsid w:val="00552082"/>
    <w:rsid w:val="005526DB"/>
    <w:rsid w:val="0055312B"/>
    <w:rsid w:val="00553133"/>
    <w:rsid w:val="00553336"/>
    <w:rsid w:val="005536A8"/>
    <w:rsid w:val="00553C20"/>
    <w:rsid w:val="005543B6"/>
    <w:rsid w:val="00554858"/>
    <w:rsid w:val="00554ABD"/>
    <w:rsid w:val="00555EC1"/>
    <w:rsid w:val="00556537"/>
    <w:rsid w:val="00557024"/>
    <w:rsid w:val="005571AE"/>
    <w:rsid w:val="00557B0F"/>
    <w:rsid w:val="005603D0"/>
    <w:rsid w:val="00560A03"/>
    <w:rsid w:val="00560B32"/>
    <w:rsid w:val="00560EEE"/>
    <w:rsid w:val="00560FE1"/>
    <w:rsid w:val="005614AC"/>
    <w:rsid w:val="00562936"/>
    <w:rsid w:val="00562B18"/>
    <w:rsid w:val="0056354A"/>
    <w:rsid w:val="005637FA"/>
    <w:rsid w:val="00564B47"/>
    <w:rsid w:val="005654BF"/>
    <w:rsid w:val="0056592B"/>
    <w:rsid w:val="00565980"/>
    <w:rsid w:val="00565C0C"/>
    <w:rsid w:val="00565F49"/>
    <w:rsid w:val="0056603D"/>
    <w:rsid w:val="00566860"/>
    <w:rsid w:val="00566A41"/>
    <w:rsid w:val="00566B1E"/>
    <w:rsid w:val="00567229"/>
    <w:rsid w:val="00567D6A"/>
    <w:rsid w:val="00570130"/>
    <w:rsid w:val="00570284"/>
    <w:rsid w:val="00571050"/>
    <w:rsid w:val="00571681"/>
    <w:rsid w:val="00571708"/>
    <w:rsid w:val="0057289B"/>
    <w:rsid w:val="00572A8D"/>
    <w:rsid w:val="00572AE1"/>
    <w:rsid w:val="00572E08"/>
    <w:rsid w:val="00573598"/>
    <w:rsid w:val="00573AD2"/>
    <w:rsid w:val="00573D65"/>
    <w:rsid w:val="005740C1"/>
    <w:rsid w:val="005743F1"/>
    <w:rsid w:val="00574806"/>
    <w:rsid w:val="00574ED1"/>
    <w:rsid w:val="0057575E"/>
    <w:rsid w:val="005759A8"/>
    <w:rsid w:val="00575A64"/>
    <w:rsid w:val="005765AA"/>
    <w:rsid w:val="00576ACB"/>
    <w:rsid w:val="0057745A"/>
    <w:rsid w:val="00577BB1"/>
    <w:rsid w:val="00577D15"/>
    <w:rsid w:val="005802F1"/>
    <w:rsid w:val="00580834"/>
    <w:rsid w:val="00581042"/>
    <w:rsid w:val="005822EC"/>
    <w:rsid w:val="005830A0"/>
    <w:rsid w:val="0058311D"/>
    <w:rsid w:val="00583907"/>
    <w:rsid w:val="0058479E"/>
    <w:rsid w:val="00584B20"/>
    <w:rsid w:val="00584DD9"/>
    <w:rsid w:val="00584E34"/>
    <w:rsid w:val="00584EC7"/>
    <w:rsid w:val="005851DC"/>
    <w:rsid w:val="00585E9D"/>
    <w:rsid w:val="00585FF0"/>
    <w:rsid w:val="00586209"/>
    <w:rsid w:val="005862BC"/>
    <w:rsid w:val="00586B60"/>
    <w:rsid w:val="00586C74"/>
    <w:rsid w:val="00587954"/>
    <w:rsid w:val="00587BA2"/>
    <w:rsid w:val="00587E30"/>
    <w:rsid w:val="005907BA"/>
    <w:rsid w:val="00590E53"/>
    <w:rsid w:val="00591743"/>
    <w:rsid w:val="00591D23"/>
    <w:rsid w:val="00591D28"/>
    <w:rsid w:val="00591ED9"/>
    <w:rsid w:val="005920C1"/>
    <w:rsid w:val="0059211C"/>
    <w:rsid w:val="0059233A"/>
    <w:rsid w:val="005926A5"/>
    <w:rsid w:val="00592CA2"/>
    <w:rsid w:val="00592D8C"/>
    <w:rsid w:val="0059345E"/>
    <w:rsid w:val="00593475"/>
    <w:rsid w:val="00593604"/>
    <w:rsid w:val="00593752"/>
    <w:rsid w:val="00593882"/>
    <w:rsid w:val="005940AB"/>
    <w:rsid w:val="00594469"/>
    <w:rsid w:val="0059490B"/>
    <w:rsid w:val="0059496A"/>
    <w:rsid w:val="00594BD9"/>
    <w:rsid w:val="00594DBB"/>
    <w:rsid w:val="00594DF5"/>
    <w:rsid w:val="00594F9C"/>
    <w:rsid w:val="00595549"/>
    <w:rsid w:val="005957F2"/>
    <w:rsid w:val="0059681A"/>
    <w:rsid w:val="005968E4"/>
    <w:rsid w:val="0059691C"/>
    <w:rsid w:val="00597377"/>
    <w:rsid w:val="005974C0"/>
    <w:rsid w:val="00597623"/>
    <w:rsid w:val="00597B87"/>
    <w:rsid w:val="00597E28"/>
    <w:rsid w:val="005A01FF"/>
    <w:rsid w:val="005A064C"/>
    <w:rsid w:val="005A0EE8"/>
    <w:rsid w:val="005A1443"/>
    <w:rsid w:val="005A1E93"/>
    <w:rsid w:val="005A1EE8"/>
    <w:rsid w:val="005A1F2B"/>
    <w:rsid w:val="005A20B6"/>
    <w:rsid w:val="005A21FC"/>
    <w:rsid w:val="005A2645"/>
    <w:rsid w:val="005A28BA"/>
    <w:rsid w:val="005A2CB6"/>
    <w:rsid w:val="005A2F47"/>
    <w:rsid w:val="005A3484"/>
    <w:rsid w:val="005A3A50"/>
    <w:rsid w:val="005A3B1F"/>
    <w:rsid w:val="005A3D94"/>
    <w:rsid w:val="005A422B"/>
    <w:rsid w:val="005A4A75"/>
    <w:rsid w:val="005A5223"/>
    <w:rsid w:val="005A5579"/>
    <w:rsid w:val="005A570A"/>
    <w:rsid w:val="005A5A5F"/>
    <w:rsid w:val="005A600C"/>
    <w:rsid w:val="005A6246"/>
    <w:rsid w:val="005A6B6F"/>
    <w:rsid w:val="005A7650"/>
    <w:rsid w:val="005A7874"/>
    <w:rsid w:val="005A7BDA"/>
    <w:rsid w:val="005A7C1A"/>
    <w:rsid w:val="005B02E1"/>
    <w:rsid w:val="005B041E"/>
    <w:rsid w:val="005B0EA9"/>
    <w:rsid w:val="005B1028"/>
    <w:rsid w:val="005B1066"/>
    <w:rsid w:val="005B1792"/>
    <w:rsid w:val="005B18BD"/>
    <w:rsid w:val="005B1B8C"/>
    <w:rsid w:val="005B206B"/>
    <w:rsid w:val="005B20A5"/>
    <w:rsid w:val="005B2433"/>
    <w:rsid w:val="005B3985"/>
    <w:rsid w:val="005B410B"/>
    <w:rsid w:val="005B4531"/>
    <w:rsid w:val="005B4573"/>
    <w:rsid w:val="005B4B8D"/>
    <w:rsid w:val="005B4B9D"/>
    <w:rsid w:val="005B5185"/>
    <w:rsid w:val="005B518F"/>
    <w:rsid w:val="005B5610"/>
    <w:rsid w:val="005B5798"/>
    <w:rsid w:val="005B5DC7"/>
    <w:rsid w:val="005B62E6"/>
    <w:rsid w:val="005B64B9"/>
    <w:rsid w:val="005B6630"/>
    <w:rsid w:val="005B6E35"/>
    <w:rsid w:val="005B7076"/>
    <w:rsid w:val="005C0194"/>
    <w:rsid w:val="005C0354"/>
    <w:rsid w:val="005C03C7"/>
    <w:rsid w:val="005C0486"/>
    <w:rsid w:val="005C0EA9"/>
    <w:rsid w:val="005C1240"/>
    <w:rsid w:val="005C1392"/>
    <w:rsid w:val="005C1782"/>
    <w:rsid w:val="005C1AA8"/>
    <w:rsid w:val="005C2767"/>
    <w:rsid w:val="005C3BDE"/>
    <w:rsid w:val="005C3DA5"/>
    <w:rsid w:val="005C41F3"/>
    <w:rsid w:val="005C4B6A"/>
    <w:rsid w:val="005C4CEE"/>
    <w:rsid w:val="005C50D5"/>
    <w:rsid w:val="005C51A8"/>
    <w:rsid w:val="005C53FA"/>
    <w:rsid w:val="005C5825"/>
    <w:rsid w:val="005C5AA2"/>
    <w:rsid w:val="005C6449"/>
    <w:rsid w:val="005C65C7"/>
    <w:rsid w:val="005C66E1"/>
    <w:rsid w:val="005C6DA3"/>
    <w:rsid w:val="005C74A2"/>
    <w:rsid w:val="005D025C"/>
    <w:rsid w:val="005D02D3"/>
    <w:rsid w:val="005D03A4"/>
    <w:rsid w:val="005D1034"/>
    <w:rsid w:val="005D1D07"/>
    <w:rsid w:val="005D249B"/>
    <w:rsid w:val="005D24B5"/>
    <w:rsid w:val="005D24E1"/>
    <w:rsid w:val="005D308A"/>
    <w:rsid w:val="005D323A"/>
    <w:rsid w:val="005D33BA"/>
    <w:rsid w:val="005D34D8"/>
    <w:rsid w:val="005D3CE9"/>
    <w:rsid w:val="005D475F"/>
    <w:rsid w:val="005D4789"/>
    <w:rsid w:val="005D4883"/>
    <w:rsid w:val="005D4BA7"/>
    <w:rsid w:val="005D5D49"/>
    <w:rsid w:val="005D69FC"/>
    <w:rsid w:val="005D705F"/>
    <w:rsid w:val="005D7087"/>
    <w:rsid w:val="005D7477"/>
    <w:rsid w:val="005D7505"/>
    <w:rsid w:val="005D7C4A"/>
    <w:rsid w:val="005D7FF6"/>
    <w:rsid w:val="005E0016"/>
    <w:rsid w:val="005E0069"/>
    <w:rsid w:val="005E0451"/>
    <w:rsid w:val="005E1044"/>
    <w:rsid w:val="005E18A1"/>
    <w:rsid w:val="005E21D4"/>
    <w:rsid w:val="005E22C3"/>
    <w:rsid w:val="005E231F"/>
    <w:rsid w:val="005E2A46"/>
    <w:rsid w:val="005E2A5C"/>
    <w:rsid w:val="005E2CB4"/>
    <w:rsid w:val="005E2E98"/>
    <w:rsid w:val="005E35D1"/>
    <w:rsid w:val="005E36A1"/>
    <w:rsid w:val="005E3BF4"/>
    <w:rsid w:val="005E3E45"/>
    <w:rsid w:val="005E440F"/>
    <w:rsid w:val="005E481A"/>
    <w:rsid w:val="005E48AD"/>
    <w:rsid w:val="005E4940"/>
    <w:rsid w:val="005E49B9"/>
    <w:rsid w:val="005E4AD7"/>
    <w:rsid w:val="005E4DAB"/>
    <w:rsid w:val="005E4E3F"/>
    <w:rsid w:val="005E53DB"/>
    <w:rsid w:val="005E601E"/>
    <w:rsid w:val="005E6417"/>
    <w:rsid w:val="005E65C1"/>
    <w:rsid w:val="005E67E4"/>
    <w:rsid w:val="005E6915"/>
    <w:rsid w:val="005E6BA1"/>
    <w:rsid w:val="005E7554"/>
    <w:rsid w:val="005E7923"/>
    <w:rsid w:val="005E79A9"/>
    <w:rsid w:val="005E7CE4"/>
    <w:rsid w:val="005E7E22"/>
    <w:rsid w:val="005F070B"/>
    <w:rsid w:val="005F0FA6"/>
    <w:rsid w:val="005F1387"/>
    <w:rsid w:val="005F13AF"/>
    <w:rsid w:val="005F1EC5"/>
    <w:rsid w:val="005F2495"/>
    <w:rsid w:val="005F2C3D"/>
    <w:rsid w:val="005F2F44"/>
    <w:rsid w:val="005F3505"/>
    <w:rsid w:val="005F38ED"/>
    <w:rsid w:val="005F3AB9"/>
    <w:rsid w:val="005F464E"/>
    <w:rsid w:val="005F4702"/>
    <w:rsid w:val="005F50A6"/>
    <w:rsid w:val="005F52F1"/>
    <w:rsid w:val="005F57EB"/>
    <w:rsid w:val="005F59C0"/>
    <w:rsid w:val="005F5D99"/>
    <w:rsid w:val="005F65E9"/>
    <w:rsid w:val="005F69FA"/>
    <w:rsid w:val="005F7088"/>
    <w:rsid w:val="005F757A"/>
    <w:rsid w:val="005F7A7A"/>
    <w:rsid w:val="006007F5"/>
    <w:rsid w:val="00601AE0"/>
    <w:rsid w:val="00601F0F"/>
    <w:rsid w:val="00602009"/>
    <w:rsid w:val="006021F1"/>
    <w:rsid w:val="00602AB3"/>
    <w:rsid w:val="00602D51"/>
    <w:rsid w:val="00602DA0"/>
    <w:rsid w:val="00602E72"/>
    <w:rsid w:val="00604370"/>
    <w:rsid w:val="00605687"/>
    <w:rsid w:val="006056A8"/>
    <w:rsid w:val="006058C8"/>
    <w:rsid w:val="006059D8"/>
    <w:rsid w:val="00605F71"/>
    <w:rsid w:val="006064E1"/>
    <w:rsid w:val="00606637"/>
    <w:rsid w:val="006066A7"/>
    <w:rsid w:val="00607362"/>
    <w:rsid w:val="006074FF"/>
    <w:rsid w:val="00607FA9"/>
    <w:rsid w:val="006102CA"/>
    <w:rsid w:val="00610388"/>
    <w:rsid w:val="00610875"/>
    <w:rsid w:val="00610B7E"/>
    <w:rsid w:val="00610E91"/>
    <w:rsid w:val="00610F1B"/>
    <w:rsid w:val="00611286"/>
    <w:rsid w:val="00612691"/>
    <w:rsid w:val="00613277"/>
    <w:rsid w:val="006137E3"/>
    <w:rsid w:val="006138CB"/>
    <w:rsid w:val="00613943"/>
    <w:rsid w:val="00613BCD"/>
    <w:rsid w:val="00614A60"/>
    <w:rsid w:val="00614B54"/>
    <w:rsid w:val="00614C57"/>
    <w:rsid w:val="00614CA1"/>
    <w:rsid w:val="00615649"/>
    <w:rsid w:val="00615FDD"/>
    <w:rsid w:val="00616B13"/>
    <w:rsid w:val="00616B75"/>
    <w:rsid w:val="00620B02"/>
    <w:rsid w:val="00620B3C"/>
    <w:rsid w:val="006215A1"/>
    <w:rsid w:val="00621CD0"/>
    <w:rsid w:val="00621D07"/>
    <w:rsid w:val="00622048"/>
    <w:rsid w:val="0062241D"/>
    <w:rsid w:val="006227A8"/>
    <w:rsid w:val="00622D72"/>
    <w:rsid w:val="00622E96"/>
    <w:rsid w:val="00624B35"/>
    <w:rsid w:val="00624D30"/>
    <w:rsid w:val="00625009"/>
    <w:rsid w:val="0062528E"/>
    <w:rsid w:val="006252A4"/>
    <w:rsid w:val="00625B86"/>
    <w:rsid w:val="00625C4C"/>
    <w:rsid w:val="00625F1C"/>
    <w:rsid w:val="00626458"/>
    <w:rsid w:val="00626650"/>
    <w:rsid w:val="006267D1"/>
    <w:rsid w:val="00626A8C"/>
    <w:rsid w:val="00626F66"/>
    <w:rsid w:val="00627483"/>
    <w:rsid w:val="006277F1"/>
    <w:rsid w:val="0062792F"/>
    <w:rsid w:val="00627BDC"/>
    <w:rsid w:val="00627ECA"/>
    <w:rsid w:val="00627EEB"/>
    <w:rsid w:val="00631028"/>
    <w:rsid w:val="006311B8"/>
    <w:rsid w:val="00631757"/>
    <w:rsid w:val="00632107"/>
    <w:rsid w:val="00632616"/>
    <w:rsid w:val="00632751"/>
    <w:rsid w:val="0063350F"/>
    <w:rsid w:val="00633529"/>
    <w:rsid w:val="006335C2"/>
    <w:rsid w:val="006336CF"/>
    <w:rsid w:val="0063374B"/>
    <w:rsid w:val="00633C03"/>
    <w:rsid w:val="0063424A"/>
    <w:rsid w:val="0063455C"/>
    <w:rsid w:val="00634572"/>
    <w:rsid w:val="00634625"/>
    <w:rsid w:val="00634BEF"/>
    <w:rsid w:val="00634CC8"/>
    <w:rsid w:val="006350F9"/>
    <w:rsid w:val="00635725"/>
    <w:rsid w:val="00635E04"/>
    <w:rsid w:val="00636757"/>
    <w:rsid w:val="00637504"/>
    <w:rsid w:val="00637661"/>
    <w:rsid w:val="0063777C"/>
    <w:rsid w:val="00637BB6"/>
    <w:rsid w:val="006407BB"/>
    <w:rsid w:val="00640823"/>
    <w:rsid w:val="00640A89"/>
    <w:rsid w:val="00640ACD"/>
    <w:rsid w:val="00640AFD"/>
    <w:rsid w:val="00640C23"/>
    <w:rsid w:val="00641B08"/>
    <w:rsid w:val="006421C8"/>
    <w:rsid w:val="00642611"/>
    <w:rsid w:val="00642762"/>
    <w:rsid w:val="00643571"/>
    <w:rsid w:val="0064380B"/>
    <w:rsid w:val="00643C74"/>
    <w:rsid w:val="00643DA0"/>
    <w:rsid w:val="00644434"/>
    <w:rsid w:val="00644833"/>
    <w:rsid w:val="0064490E"/>
    <w:rsid w:val="00644D00"/>
    <w:rsid w:val="006452B4"/>
    <w:rsid w:val="00645316"/>
    <w:rsid w:val="0064554C"/>
    <w:rsid w:val="00645B05"/>
    <w:rsid w:val="00646C80"/>
    <w:rsid w:val="00646CA1"/>
    <w:rsid w:val="006504F0"/>
    <w:rsid w:val="006505BF"/>
    <w:rsid w:val="00650D84"/>
    <w:rsid w:val="00651272"/>
    <w:rsid w:val="00651643"/>
    <w:rsid w:val="00651810"/>
    <w:rsid w:val="00651B7A"/>
    <w:rsid w:val="00651E05"/>
    <w:rsid w:val="006540EA"/>
    <w:rsid w:val="006546F9"/>
    <w:rsid w:val="00654A24"/>
    <w:rsid w:val="00655265"/>
    <w:rsid w:val="006558B2"/>
    <w:rsid w:val="00655FF0"/>
    <w:rsid w:val="00656CF2"/>
    <w:rsid w:val="006572FD"/>
    <w:rsid w:val="00657D1E"/>
    <w:rsid w:val="006604DF"/>
    <w:rsid w:val="00660973"/>
    <w:rsid w:val="006617C9"/>
    <w:rsid w:val="00661BE6"/>
    <w:rsid w:val="00661EDB"/>
    <w:rsid w:val="00662113"/>
    <w:rsid w:val="0066231E"/>
    <w:rsid w:val="00662D07"/>
    <w:rsid w:val="00662E9B"/>
    <w:rsid w:val="00662EA4"/>
    <w:rsid w:val="00663239"/>
    <w:rsid w:val="0066357F"/>
    <w:rsid w:val="0066397E"/>
    <w:rsid w:val="00664456"/>
    <w:rsid w:val="00664592"/>
    <w:rsid w:val="00664DD5"/>
    <w:rsid w:val="00664DEC"/>
    <w:rsid w:val="0066554E"/>
    <w:rsid w:val="00665F16"/>
    <w:rsid w:val="00666C4C"/>
    <w:rsid w:val="006707AF"/>
    <w:rsid w:val="00670836"/>
    <w:rsid w:val="00670877"/>
    <w:rsid w:val="0067099F"/>
    <w:rsid w:val="00670E01"/>
    <w:rsid w:val="00670F12"/>
    <w:rsid w:val="0067274C"/>
    <w:rsid w:val="00672ED2"/>
    <w:rsid w:val="006731D8"/>
    <w:rsid w:val="006733E1"/>
    <w:rsid w:val="00673A48"/>
    <w:rsid w:val="00673AEB"/>
    <w:rsid w:val="00673D99"/>
    <w:rsid w:val="00674664"/>
    <w:rsid w:val="006746AE"/>
    <w:rsid w:val="0067491F"/>
    <w:rsid w:val="00674B97"/>
    <w:rsid w:val="00675222"/>
    <w:rsid w:val="0067523F"/>
    <w:rsid w:val="0067559C"/>
    <w:rsid w:val="00675BED"/>
    <w:rsid w:val="00675FF7"/>
    <w:rsid w:val="00676090"/>
    <w:rsid w:val="00676234"/>
    <w:rsid w:val="00676989"/>
    <w:rsid w:val="00676B2F"/>
    <w:rsid w:val="0067776C"/>
    <w:rsid w:val="00677D08"/>
    <w:rsid w:val="00677D90"/>
    <w:rsid w:val="00680B24"/>
    <w:rsid w:val="00680D5E"/>
    <w:rsid w:val="00680EE6"/>
    <w:rsid w:val="00681190"/>
    <w:rsid w:val="00681366"/>
    <w:rsid w:val="00681EEE"/>
    <w:rsid w:val="006825CF"/>
    <w:rsid w:val="0068263F"/>
    <w:rsid w:val="00682800"/>
    <w:rsid w:val="00682A3D"/>
    <w:rsid w:val="0068346F"/>
    <w:rsid w:val="0068365D"/>
    <w:rsid w:val="00683844"/>
    <w:rsid w:val="0068393D"/>
    <w:rsid w:val="00683A3F"/>
    <w:rsid w:val="00683F92"/>
    <w:rsid w:val="006840D7"/>
    <w:rsid w:val="00684142"/>
    <w:rsid w:val="00684851"/>
    <w:rsid w:val="006849A1"/>
    <w:rsid w:val="00684E54"/>
    <w:rsid w:val="006851B1"/>
    <w:rsid w:val="006855A8"/>
    <w:rsid w:val="0068583B"/>
    <w:rsid w:val="00685A2C"/>
    <w:rsid w:val="0068688D"/>
    <w:rsid w:val="00686A55"/>
    <w:rsid w:val="00686C1F"/>
    <w:rsid w:val="00687292"/>
    <w:rsid w:val="0068791F"/>
    <w:rsid w:val="00687FDD"/>
    <w:rsid w:val="0069063D"/>
    <w:rsid w:val="00690777"/>
    <w:rsid w:val="00690948"/>
    <w:rsid w:val="00690A4A"/>
    <w:rsid w:val="00690C97"/>
    <w:rsid w:val="00690F3A"/>
    <w:rsid w:val="0069167C"/>
    <w:rsid w:val="00691C9A"/>
    <w:rsid w:val="00691E90"/>
    <w:rsid w:val="00691F8D"/>
    <w:rsid w:val="00692AB1"/>
    <w:rsid w:val="00692D88"/>
    <w:rsid w:val="00693209"/>
    <w:rsid w:val="00693329"/>
    <w:rsid w:val="00693B42"/>
    <w:rsid w:val="00693BBB"/>
    <w:rsid w:val="0069439D"/>
    <w:rsid w:val="00694E30"/>
    <w:rsid w:val="00697F66"/>
    <w:rsid w:val="006A00B9"/>
    <w:rsid w:val="006A00D1"/>
    <w:rsid w:val="006A01CC"/>
    <w:rsid w:val="006A18BF"/>
    <w:rsid w:val="006A18CE"/>
    <w:rsid w:val="006A1B53"/>
    <w:rsid w:val="006A1D51"/>
    <w:rsid w:val="006A28CC"/>
    <w:rsid w:val="006A2A7A"/>
    <w:rsid w:val="006A300E"/>
    <w:rsid w:val="006A305B"/>
    <w:rsid w:val="006A30C3"/>
    <w:rsid w:val="006A325C"/>
    <w:rsid w:val="006A37DF"/>
    <w:rsid w:val="006A37FF"/>
    <w:rsid w:val="006A39A9"/>
    <w:rsid w:val="006A4032"/>
    <w:rsid w:val="006A40E2"/>
    <w:rsid w:val="006A430B"/>
    <w:rsid w:val="006A4AA3"/>
    <w:rsid w:val="006A4B38"/>
    <w:rsid w:val="006A4D92"/>
    <w:rsid w:val="006A57E0"/>
    <w:rsid w:val="006A6B63"/>
    <w:rsid w:val="006A6CBE"/>
    <w:rsid w:val="006A7028"/>
    <w:rsid w:val="006A7078"/>
    <w:rsid w:val="006A7764"/>
    <w:rsid w:val="006B018F"/>
    <w:rsid w:val="006B0470"/>
    <w:rsid w:val="006B1339"/>
    <w:rsid w:val="006B139C"/>
    <w:rsid w:val="006B15E6"/>
    <w:rsid w:val="006B1DC2"/>
    <w:rsid w:val="006B1F97"/>
    <w:rsid w:val="006B23B9"/>
    <w:rsid w:val="006B2C0E"/>
    <w:rsid w:val="006B2CDE"/>
    <w:rsid w:val="006B2F99"/>
    <w:rsid w:val="006B39A0"/>
    <w:rsid w:val="006B3CFD"/>
    <w:rsid w:val="006B5265"/>
    <w:rsid w:val="006B53E6"/>
    <w:rsid w:val="006B5475"/>
    <w:rsid w:val="006B57E9"/>
    <w:rsid w:val="006B5ED5"/>
    <w:rsid w:val="006B5EFD"/>
    <w:rsid w:val="006B5FA5"/>
    <w:rsid w:val="006B61C3"/>
    <w:rsid w:val="006B66FD"/>
    <w:rsid w:val="006B70DE"/>
    <w:rsid w:val="006B7A2A"/>
    <w:rsid w:val="006B7D88"/>
    <w:rsid w:val="006B7FFC"/>
    <w:rsid w:val="006C01D8"/>
    <w:rsid w:val="006C0CFA"/>
    <w:rsid w:val="006C1C44"/>
    <w:rsid w:val="006C1E88"/>
    <w:rsid w:val="006C20DF"/>
    <w:rsid w:val="006C2B3A"/>
    <w:rsid w:val="006C2C00"/>
    <w:rsid w:val="006C2D87"/>
    <w:rsid w:val="006C2ECA"/>
    <w:rsid w:val="006C2F3E"/>
    <w:rsid w:val="006C32B3"/>
    <w:rsid w:val="006C341A"/>
    <w:rsid w:val="006C39B5"/>
    <w:rsid w:val="006C4386"/>
    <w:rsid w:val="006C49D4"/>
    <w:rsid w:val="006C4AC3"/>
    <w:rsid w:val="006C4FF8"/>
    <w:rsid w:val="006C66A3"/>
    <w:rsid w:val="006C697E"/>
    <w:rsid w:val="006C69D4"/>
    <w:rsid w:val="006C6B8F"/>
    <w:rsid w:val="006C6BD2"/>
    <w:rsid w:val="006C6CFF"/>
    <w:rsid w:val="006C6DDF"/>
    <w:rsid w:val="006C6F53"/>
    <w:rsid w:val="006C6FE6"/>
    <w:rsid w:val="006C731E"/>
    <w:rsid w:val="006C73A7"/>
    <w:rsid w:val="006C7513"/>
    <w:rsid w:val="006C7AA4"/>
    <w:rsid w:val="006D0FBC"/>
    <w:rsid w:val="006D1EF0"/>
    <w:rsid w:val="006D1F4E"/>
    <w:rsid w:val="006D2457"/>
    <w:rsid w:val="006D278A"/>
    <w:rsid w:val="006D33B9"/>
    <w:rsid w:val="006D38D5"/>
    <w:rsid w:val="006D3C25"/>
    <w:rsid w:val="006D462F"/>
    <w:rsid w:val="006D4757"/>
    <w:rsid w:val="006D4CD7"/>
    <w:rsid w:val="006D5362"/>
    <w:rsid w:val="006D5371"/>
    <w:rsid w:val="006D5A02"/>
    <w:rsid w:val="006D691C"/>
    <w:rsid w:val="006D6973"/>
    <w:rsid w:val="006D77A0"/>
    <w:rsid w:val="006D79E3"/>
    <w:rsid w:val="006E0DEB"/>
    <w:rsid w:val="006E1564"/>
    <w:rsid w:val="006E16AF"/>
    <w:rsid w:val="006E1A2B"/>
    <w:rsid w:val="006E1B05"/>
    <w:rsid w:val="006E1B4F"/>
    <w:rsid w:val="006E1D30"/>
    <w:rsid w:val="006E2147"/>
    <w:rsid w:val="006E23DB"/>
    <w:rsid w:val="006E25A2"/>
    <w:rsid w:val="006E3114"/>
    <w:rsid w:val="006E3658"/>
    <w:rsid w:val="006E3832"/>
    <w:rsid w:val="006E3873"/>
    <w:rsid w:val="006E3AC8"/>
    <w:rsid w:val="006E3F2B"/>
    <w:rsid w:val="006E46DC"/>
    <w:rsid w:val="006E4CEC"/>
    <w:rsid w:val="006E523D"/>
    <w:rsid w:val="006E530B"/>
    <w:rsid w:val="006E5684"/>
    <w:rsid w:val="006E5D7E"/>
    <w:rsid w:val="006E5EC9"/>
    <w:rsid w:val="006E6035"/>
    <w:rsid w:val="006E6106"/>
    <w:rsid w:val="006E65BC"/>
    <w:rsid w:val="006E71E5"/>
    <w:rsid w:val="006E73A9"/>
    <w:rsid w:val="006E777C"/>
    <w:rsid w:val="006E78C2"/>
    <w:rsid w:val="006E7A71"/>
    <w:rsid w:val="006E7B95"/>
    <w:rsid w:val="006F0BF0"/>
    <w:rsid w:val="006F13B8"/>
    <w:rsid w:val="006F162E"/>
    <w:rsid w:val="006F2362"/>
    <w:rsid w:val="006F23D7"/>
    <w:rsid w:val="006F2497"/>
    <w:rsid w:val="006F2533"/>
    <w:rsid w:val="006F2562"/>
    <w:rsid w:val="006F2D0E"/>
    <w:rsid w:val="006F2F02"/>
    <w:rsid w:val="006F31C9"/>
    <w:rsid w:val="006F326E"/>
    <w:rsid w:val="006F36D9"/>
    <w:rsid w:val="006F3861"/>
    <w:rsid w:val="006F39D6"/>
    <w:rsid w:val="006F3DF0"/>
    <w:rsid w:val="006F4A97"/>
    <w:rsid w:val="006F4C10"/>
    <w:rsid w:val="006F54DA"/>
    <w:rsid w:val="006F5C8D"/>
    <w:rsid w:val="006F5E4A"/>
    <w:rsid w:val="006F63D6"/>
    <w:rsid w:val="006F63EF"/>
    <w:rsid w:val="006F6DD5"/>
    <w:rsid w:val="006F6F36"/>
    <w:rsid w:val="006F71F9"/>
    <w:rsid w:val="006F73FA"/>
    <w:rsid w:val="006F7556"/>
    <w:rsid w:val="006F7686"/>
    <w:rsid w:val="006F7850"/>
    <w:rsid w:val="006F7CC9"/>
    <w:rsid w:val="00700134"/>
    <w:rsid w:val="0070058C"/>
    <w:rsid w:val="0070064B"/>
    <w:rsid w:val="007006AB"/>
    <w:rsid w:val="00700975"/>
    <w:rsid w:val="00700998"/>
    <w:rsid w:val="00700A2E"/>
    <w:rsid w:val="00700F26"/>
    <w:rsid w:val="00701799"/>
    <w:rsid w:val="0070185B"/>
    <w:rsid w:val="00701933"/>
    <w:rsid w:val="00702170"/>
    <w:rsid w:val="00703370"/>
    <w:rsid w:val="007033AE"/>
    <w:rsid w:val="0070363F"/>
    <w:rsid w:val="00703891"/>
    <w:rsid w:val="00703990"/>
    <w:rsid w:val="00704555"/>
    <w:rsid w:val="007045EA"/>
    <w:rsid w:val="0070550B"/>
    <w:rsid w:val="00705938"/>
    <w:rsid w:val="00705BAC"/>
    <w:rsid w:val="007060E7"/>
    <w:rsid w:val="007067FE"/>
    <w:rsid w:val="00706B3C"/>
    <w:rsid w:val="0070775F"/>
    <w:rsid w:val="00707964"/>
    <w:rsid w:val="0071086D"/>
    <w:rsid w:val="0071098E"/>
    <w:rsid w:val="0071184B"/>
    <w:rsid w:val="00711F64"/>
    <w:rsid w:val="00712152"/>
    <w:rsid w:val="00712606"/>
    <w:rsid w:val="0071268F"/>
    <w:rsid w:val="00712982"/>
    <w:rsid w:val="00712C05"/>
    <w:rsid w:val="00714528"/>
    <w:rsid w:val="0071485F"/>
    <w:rsid w:val="00716365"/>
    <w:rsid w:val="0071650C"/>
    <w:rsid w:val="00716797"/>
    <w:rsid w:val="0071731C"/>
    <w:rsid w:val="007179B5"/>
    <w:rsid w:val="00717D69"/>
    <w:rsid w:val="007201A1"/>
    <w:rsid w:val="007208D8"/>
    <w:rsid w:val="00720E30"/>
    <w:rsid w:val="00721223"/>
    <w:rsid w:val="007212B0"/>
    <w:rsid w:val="007212E4"/>
    <w:rsid w:val="007215C8"/>
    <w:rsid w:val="0072259C"/>
    <w:rsid w:val="00722858"/>
    <w:rsid w:val="00722E9A"/>
    <w:rsid w:val="0072369B"/>
    <w:rsid w:val="00723EC4"/>
    <w:rsid w:val="00723F71"/>
    <w:rsid w:val="007245B7"/>
    <w:rsid w:val="00724957"/>
    <w:rsid w:val="0072537C"/>
    <w:rsid w:val="0072565D"/>
    <w:rsid w:val="00726107"/>
    <w:rsid w:val="007262B9"/>
    <w:rsid w:val="00726D9E"/>
    <w:rsid w:val="00726E5A"/>
    <w:rsid w:val="0072701C"/>
    <w:rsid w:val="007277F6"/>
    <w:rsid w:val="00727E38"/>
    <w:rsid w:val="00727E46"/>
    <w:rsid w:val="00727F17"/>
    <w:rsid w:val="00730DB2"/>
    <w:rsid w:val="00731232"/>
    <w:rsid w:val="00731277"/>
    <w:rsid w:val="007314C8"/>
    <w:rsid w:val="00731653"/>
    <w:rsid w:val="00731992"/>
    <w:rsid w:val="007319FD"/>
    <w:rsid w:val="00731E11"/>
    <w:rsid w:val="0073268C"/>
    <w:rsid w:val="00734A44"/>
    <w:rsid w:val="007359A4"/>
    <w:rsid w:val="007365A0"/>
    <w:rsid w:val="00736CA1"/>
    <w:rsid w:val="00736CB5"/>
    <w:rsid w:val="00737276"/>
    <w:rsid w:val="007377D2"/>
    <w:rsid w:val="00737D54"/>
    <w:rsid w:val="00737F0C"/>
    <w:rsid w:val="00740059"/>
    <w:rsid w:val="00740DFA"/>
    <w:rsid w:val="00741024"/>
    <w:rsid w:val="00741323"/>
    <w:rsid w:val="007417B2"/>
    <w:rsid w:val="00742263"/>
    <w:rsid w:val="007424D3"/>
    <w:rsid w:val="00742D5C"/>
    <w:rsid w:val="00742F48"/>
    <w:rsid w:val="007433BB"/>
    <w:rsid w:val="00743631"/>
    <w:rsid w:val="00743867"/>
    <w:rsid w:val="007438F8"/>
    <w:rsid w:val="00743DB3"/>
    <w:rsid w:val="00743E77"/>
    <w:rsid w:val="00743EF9"/>
    <w:rsid w:val="00744410"/>
    <w:rsid w:val="00744EDF"/>
    <w:rsid w:val="00745964"/>
    <w:rsid w:val="0074645A"/>
    <w:rsid w:val="0074650F"/>
    <w:rsid w:val="00746A72"/>
    <w:rsid w:val="00746D1C"/>
    <w:rsid w:val="00746F0F"/>
    <w:rsid w:val="007479CB"/>
    <w:rsid w:val="007501CA"/>
    <w:rsid w:val="00750749"/>
    <w:rsid w:val="00750994"/>
    <w:rsid w:val="00750AD6"/>
    <w:rsid w:val="00750BED"/>
    <w:rsid w:val="00750DB8"/>
    <w:rsid w:val="00751031"/>
    <w:rsid w:val="00751117"/>
    <w:rsid w:val="007511FC"/>
    <w:rsid w:val="0075126A"/>
    <w:rsid w:val="00751460"/>
    <w:rsid w:val="00751586"/>
    <w:rsid w:val="00751F78"/>
    <w:rsid w:val="007520CB"/>
    <w:rsid w:val="0075242F"/>
    <w:rsid w:val="0075274C"/>
    <w:rsid w:val="00752D4F"/>
    <w:rsid w:val="00753086"/>
    <w:rsid w:val="007531E2"/>
    <w:rsid w:val="00753771"/>
    <w:rsid w:val="00754B92"/>
    <w:rsid w:val="00754C57"/>
    <w:rsid w:val="00754D10"/>
    <w:rsid w:val="00754FAC"/>
    <w:rsid w:val="007556D8"/>
    <w:rsid w:val="00755DB6"/>
    <w:rsid w:val="007563F5"/>
    <w:rsid w:val="007565C9"/>
    <w:rsid w:val="007566EC"/>
    <w:rsid w:val="00760A9B"/>
    <w:rsid w:val="007628BB"/>
    <w:rsid w:val="00762BE3"/>
    <w:rsid w:val="007634FA"/>
    <w:rsid w:val="00763723"/>
    <w:rsid w:val="00764586"/>
    <w:rsid w:val="007652B8"/>
    <w:rsid w:val="007652C6"/>
    <w:rsid w:val="007654A4"/>
    <w:rsid w:val="00765524"/>
    <w:rsid w:val="007658D2"/>
    <w:rsid w:val="00766365"/>
    <w:rsid w:val="007667B5"/>
    <w:rsid w:val="00766EBB"/>
    <w:rsid w:val="00766FC9"/>
    <w:rsid w:val="00767649"/>
    <w:rsid w:val="00767F60"/>
    <w:rsid w:val="0077005C"/>
    <w:rsid w:val="0077042F"/>
    <w:rsid w:val="00770798"/>
    <w:rsid w:val="00771557"/>
    <w:rsid w:val="007718AA"/>
    <w:rsid w:val="00771A2D"/>
    <w:rsid w:val="00771AED"/>
    <w:rsid w:val="00771CC8"/>
    <w:rsid w:val="00772366"/>
    <w:rsid w:val="007726B4"/>
    <w:rsid w:val="007728A3"/>
    <w:rsid w:val="0077294F"/>
    <w:rsid w:val="00772972"/>
    <w:rsid w:val="00772978"/>
    <w:rsid w:val="007729B0"/>
    <w:rsid w:val="00773008"/>
    <w:rsid w:val="0077346D"/>
    <w:rsid w:val="00773D1F"/>
    <w:rsid w:val="00773E4C"/>
    <w:rsid w:val="007747E9"/>
    <w:rsid w:val="007749F9"/>
    <w:rsid w:val="0077504A"/>
    <w:rsid w:val="00775912"/>
    <w:rsid w:val="007765CA"/>
    <w:rsid w:val="007767B6"/>
    <w:rsid w:val="00776873"/>
    <w:rsid w:val="0077718B"/>
    <w:rsid w:val="00777CBE"/>
    <w:rsid w:val="00777CC7"/>
    <w:rsid w:val="007801E4"/>
    <w:rsid w:val="00780634"/>
    <w:rsid w:val="00780BED"/>
    <w:rsid w:val="007810BF"/>
    <w:rsid w:val="007814C8"/>
    <w:rsid w:val="00781A19"/>
    <w:rsid w:val="00781EBA"/>
    <w:rsid w:val="007820AB"/>
    <w:rsid w:val="007826BD"/>
    <w:rsid w:val="00782773"/>
    <w:rsid w:val="00782C7E"/>
    <w:rsid w:val="00782EC7"/>
    <w:rsid w:val="00783782"/>
    <w:rsid w:val="00784878"/>
    <w:rsid w:val="007849A6"/>
    <w:rsid w:val="00784BAB"/>
    <w:rsid w:val="00785144"/>
    <w:rsid w:val="00785980"/>
    <w:rsid w:val="007860F7"/>
    <w:rsid w:val="007901E1"/>
    <w:rsid w:val="00790540"/>
    <w:rsid w:val="00790609"/>
    <w:rsid w:val="00790B06"/>
    <w:rsid w:val="007912C2"/>
    <w:rsid w:val="00791FCB"/>
    <w:rsid w:val="007929E9"/>
    <w:rsid w:val="00792AEA"/>
    <w:rsid w:val="007932CF"/>
    <w:rsid w:val="00793AF3"/>
    <w:rsid w:val="0079512F"/>
    <w:rsid w:val="007959E8"/>
    <w:rsid w:val="007964B1"/>
    <w:rsid w:val="0079670B"/>
    <w:rsid w:val="00796DD1"/>
    <w:rsid w:val="0079727D"/>
    <w:rsid w:val="00797C1F"/>
    <w:rsid w:val="00797F7C"/>
    <w:rsid w:val="00797FE6"/>
    <w:rsid w:val="007A0225"/>
    <w:rsid w:val="007A098E"/>
    <w:rsid w:val="007A0D35"/>
    <w:rsid w:val="007A0FCC"/>
    <w:rsid w:val="007A163C"/>
    <w:rsid w:val="007A17ED"/>
    <w:rsid w:val="007A1DC6"/>
    <w:rsid w:val="007A25AE"/>
    <w:rsid w:val="007A29B8"/>
    <w:rsid w:val="007A2D40"/>
    <w:rsid w:val="007A2F4A"/>
    <w:rsid w:val="007A2FCD"/>
    <w:rsid w:val="007A402D"/>
    <w:rsid w:val="007A4DEE"/>
    <w:rsid w:val="007A505F"/>
    <w:rsid w:val="007A534F"/>
    <w:rsid w:val="007A5536"/>
    <w:rsid w:val="007A5832"/>
    <w:rsid w:val="007A5855"/>
    <w:rsid w:val="007A5E4D"/>
    <w:rsid w:val="007A65BE"/>
    <w:rsid w:val="007A71EA"/>
    <w:rsid w:val="007A78BF"/>
    <w:rsid w:val="007B043D"/>
    <w:rsid w:val="007B06D8"/>
    <w:rsid w:val="007B0BAF"/>
    <w:rsid w:val="007B0DB0"/>
    <w:rsid w:val="007B15AC"/>
    <w:rsid w:val="007B180C"/>
    <w:rsid w:val="007B1A62"/>
    <w:rsid w:val="007B1F50"/>
    <w:rsid w:val="007B2344"/>
    <w:rsid w:val="007B27EF"/>
    <w:rsid w:val="007B3012"/>
    <w:rsid w:val="007B324A"/>
    <w:rsid w:val="007B3611"/>
    <w:rsid w:val="007B3EBA"/>
    <w:rsid w:val="007B3EF7"/>
    <w:rsid w:val="007B4281"/>
    <w:rsid w:val="007B4523"/>
    <w:rsid w:val="007B5629"/>
    <w:rsid w:val="007B5AB7"/>
    <w:rsid w:val="007B5FBA"/>
    <w:rsid w:val="007B6349"/>
    <w:rsid w:val="007B68E9"/>
    <w:rsid w:val="007B75D9"/>
    <w:rsid w:val="007B7636"/>
    <w:rsid w:val="007B7B58"/>
    <w:rsid w:val="007C016E"/>
    <w:rsid w:val="007C050E"/>
    <w:rsid w:val="007C186A"/>
    <w:rsid w:val="007C1A1A"/>
    <w:rsid w:val="007C1C42"/>
    <w:rsid w:val="007C22E0"/>
    <w:rsid w:val="007C25D0"/>
    <w:rsid w:val="007C2B0E"/>
    <w:rsid w:val="007C2E97"/>
    <w:rsid w:val="007C3594"/>
    <w:rsid w:val="007C3724"/>
    <w:rsid w:val="007C3A3F"/>
    <w:rsid w:val="007C3FB6"/>
    <w:rsid w:val="007C40C4"/>
    <w:rsid w:val="007C40EA"/>
    <w:rsid w:val="007C4122"/>
    <w:rsid w:val="007C41A9"/>
    <w:rsid w:val="007C4452"/>
    <w:rsid w:val="007C4682"/>
    <w:rsid w:val="007C4AC5"/>
    <w:rsid w:val="007C5106"/>
    <w:rsid w:val="007C5122"/>
    <w:rsid w:val="007C6504"/>
    <w:rsid w:val="007C6665"/>
    <w:rsid w:val="007C6694"/>
    <w:rsid w:val="007C6859"/>
    <w:rsid w:val="007C6902"/>
    <w:rsid w:val="007C6954"/>
    <w:rsid w:val="007C699F"/>
    <w:rsid w:val="007C6AA2"/>
    <w:rsid w:val="007C6D00"/>
    <w:rsid w:val="007C7C56"/>
    <w:rsid w:val="007C7DAA"/>
    <w:rsid w:val="007D009F"/>
    <w:rsid w:val="007D0123"/>
    <w:rsid w:val="007D01E5"/>
    <w:rsid w:val="007D03E8"/>
    <w:rsid w:val="007D06A1"/>
    <w:rsid w:val="007D0BDA"/>
    <w:rsid w:val="007D0D0C"/>
    <w:rsid w:val="007D17BE"/>
    <w:rsid w:val="007D195C"/>
    <w:rsid w:val="007D1B09"/>
    <w:rsid w:val="007D1CE9"/>
    <w:rsid w:val="007D1F13"/>
    <w:rsid w:val="007D2AA7"/>
    <w:rsid w:val="007D32CD"/>
    <w:rsid w:val="007D33A7"/>
    <w:rsid w:val="007D3A51"/>
    <w:rsid w:val="007D432A"/>
    <w:rsid w:val="007D4413"/>
    <w:rsid w:val="007D5069"/>
    <w:rsid w:val="007D589F"/>
    <w:rsid w:val="007D59B9"/>
    <w:rsid w:val="007D5B73"/>
    <w:rsid w:val="007D6002"/>
    <w:rsid w:val="007D6950"/>
    <w:rsid w:val="007D6CC2"/>
    <w:rsid w:val="007D761F"/>
    <w:rsid w:val="007D78D0"/>
    <w:rsid w:val="007D7BED"/>
    <w:rsid w:val="007D7F62"/>
    <w:rsid w:val="007E0160"/>
    <w:rsid w:val="007E0C01"/>
    <w:rsid w:val="007E10EA"/>
    <w:rsid w:val="007E142F"/>
    <w:rsid w:val="007E15DC"/>
    <w:rsid w:val="007E1684"/>
    <w:rsid w:val="007E18F2"/>
    <w:rsid w:val="007E19E2"/>
    <w:rsid w:val="007E1B5F"/>
    <w:rsid w:val="007E22AB"/>
    <w:rsid w:val="007E251A"/>
    <w:rsid w:val="007E2816"/>
    <w:rsid w:val="007E3356"/>
    <w:rsid w:val="007E3E0A"/>
    <w:rsid w:val="007E415E"/>
    <w:rsid w:val="007E4FE9"/>
    <w:rsid w:val="007E5058"/>
    <w:rsid w:val="007E55E4"/>
    <w:rsid w:val="007E55FC"/>
    <w:rsid w:val="007E57A8"/>
    <w:rsid w:val="007E5D9F"/>
    <w:rsid w:val="007E6100"/>
    <w:rsid w:val="007E680C"/>
    <w:rsid w:val="007E6CB3"/>
    <w:rsid w:val="007F09EA"/>
    <w:rsid w:val="007F0CEA"/>
    <w:rsid w:val="007F1251"/>
    <w:rsid w:val="007F18FE"/>
    <w:rsid w:val="007F2010"/>
    <w:rsid w:val="007F28D5"/>
    <w:rsid w:val="007F2AD1"/>
    <w:rsid w:val="007F3743"/>
    <w:rsid w:val="007F39D1"/>
    <w:rsid w:val="007F3AEC"/>
    <w:rsid w:val="007F3C0C"/>
    <w:rsid w:val="007F685D"/>
    <w:rsid w:val="007F6AEB"/>
    <w:rsid w:val="007F6C01"/>
    <w:rsid w:val="007F6D58"/>
    <w:rsid w:val="007F7B87"/>
    <w:rsid w:val="007F7EA9"/>
    <w:rsid w:val="008003D6"/>
    <w:rsid w:val="0080062F"/>
    <w:rsid w:val="00800AD1"/>
    <w:rsid w:val="00800B8D"/>
    <w:rsid w:val="008010FA"/>
    <w:rsid w:val="00801293"/>
    <w:rsid w:val="0080164E"/>
    <w:rsid w:val="00801C0B"/>
    <w:rsid w:val="008020A8"/>
    <w:rsid w:val="00803558"/>
    <w:rsid w:val="008035CD"/>
    <w:rsid w:val="008039DF"/>
    <w:rsid w:val="00803F28"/>
    <w:rsid w:val="00804000"/>
    <w:rsid w:val="00804297"/>
    <w:rsid w:val="00804E51"/>
    <w:rsid w:val="00805EF0"/>
    <w:rsid w:val="008070E9"/>
    <w:rsid w:val="00807528"/>
    <w:rsid w:val="0080796C"/>
    <w:rsid w:val="00807C43"/>
    <w:rsid w:val="00807CDA"/>
    <w:rsid w:val="00807D01"/>
    <w:rsid w:val="00807E47"/>
    <w:rsid w:val="00810C46"/>
    <w:rsid w:val="00811C39"/>
    <w:rsid w:val="00811C75"/>
    <w:rsid w:val="008121AA"/>
    <w:rsid w:val="00812516"/>
    <w:rsid w:val="0081254E"/>
    <w:rsid w:val="00812763"/>
    <w:rsid w:val="00812B57"/>
    <w:rsid w:val="00812EA7"/>
    <w:rsid w:val="00813461"/>
    <w:rsid w:val="008141D8"/>
    <w:rsid w:val="0081425D"/>
    <w:rsid w:val="00814372"/>
    <w:rsid w:val="00814AB4"/>
    <w:rsid w:val="00814B4A"/>
    <w:rsid w:val="00814D6F"/>
    <w:rsid w:val="00814FB8"/>
    <w:rsid w:val="00815100"/>
    <w:rsid w:val="008154D4"/>
    <w:rsid w:val="00815529"/>
    <w:rsid w:val="00815841"/>
    <w:rsid w:val="0081593E"/>
    <w:rsid w:val="008202AB"/>
    <w:rsid w:val="008204F7"/>
    <w:rsid w:val="00820825"/>
    <w:rsid w:val="008208F4"/>
    <w:rsid w:val="00820D5E"/>
    <w:rsid w:val="008211FB"/>
    <w:rsid w:val="0082153F"/>
    <w:rsid w:val="00823051"/>
    <w:rsid w:val="0082503A"/>
    <w:rsid w:val="008252C6"/>
    <w:rsid w:val="00825432"/>
    <w:rsid w:val="00825731"/>
    <w:rsid w:val="00825D45"/>
    <w:rsid w:val="00825EF2"/>
    <w:rsid w:val="008263BD"/>
    <w:rsid w:val="00826B0C"/>
    <w:rsid w:val="00826C73"/>
    <w:rsid w:val="008273D1"/>
    <w:rsid w:val="0082799F"/>
    <w:rsid w:val="00827B76"/>
    <w:rsid w:val="00830040"/>
    <w:rsid w:val="008300F0"/>
    <w:rsid w:val="0083034C"/>
    <w:rsid w:val="008304F2"/>
    <w:rsid w:val="00830AAE"/>
    <w:rsid w:val="00831990"/>
    <w:rsid w:val="00831B49"/>
    <w:rsid w:val="00832523"/>
    <w:rsid w:val="00832BD3"/>
    <w:rsid w:val="00832F91"/>
    <w:rsid w:val="008333A1"/>
    <w:rsid w:val="00833ED0"/>
    <w:rsid w:val="00834420"/>
    <w:rsid w:val="0083451D"/>
    <w:rsid w:val="00834913"/>
    <w:rsid w:val="0083583B"/>
    <w:rsid w:val="008361ED"/>
    <w:rsid w:val="0083674B"/>
    <w:rsid w:val="00836964"/>
    <w:rsid w:val="00836A28"/>
    <w:rsid w:val="0084075E"/>
    <w:rsid w:val="00840D02"/>
    <w:rsid w:val="0084134E"/>
    <w:rsid w:val="008415D3"/>
    <w:rsid w:val="0084176A"/>
    <w:rsid w:val="00841863"/>
    <w:rsid w:val="00841A5B"/>
    <w:rsid w:val="008427FC"/>
    <w:rsid w:val="00842C86"/>
    <w:rsid w:val="00842F90"/>
    <w:rsid w:val="008433DB"/>
    <w:rsid w:val="008435C0"/>
    <w:rsid w:val="00843642"/>
    <w:rsid w:val="00843DFB"/>
    <w:rsid w:val="008449F9"/>
    <w:rsid w:val="00845045"/>
    <w:rsid w:val="00845052"/>
    <w:rsid w:val="00845480"/>
    <w:rsid w:val="00845B72"/>
    <w:rsid w:val="00845E03"/>
    <w:rsid w:val="008461D1"/>
    <w:rsid w:val="008462E3"/>
    <w:rsid w:val="00846A0E"/>
    <w:rsid w:val="00846E6A"/>
    <w:rsid w:val="00847586"/>
    <w:rsid w:val="00847EFC"/>
    <w:rsid w:val="00850B8E"/>
    <w:rsid w:val="0085134B"/>
    <w:rsid w:val="00851447"/>
    <w:rsid w:val="0085172C"/>
    <w:rsid w:val="00851B7E"/>
    <w:rsid w:val="00851CD4"/>
    <w:rsid w:val="00851D99"/>
    <w:rsid w:val="00851F51"/>
    <w:rsid w:val="0085238D"/>
    <w:rsid w:val="008524BB"/>
    <w:rsid w:val="00852875"/>
    <w:rsid w:val="00852976"/>
    <w:rsid w:val="008534A6"/>
    <w:rsid w:val="008535AF"/>
    <w:rsid w:val="00856519"/>
    <w:rsid w:val="00856805"/>
    <w:rsid w:val="0085682F"/>
    <w:rsid w:val="00856E93"/>
    <w:rsid w:val="00857010"/>
    <w:rsid w:val="008572FC"/>
    <w:rsid w:val="00857356"/>
    <w:rsid w:val="008579C5"/>
    <w:rsid w:val="00857E91"/>
    <w:rsid w:val="00857F70"/>
    <w:rsid w:val="008601A3"/>
    <w:rsid w:val="0086049E"/>
    <w:rsid w:val="008608CE"/>
    <w:rsid w:val="00860D61"/>
    <w:rsid w:val="0086189E"/>
    <w:rsid w:val="00861930"/>
    <w:rsid w:val="00861B1E"/>
    <w:rsid w:val="00862320"/>
    <w:rsid w:val="00862723"/>
    <w:rsid w:val="008637C5"/>
    <w:rsid w:val="00863CB9"/>
    <w:rsid w:val="00864558"/>
    <w:rsid w:val="008647BF"/>
    <w:rsid w:val="00864896"/>
    <w:rsid w:val="00864CDF"/>
    <w:rsid w:val="00865E9F"/>
    <w:rsid w:val="00865FF0"/>
    <w:rsid w:val="008665FC"/>
    <w:rsid w:val="008667C7"/>
    <w:rsid w:val="00866BD7"/>
    <w:rsid w:val="008679A8"/>
    <w:rsid w:val="00867D6E"/>
    <w:rsid w:val="00867D94"/>
    <w:rsid w:val="00867FF8"/>
    <w:rsid w:val="008701B7"/>
    <w:rsid w:val="008703F7"/>
    <w:rsid w:val="0087298C"/>
    <w:rsid w:val="00872ADD"/>
    <w:rsid w:val="008730EE"/>
    <w:rsid w:val="00873323"/>
    <w:rsid w:val="00873734"/>
    <w:rsid w:val="00873F1E"/>
    <w:rsid w:val="00873FFC"/>
    <w:rsid w:val="00874218"/>
    <w:rsid w:val="00874481"/>
    <w:rsid w:val="00874F29"/>
    <w:rsid w:val="008750F4"/>
    <w:rsid w:val="008751E1"/>
    <w:rsid w:val="00875C05"/>
    <w:rsid w:val="00875FDD"/>
    <w:rsid w:val="00876501"/>
    <w:rsid w:val="00876810"/>
    <w:rsid w:val="00877B31"/>
    <w:rsid w:val="00877F0A"/>
    <w:rsid w:val="00880256"/>
    <w:rsid w:val="00880E8A"/>
    <w:rsid w:val="0088108C"/>
    <w:rsid w:val="00881897"/>
    <w:rsid w:val="00881BAC"/>
    <w:rsid w:val="00881E13"/>
    <w:rsid w:val="00882066"/>
    <w:rsid w:val="00882C7B"/>
    <w:rsid w:val="00882E4C"/>
    <w:rsid w:val="008835FE"/>
    <w:rsid w:val="00883663"/>
    <w:rsid w:val="00883E31"/>
    <w:rsid w:val="008840D1"/>
    <w:rsid w:val="00884606"/>
    <w:rsid w:val="00884908"/>
    <w:rsid w:val="00884C34"/>
    <w:rsid w:val="00885214"/>
    <w:rsid w:val="008856E4"/>
    <w:rsid w:val="008857BD"/>
    <w:rsid w:val="00886A7D"/>
    <w:rsid w:val="0089038B"/>
    <w:rsid w:val="00891A49"/>
    <w:rsid w:val="00892A23"/>
    <w:rsid w:val="008939A5"/>
    <w:rsid w:val="008941C3"/>
    <w:rsid w:val="00894453"/>
    <w:rsid w:val="00894559"/>
    <w:rsid w:val="00894ADD"/>
    <w:rsid w:val="00894DB9"/>
    <w:rsid w:val="00894FC6"/>
    <w:rsid w:val="00895009"/>
    <w:rsid w:val="00895123"/>
    <w:rsid w:val="0089547A"/>
    <w:rsid w:val="00895736"/>
    <w:rsid w:val="00895AB3"/>
    <w:rsid w:val="00896BA1"/>
    <w:rsid w:val="00897C02"/>
    <w:rsid w:val="008A1082"/>
    <w:rsid w:val="008A13AB"/>
    <w:rsid w:val="008A1A64"/>
    <w:rsid w:val="008A24AC"/>
    <w:rsid w:val="008A2D01"/>
    <w:rsid w:val="008A305E"/>
    <w:rsid w:val="008A3462"/>
    <w:rsid w:val="008A3687"/>
    <w:rsid w:val="008A3D65"/>
    <w:rsid w:val="008A3D85"/>
    <w:rsid w:val="008A3F0F"/>
    <w:rsid w:val="008A449D"/>
    <w:rsid w:val="008A4E74"/>
    <w:rsid w:val="008A4FE2"/>
    <w:rsid w:val="008A5C27"/>
    <w:rsid w:val="008A5FCC"/>
    <w:rsid w:val="008A5FDA"/>
    <w:rsid w:val="008A659A"/>
    <w:rsid w:val="008A70F5"/>
    <w:rsid w:val="008A73BC"/>
    <w:rsid w:val="008A7C1F"/>
    <w:rsid w:val="008A7D22"/>
    <w:rsid w:val="008B0774"/>
    <w:rsid w:val="008B0D9D"/>
    <w:rsid w:val="008B0E2D"/>
    <w:rsid w:val="008B1353"/>
    <w:rsid w:val="008B1F19"/>
    <w:rsid w:val="008B277D"/>
    <w:rsid w:val="008B284E"/>
    <w:rsid w:val="008B2EA6"/>
    <w:rsid w:val="008B2F62"/>
    <w:rsid w:val="008B3029"/>
    <w:rsid w:val="008B35C3"/>
    <w:rsid w:val="008B3765"/>
    <w:rsid w:val="008B3E57"/>
    <w:rsid w:val="008B41E9"/>
    <w:rsid w:val="008B4219"/>
    <w:rsid w:val="008B4342"/>
    <w:rsid w:val="008B447E"/>
    <w:rsid w:val="008B51A3"/>
    <w:rsid w:val="008B53F1"/>
    <w:rsid w:val="008B5896"/>
    <w:rsid w:val="008B5DDA"/>
    <w:rsid w:val="008B5E12"/>
    <w:rsid w:val="008B5E5E"/>
    <w:rsid w:val="008B5EA3"/>
    <w:rsid w:val="008B6D95"/>
    <w:rsid w:val="008B6E87"/>
    <w:rsid w:val="008B6F44"/>
    <w:rsid w:val="008B70CE"/>
    <w:rsid w:val="008B721A"/>
    <w:rsid w:val="008B723C"/>
    <w:rsid w:val="008C05E5"/>
    <w:rsid w:val="008C0641"/>
    <w:rsid w:val="008C0A9F"/>
    <w:rsid w:val="008C1089"/>
    <w:rsid w:val="008C10E5"/>
    <w:rsid w:val="008C14AD"/>
    <w:rsid w:val="008C17ED"/>
    <w:rsid w:val="008C1A4D"/>
    <w:rsid w:val="008C1BC2"/>
    <w:rsid w:val="008C2117"/>
    <w:rsid w:val="008C213E"/>
    <w:rsid w:val="008C283A"/>
    <w:rsid w:val="008C2D86"/>
    <w:rsid w:val="008C327D"/>
    <w:rsid w:val="008C3AF5"/>
    <w:rsid w:val="008C3D0C"/>
    <w:rsid w:val="008C3EB5"/>
    <w:rsid w:val="008C4604"/>
    <w:rsid w:val="008C495B"/>
    <w:rsid w:val="008C5333"/>
    <w:rsid w:val="008C581B"/>
    <w:rsid w:val="008C5C0E"/>
    <w:rsid w:val="008C638F"/>
    <w:rsid w:val="008C6B90"/>
    <w:rsid w:val="008C73A3"/>
    <w:rsid w:val="008C7449"/>
    <w:rsid w:val="008C77BE"/>
    <w:rsid w:val="008C789E"/>
    <w:rsid w:val="008C7971"/>
    <w:rsid w:val="008C79A9"/>
    <w:rsid w:val="008D01FE"/>
    <w:rsid w:val="008D0249"/>
    <w:rsid w:val="008D03CB"/>
    <w:rsid w:val="008D0598"/>
    <w:rsid w:val="008D06F8"/>
    <w:rsid w:val="008D0721"/>
    <w:rsid w:val="008D08A6"/>
    <w:rsid w:val="008D0CAB"/>
    <w:rsid w:val="008D0CBC"/>
    <w:rsid w:val="008D1A36"/>
    <w:rsid w:val="008D1A63"/>
    <w:rsid w:val="008D1A7F"/>
    <w:rsid w:val="008D1B46"/>
    <w:rsid w:val="008D1D45"/>
    <w:rsid w:val="008D1E94"/>
    <w:rsid w:val="008D1FEC"/>
    <w:rsid w:val="008D233B"/>
    <w:rsid w:val="008D2369"/>
    <w:rsid w:val="008D2BA1"/>
    <w:rsid w:val="008D396F"/>
    <w:rsid w:val="008D3D87"/>
    <w:rsid w:val="008D4226"/>
    <w:rsid w:val="008D5938"/>
    <w:rsid w:val="008D5B12"/>
    <w:rsid w:val="008D5F51"/>
    <w:rsid w:val="008D69F3"/>
    <w:rsid w:val="008D6D81"/>
    <w:rsid w:val="008D75D3"/>
    <w:rsid w:val="008D7F61"/>
    <w:rsid w:val="008D7F84"/>
    <w:rsid w:val="008D7F92"/>
    <w:rsid w:val="008E01FA"/>
    <w:rsid w:val="008E02CF"/>
    <w:rsid w:val="008E098A"/>
    <w:rsid w:val="008E0DB0"/>
    <w:rsid w:val="008E125E"/>
    <w:rsid w:val="008E148D"/>
    <w:rsid w:val="008E1535"/>
    <w:rsid w:val="008E1BF0"/>
    <w:rsid w:val="008E1CA4"/>
    <w:rsid w:val="008E27B3"/>
    <w:rsid w:val="008E33A6"/>
    <w:rsid w:val="008E4898"/>
    <w:rsid w:val="008E505E"/>
    <w:rsid w:val="008E5A4C"/>
    <w:rsid w:val="008E6144"/>
    <w:rsid w:val="008E6C36"/>
    <w:rsid w:val="008E6D6D"/>
    <w:rsid w:val="008E6E65"/>
    <w:rsid w:val="008E7E33"/>
    <w:rsid w:val="008F02F1"/>
    <w:rsid w:val="008F0628"/>
    <w:rsid w:val="008F091B"/>
    <w:rsid w:val="008F0B00"/>
    <w:rsid w:val="008F0BE3"/>
    <w:rsid w:val="008F12F9"/>
    <w:rsid w:val="008F251A"/>
    <w:rsid w:val="008F2606"/>
    <w:rsid w:val="008F2973"/>
    <w:rsid w:val="008F2A28"/>
    <w:rsid w:val="008F2AF7"/>
    <w:rsid w:val="008F2E4B"/>
    <w:rsid w:val="008F34F5"/>
    <w:rsid w:val="008F38D9"/>
    <w:rsid w:val="008F4077"/>
    <w:rsid w:val="008F4314"/>
    <w:rsid w:val="008F431F"/>
    <w:rsid w:val="008F4D15"/>
    <w:rsid w:val="008F4D6A"/>
    <w:rsid w:val="008F4D82"/>
    <w:rsid w:val="008F5AFE"/>
    <w:rsid w:val="008F6349"/>
    <w:rsid w:val="008F67D9"/>
    <w:rsid w:val="008F7BBA"/>
    <w:rsid w:val="00901073"/>
    <w:rsid w:val="00901608"/>
    <w:rsid w:val="009018AF"/>
    <w:rsid w:val="00901D42"/>
    <w:rsid w:val="00901DDA"/>
    <w:rsid w:val="00901DDD"/>
    <w:rsid w:val="009020FC"/>
    <w:rsid w:val="00902481"/>
    <w:rsid w:val="00902F02"/>
    <w:rsid w:val="00903706"/>
    <w:rsid w:val="009038DA"/>
    <w:rsid w:val="0090392A"/>
    <w:rsid w:val="00903D99"/>
    <w:rsid w:val="00903E67"/>
    <w:rsid w:val="00904F30"/>
    <w:rsid w:val="00905509"/>
    <w:rsid w:val="0090641F"/>
    <w:rsid w:val="00906796"/>
    <w:rsid w:val="00907A01"/>
    <w:rsid w:val="00907A24"/>
    <w:rsid w:val="00907D50"/>
    <w:rsid w:val="00910AA0"/>
    <w:rsid w:val="00910EAC"/>
    <w:rsid w:val="009110A8"/>
    <w:rsid w:val="00911FF6"/>
    <w:rsid w:val="0091216E"/>
    <w:rsid w:val="00912370"/>
    <w:rsid w:val="0091241A"/>
    <w:rsid w:val="00912892"/>
    <w:rsid w:val="00912930"/>
    <w:rsid w:val="009129C9"/>
    <w:rsid w:val="00912D94"/>
    <w:rsid w:val="00912DBA"/>
    <w:rsid w:val="0091308D"/>
    <w:rsid w:val="0091327F"/>
    <w:rsid w:val="009133EC"/>
    <w:rsid w:val="0091382B"/>
    <w:rsid w:val="00913923"/>
    <w:rsid w:val="009142F6"/>
    <w:rsid w:val="009146CB"/>
    <w:rsid w:val="0091484C"/>
    <w:rsid w:val="00914B2A"/>
    <w:rsid w:val="00914D34"/>
    <w:rsid w:val="009153FD"/>
    <w:rsid w:val="00915593"/>
    <w:rsid w:val="009155BE"/>
    <w:rsid w:val="0091584C"/>
    <w:rsid w:val="00915CC0"/>
    <w:rsid w:val="00915D2F"/>
    <w:rsid w:val="00915DF8"/>
    <w:rsid w:val="0091601F"/>
    <w:rsid w:val="009162BC"/>
    <w:rsid w:val="009163E6"/>
    <w:rsid w:val="009168D9"/>
    <w:rsid w:val="0091699C"/>
    <w:rsid w:val="0091728E"/>
    <w:rsid w:val="00917518"/>
    <w:rsid w:val="0091751A"/>
    <w:rsid w:val="00917C2D"/>
    <w:rsid w:val="009208D5"/>
    <w:rsid w:val="00920BB2"/>
    <w:rsid w:val="009213AB"/>
    <w:rsid w:val="0092146E"/>
    <w:rsid w:val="00921E02"/>
    <w:rsid w:val="00921F5E"/>
    <w:rsid w:val="0092205D"/>
    <w:rsid w:val="00922069"/>
    <w:rsid w:val="0092270D"/>
    <w:rsid w:val="009228A2"/>
    <w:rsid w:val="009229DD"/>
    <w:rsid w:val="00922A70"/>
    <w:rsid w:val="00922BB0"/>
    <w:rsid w:val="009231D5"/>
    <w:rsid w:val="00923497"/>
    <w:rsid w:val="00923553"/>
    <w:rsid w:val="00923932"/>
    <w:rsid w:val="00923A02"/>
    <w:rsid w:val="00923D50"/>
    <w:rsid w:val="0092531E"/>
    <w:rsid w:val="00925CED"/>
    <w:rsid w:val="00927167"/>
    <w:rsid w:val="00927632"/>
    <w:rsid w:val="009277F5"/>
    <w:rsid w:val="00927F53"/>
    <w:rsid w:val="00930075"/>
    <w:rsid w:val="00930097"/>
    <w:rsid w:val="00930180"/>
    <w:rsid w:val="009301DA"/>
    <w:rsid w:val="009306F2"/>
    <w:rsid w:val="00930933"/>
    <w:rsid w:val="00931240"/>
    <w:rsid w:val="009312E5"/>
    <w:rsid w:val="0093172E"/>
    <w:rsid w:val="009327F3"/>
    <w:rsid w:val="00932944"/>
    <w:rsid w:val="00932A07"/>
    <w:rsid w:val="00932DC7"/>
    <w:rsid w:val="00933251"/>
    <w:rsid w:val="00933829"/>
    <w:rsid w:val="009340E0"/>
    <w:rsid w:val="00934101"/>
    <w:rsid w:val="0093466D"/>
    <w:rsid w:val="009346CC"/>
    <w:rsid w:val="0093497D"/>
    <w:rsid w:val="00934C2B"/>
    <w:rsid w:val="0093537F"/>
    <w:rsid w:val="00935494"/>
    <w:rsid w:val="0093570A"/>
    <w:rsid w:val="0093585C"/>
    <w:rsid w:val="00936504"/>
    <w:rsid w:val="0093722B"/>
    <w:rsid w:val="009372E7"/>
    <w:rsid w:val="0093745D"/>
    <w:rsid w:val="00937DF7"/>
    <w:rsid w:val="0094014E"/>
    <w:rsid w:val="00940EE6"/>
    <w:rsid w:val="009411F6"/>
    <w:rsid w:val="00942638"/>
    <w:rsid w:val="0094340D"/>
    <w:rsid w:val="00943631"/>
    <w:rsid w:val="00943718"/>
    <w:rsid w:val="009437EB"/>
    <w:rsid w:val="00943932"/>
    <w:rsid w:val="00943BDB"/>
    <w:rsid w:val="0094410F"/>
    <w:rsid w:val="009444C3"/>
    <w:rsid w:val="00945041"/>
    <w:rsid w:val="009450BC"/>
    <w:rsid w:val="009456FC"/>
    <w:rsid w:val="00945A40"/>
    <w:rsid w:val="00945CCF"/>
    <w:rsid w:val="009461B5"/>
    <w:rsid w:val="0094630B"/>
    <w:rsid w:val="00946BE9"/>
    <w:rsid w:val="00946D0C"/>
    <w:rsid w:val="00946E4F"/>
    <w:rsid w:val="00947232"/>
    <w:rsid w:val="00947881"/>
    <w:rsid w:val="009478A6"/>
    <w:rsid w:val="00947C6A"/>
    <w:rsid w:val="00950464"/>
    <w:rsid w:val="00950AD4"/>
    <w:rsid w:val="009510F5"/>
    <w:rsid w:val="00951119"/>
    <w:rsid w:val="0095136D"/>
    <w:rsid w:val="0095153E"/>
    <w:rsid w:val="009518E8"/>
    <w:rsid w:val="00951A69"/>
    <w:rsid w:val="009521EB"/>
    <w:rsid w:val="00952DB4"/>
    <w:rsid w:val="00952ECD"/>
    <w:rsid w:val="00953089"/>
    <w:rsid w:val="00953945"/>
    <w:rsid w:val="00953C74"/>
    <w:rsid w:val="00953CD5"/>
    <w:rsid w:val="00955091"/>
    <w:rsid w:val="00955264"/>
    <w:rsid w:val="00955B37"/>
    <w:rsid w:val="00955CE6"/>
    <w:rsid w:val="00956381"/>
    <w:rsid w:val="009568B0"/>
    <w:rsid w:val="00956940"/>
    <w:rsid w:val="00956968"/>
    <w:rsid w:val="00956E0A"/>
    <w:rsid w:val="00956E50"/>
    <w:rsid w:val="00957318"/>
    <w:rsid w:val="009573FA"/>
    <w:rsid w:val="0095774A"/>
    <w:rsid w:val="009578C0"/>
    <w:rsid w:val="009579ED"/>
    <w:rsid w:val="00957A8A"/>
    <w:rsid w:val="00957D99"/>
    <w:rsid w:val="00960186"/>
    <w:rsid w:val="009601FD"/>
    <w:rsid w:val="00960ED4"/>
    <w:rsid w:val="009623B9"/>
    <w:rsid w:val="009633FA"/>
    <w:rsid w:val="009646CB"/>
    <w:rsid w:val="00964AAE"/>
    <w:rsid w:val="00964C65"/>
    <w:rsid w:val="00964F0E"/>
    <w:rsid w:val="009658CC"/>
    <w:rsid w:val="00965AA7"/>
    <w:rsid w:val="00965AFB"/>
    <w:rsid w:val="00965C16"/>
    <w:rsid w:val="00965F1B"/>
    <w:rsid w:val="00966195"/>
    <w:rsid w:val="0096629F"/>
    <w:rsid w:val="00966627"/>
    <w:rsid w:val="0096711F"/>
    <w:rsid w:val="0096725A"/>
    <w:rsid w:val="00967A98"/>
    <w:rsid w:val="00967F03"/>
    <w:rsid w:val="00970FC6"/>
    <w:rsid w:val="009712B9"/>
    <w:rsid w:val="00971473"/>
    <w:rsid w:val="00971873"/>
    <w:rsid w:val="00972CA0"/>
    <w:rsid w:val="009730C7"/>
    <w:rsid w:val="0097387E"/>
    <w:rsid w:val="0097400A"/>
    <w:rsid w:val="009740DD"/>
    <w:rsid w:val="0097447B"/>
    <w:rsid w:val="00974AA0"/>
    <w:rsid w:val="0097567D"/>
    <w:rsid w:val="00975B6A"/>
    <w:rsid w:val="00975D2D"/>
    <w:rsid w:val="00975DD7"/>
    <w:rsid w:val="00975EA4"/>
    <w:rsid w:val="00976105"/>
    <w:rsid w:val="00976114"/>
    <w:rsid w:val="009762D7"/>
    <w:rsid w:val="0097681C"/>
    <w:rsid w:val="009774F9"/>
    <w:rsid w:val="00977607"/>
    <w:rsid w:val="009778AE"/>
    <w:rsid w:val="00977E8A"/>
    <w:rsid w:val="00977FE9"/>
    <w:rsid w:val="009800D2"/>
    <w:rsid w:val="0098030E"/>
    <w:rsid w:val="0098046D"/>
    <w:rsid w:val="00980598"/>
    <w:rsid w:val="00980740"/>
    <w:rsid w:val="00981029"/>
    <w:rsid w:val="00981644"/>
    <w:rsid w:val="00981718"/>
    <w:rsid w:val="00981C93"/>
    <w:rsid w:val="00981E01"/>
    <w:rsid w:val="009820DA"/>
    <w:rsid w:val="009821AE"/>
    <w:rsid w:val="00982ACE"/>
    <w:rsid w:val="0098322F"/>
    <w:rsid w:val="00983561"/>
    <w:rsid w:val="00983FB7"/>
    <w:rsid w:val="0098498B"/>
    <w:rsid w:val="0098534F"/>
    <w:rsid w:val="0098550D"/>
    <w:rsid w:val="009859F7"/>
    <w:rsid w:val="00985D32"/>
    <w:rsid w:val="0098663A"/>
    <w:rsid w:val="00987158"/>
    <w:rsid w:val="00987667"/>
    <w:rsid w:val="0098795D"/>
    <w:rsid w:val="00987E08"/>
    <w:rsid w:val="0099042A"/>
    <w:rsid w:val="0099045E"/>
    <w:rsid w:val="00991045"/>
    <w:rsid w:val="00991412"/>
    <w:rsid w:val="0099141B"/>
    <w:rsid w:val="009915F8"/>
    <w:rsid w:val="00991815"/>
    <w:rsid w:val="00991EE6"/>
    <w:rsid w:val="00992851"/>
    <w:rsid w:val="00992A17"/>
    <w:rsid w:val="009930C3"/>
    <w:rsid w:val="00993377"/>
    <w:rsid w:val="009935D9"/>
    <w:rsid w:val="00993B74"/>
    <w:rsid w:val="00993BE8"/>
    <w:rsid w:val="00994737"/>
    <w:rsid w:val="00994C08"/>
    <w:rsid w:val="009957F3"/>
    <w:rsid w:val="00995FB6"/>
    <w:rsid w:val="00996898"/>
    <w:rsid w:val="00996C9D"/>
    <w:rsid w:val="00996D94"/>
    <w:rsid w:val="0099772D"/>
    <w:rsid w:val="0099777E"/>
    <w:rsid w:val="009977D4"/>
    <w:rsid w:val="00997BD7"/>
    <w:rsid w:val="009A0CC1"/>
    <w:rsid w:val="009A1053"/>
    <w:rsid w:val="009A19DC"/>
    <w:rsid w:val="009A1EE8"/>
    <w:rsid w:val="009A22B0"/>
    <w:rsid w:val="009A2A28"/>
    <w:rsid w:val="009A2FCE"/>
    <w:rsid w:val="009A355C"/>
    <w:rsid w:val="009A3C66"/>
    <w:rsid w:val="009A4151"/>
    <w:rsid w:val="009A4196"/>
    <w:rsid w:val="009A44A4"/>
    <w:rsid w:val="009A556D"/>
    <w:rsid w:val="009A55F4"/>
    <w:rsid w:val="009A5E1E"/>
    <w:rsid w:val="009A627C"/>
    <w:rsid w:val="009A690A"/>
    <w:rsid w:val="009A6C86"/>
    <w:rsid w:val="009A754D"/>
    <w:rsid w:val="009A7EE9"/>
    <w:rsid w:val="009B090F"/>
    <w:rsid w:val="009B0BCC"/>
    <w:rsid w:val="009B1209"/>
    <w:rsid w:val="009B1D75"/>
    <w:rsid w:val="009B2664"/>
    <w:rsid w:val="009B2699"/>
    <w:rsid w:val="009B2993"/>
    <w:rsid w:val="009B2A41"/>
    <w:rsid w:val="009B2ABC"/>
    <w:rsid w:val="009B3004"/>
    <w:rsid w:val="009B3383"/>
    <w:rsid w:val="009B342F"/>
    <w:rsid w:val="009B36A6"/>
    <w:rsid w:val="009B3740"/>
    <w:rsid w:val="009B38D1"/>
    <w:rsid w:val="009B3976"/>
    <w:rsid w:val="009B3C06"/>
    <w:rsid w:val="009B3C50"/>
    <w:rsid w:val="009B4375"/>
    <w:rsid w:val="009B4378"/>
    <w:rsid w:val="009B43AF"/>
    <w:rsid w:val="009B4DB9"/>
    <w:rsid w:val="009B50E3"/>
    <w:rsid w:val="009B5D53"/>
    <w:rsid w:val="009B5EE5"/>
    <w:rsid w:val="009B6861"/>
    <w:rsid w:val="009B686F"/>
    <w:rsid w:val="009B79AA"/>
    <w:rsid w:val="009B7D81"/>
    <w:rsid w:val="009C05D0"/>
    <w:rsid w:val="009C12E5"/>
    <w:rsid w:val="009C1422"/>
    <w:rsid w:val="009C1E27"/>
    <w:rsid w:val="009C2257"/>
    <w:rsid w:val="009C23AE"/>
    <w:rsid w:val="009C3345"/>
    <w:rsid w:val="009C3FDB"/>
    <w:rsid w:val="009C43F8"/>
    <w:rsid w:val="009C472F"/>
    <w:rsid w:val="009C50C1"/>
    <w:rsid w:val="009C54AE"/>
    <w:rsid w:val="009C57E5"/>
    <w:rsid w:val="009C5863"/>
    <w:rsid w:val="009C5AA1"/>
    <w:rsid w:val="009C5B40"/>
    <w:rsid w:val="009C6C3B"/>
    <w:rsid w:val="009C780A"/>
    <w:rsid w:val="009C7E2B"/>
    <w:rsid w:val="009D0269"/>
    <w:rsid w:val="009D02AF"/>
    <w:rsid w:val="009D03AC"/>
    <w:rsid w:val="009D0553"/>
    <w:rsid w:val="009D095F"/>
    <w:rsid w:val="009D0985"/>
    <w:rsid w:val="009D0B35"/>
    <w:rsid w:val="009D0CE5"/>
    <w:rsid w:val="009D10B0"/>
    <w:rsid w:val="009D1868"/>
    <w:rsid w:val="009D19A4"/>
    <w:rsid w:val="009D28EA"/>
    <w:rsid w:val="009D2DFF"/>
    <w:rsid w:val="009D41CA"/>
    <w:rsid w:val="009D47B2"/>
    <w:rsid w:val="009D508F"/>
    <w:rsid w:val="009D52E4"/>
    <w:rsid w:val="009D587B"/>
    <w:rsid w:val="009D5C4A"/>
    <w:rsid w:val="009D6055"/>
    <w:rsid w:val="009D613B"/>
    <w:rsid w:val="009D6479"/>
    <w:rsid w:val="009D6665"/>
    <w:rsid w:val="009D696E"/>
    <w:rsid w:val="009D69D5"/>
    <w:rsid w:val="009D72CC"/>
    <w:rsid w:val="009D7659"/>
    <w:rsid w:val="009D7ED1"/>
    <w:rsid w:val="009E025D"/>
    <w:rsid w:val="009E0811"/>
    <w:rsid w:val="009E0CEF"/>
    <w:rsid w:val="009E0ED3"/>
    <w:rsid w:val="009E1C03"/>
    <w:rsid w:val="009E286D"/>
    <w:rsid w:val="009E2CB0"/>
    <w:rsid w:val="009E37E0"/>
    <w:rsid w:val="009E3EF1"/>
    <w:rsid w:val="009E4833"/>
    <w:rsid w:val="009E4D28"/>
    <w:rsid w:val="009E52C2"/>
    <w:rsid w:val="009E5553"/>
    <w:rsid w:val="009E5F4F"/>
    <w:rsid w:val="009E60FD"/>
    <w:rsid w:val="009E656D"/>
    <w:rsid w:val="009E666E"/>
    <w:rsid w:val="009E67E3"/>
    <w:rsid w:val="009E6D65"/>
    <w:rsid w:val="009E7CB7"/>
    <w:rsid w:val="009F04D8"/>
    <w:rsid w:val="009F15A1"/>
    <w:rsid w:val="009F16AD"/>
    <w:rsid w:val="009F1A07"/>
    <w:rsid w:val="009F2F79"/>
    <w:rsid w:val="009F3380"/>
    <w:rsid w:val="009F35EF"/>
    <w:rsid w:val="009F3A1D"/>
    <w:rsid w:val="009F406C"/>
    <w:rsid w:val="009F407F"/>
    <w:rsid w:val="009F4492"/>
    <w:rsid w:val="009F482A"/>
    <w:rsid w:val="009F48D9"/>
    <w:rsid w:val="009F4A03"/>
    <w:rsid w:val="009F4E33"/>
    <w:rsid w:val="009F4F25"/>
    <w:rsid w:val="009F5052"/>
    <w:rsid w:val="009F51EF"/>
    <w:rsid w:val="009F5D43"/>
    <w:rsid w:val="009F63B9"/>
    <w:rsid w:val="009F6660"/>
    <w:rsid w:val="009F77E8"/>
    <w:rsid w:val="009F7C20"/>
    <w:rsid w:val="00A0051E"/>
    <w:rsid w:val="00A007E1"/>
    <w:rsid w:val="00A00C66"/>
    <w:rsid w:val="00A01813"/>
    <w:rsid w:val="00A018D8"/>
    <w:rsid w:val="00A026D9"/>
    <w:rsid w:val="00A02DA5"/>
    <w:rsid w:val="00A033E0"/>
    <w:rsid w:val="00A0376B"/>
    <w:rsid w:val="00A04407"/>
    <w:rsid w:val="00A044C1"/>
    <w:rsid w:val="00A04CFF"/>
    <w:rsid w:val="00A04D35"/>
    <w:rsid w:val="00A05058"/>
    <w:rsid w:val="00A0530F"/>
    <w:rsid w:val="00A055C6"/>
    <w:rsid w:val="00A05923"/>
    <w:rsid w:val="00A0667E"/>
    <w:rsid w:val="00A06734"/>
    <w:rsid w:val="00A0674B"/>
    <w:rsid w:val="00A06AA9"/>
    <w:rsid w:val="00A06DD7"/>
    <w:rsid w:val="00A06EC9"/>
    <w:rsid w:val="00A06FFB"/>
    <w:rsid w:val="00A07D91"/>
    <w:rsid w:val="00A10071"/>
    <w:rsid w:val="00A100F4"/>
    <w:rsid w:val="00A10232"/>
    <w:rsid w:val="00A10238"/>
    <w:rsid w:val="00A10706"/>
    <w:rsid w:val="00A10A02"/>
    <w:rsid w:val="00A10D26"/>
    <w:rsid w:val="00A112EE"/>
    <w:rsid w:val="00A1179C"/>
    <w:rsid w:val="00A11A65"/>
    <w:rsid w:val="00A12ADD"/>
    <w:rsid w:val="00A12CCE"/>
    <w:rsid w:val="00A12E02"/>
    <w:rsid w:val="00A13478"/>
    <w:rsid w:val="00A138AE"/>
    <w:rsid w:val="00A13A71"/>
    <w:rsid w:val="00A14451"/>
    <w:rsid w:val="00A14458"/>
    <w:rsid w:val="00A144D5"/>
    <w:rsid w:val="00A14619"/>
    <w:rsid w:val="00A14728"/>
    <w:rsid w:val="00A14C80"/>
    <w:rsid w:val="00A14EF4"/>
    <w:rsid w:val="00A15427"/>
    <w:rsid w:val="00A15750"/>
    <w:rsid w:val="00A16485"/>
    <w:rsid w:val="00A17A58"/>
    <w:rsid w:val="00A17F88"/>
    <w:rsid w:val="00A205B9"/>
    <w:rsid w:val="00A205FD"/>
    <w:rsid w:val="00A214BC"/>
    <w:rsid w:val="00A21BEE"/>
    <w:rsid w:val="00A21D0C"/>
    <w:rsid w:val="00A2238C"/>
    <w:rsid w:val="00A223F0"/>
    <w:rsid w:val="00A23052"/>
    <w:rsid w:val="00A23091"/>
    <w:rsid w:val="00A23A75"/>
    <w:rsid w:val="00A23E3E"/>
    <w:rsid w:val="00A23F59"/>
    <w:rsid w:val="00A24028"/>
    <w:rsid w:val="00A2431A"/>
    <w:rsid w:val="00A249CB"/>
    <w:rsid w:val="00A24D93"/>
    <w:rsid w:val="00A2508D"/>
    <w:rsid w:val="00A250E8"/>
    <w:rsid w:val="00A2553E"/>
    <w:rsid w:val="00A25AB5"/>
    <w:rsid w:val="00A26132"/>
    <w:rsid w:val="00A261D1"/>
    <w:rsid w:val="00A26697"/>
    <w:rsid w:val="00A269C0"/>
    <w:rsid w:val="00A26B00"/>
    <w:rsid w:val="00A26BE8"/>
    <w:rsid w:val="00A27109"/>
    <w:rsid w:val="00A276F2"/>
    <w:rsid w:val="00A27B4F"/>
    <w:rsid w:val="00A27DF1"/>
    <w:rsid w:val="00A27EC5"/>
    <w:rsid w:val="00A306B7"/>
    <w:rsid w:val="00A306F6"/>
    <w:rsid w:val="00A3078F"/>
    <w:rsid w:val="00A30D11"/>
    <w:rsid w:val="00A3123A"/>
    <w:rsid w:val="00A31C69"/>
    <w:rsid w:val="00A325F3"/>
    <w:rsid w:val="00A32989"/>
    <w:rsid w:val="00A329AC"/>
    <w:rsid w:val="00A32C81"/>
    <w:rsid w:val="00A32EF9"/>
    <w:rsid w:val="00A32FC9"/>
    <w:rsid w:val="00A333D8"/>
    <w:rsid w:val="00A33D5D"/>
    <w:rsid w:val="00A343F9"/>
    <w:rsid w:val="00A3472F"/>
    <w:rsid w:val="00A34913"/>
    <w:rsid w:val="00A34987"/>
    <w:rsid w:val="00A35564"/>
    <w:rsid w:val="00A35803"/>
    <w:rsid w:val="00A35F71"/>
    <w:rsid w:val="00A360FF"/>
    <w:rsid w:val="00A365F0"/>
    <w:rsid w:val="00A36724"/>
    <w:rsid w:val="00A36948"/>
    <w:rsid w:val="00A36A5A"/>
    <w:rsid w:val="00A36D3E"/>
    <w:rsid w:val="00A36F5A"/>
    <w:rsid w:val="00A373E9"/>
    <w:rsid w:val="00A374C4"/>
    <w:rsid w:val="00A37571"/>
    <w:rsid w:val="00A379F3"/>
    <w:rsid w:val="00A40326"/>
    <w:rsid w:val="00A40930"/>
    <w:rsid w:val="00A40B94"/>
    <w:rsid w:val="00A41126"/>
    <w:rsid w:val="00A411E6"/>
    <w:rsid w:val="00A41CA9"/>
    <w:rsid w:val="00A42D91"/>
    <w:rsid w:val="00A42F17"/>
    <w:rsid w:val="00A43066"/>
    <w:rsid w:val="00A43141"/>
    <w:rsid w:val="00A433C7"/>
    <w:rsid w:val="00A43450"/>
    <w:rsid w:val="00A437EF"/>
    <w:rsid w:val="00A43AB9"/>
    <w:rsid w:val="00A4535B"/>
    <w:rsid w:val="00A4538A"/>
    <w:rsid w:val="00A455BA"/>
    <w:rsid w:val="00A45E80"/>
    <w:rsid w:val="00A460A2"/>
    <w:rsid w:val="00A46319"/>
    <w:rsid w:val="00A4698D"/>
    <w:rsid w:val="00A46DDF"/>
    <w:rsid w:val="00A47944"/>
    <w:rsid w:val="00A47C3A"/>
    <w:rsid w:val="00A5054F"/>
    <w:rsid w:val="00A50C4B"/>
    <w:rsid w:val="00A515AD"/>
    <w:rsid w:val="00A5198C"/>
    <w:rsid w:val="00A51AF7"/>
    <w:rsid w:val="00A51BCF"/>
    <w:rsid w:val="00A51DDE"/>
    <w:rsid w:val="00A52382"/>
    <w:rsid w:val="00A52BB1"/>
    <w:rsid w:val="00A544E8"/>
    <w:rsid w:val="00A54E69"/>
    <w:rsid w:val="00A550A5"/>
    <w:rsid w:val="00A556DC"/>
    <w:rsid w:val="00A558DF"/>
    <w:rsid w:val="00A561C9"/>
    <w:rsid w:val="00A564A1"/>
    <w:rsid w:val="00A56598"/>
    <w:rsid w:val="00A56E75"/>
    <w:rsid w:val="00A56E96"/>
    <w:rsid w:val="00A573B6"/>
    <w:rsid w:val="00A5763A"/>
    <w:rsid w:val="00A57883"/>
    <w:rsid w:val="00A57AA7"/>
    <w:rsid w:val="00A60239"/>
    <w:rsid w:val="00A603AC"/>
    <w:rsid w:val="00A606D6"/>
    <w:rsid w:val="00A610DB"/>
    <w:rsid w:val="00A6169D"/>
    <w:rsid w:val="00A61842"/>
    <w:rsid w:val="00A61E19"/>
    <w:rsid w:val="00A61E78"/>
    <w:rsid w:val="00A62E87"/>
    <w:rsid w:val="00A633DD"/>
    <w:rsid w:val="00A63436"/>
    <w:rsid w:val="00A639B3"/>
    <w:rsid w:val="00A63E71"/>
    <w:rsid w:val="00A6432C"/>
    <w:rsid w:val="00A64722"/>
    <w:rsid w:val="00A64B50"/>
    <w:rsid w:val="00A655D4"/>
    <w:rsid w:val="00A65935"/>
    <w:rsid w:val="00A65E00"/>
    <w:rsid w:val="00A670AE"/>
    <w:rsid w:val="00A67870"/>
    <w:rsid w:val="00A67A70"/>
    <w:rsid w:val="00A70332"/>
    <w:rsid w:val="00A70439"/>
    <w:rsid w:val="00A7084B"/>
    <w:rsid w:val="00A715C3"/>
    <w:rsid w:val="00A71AB9"/>
    <w:rsid w:val="00A71AF8"/>
    <w:rsid w:val="00A71FA3"/>
    <w:rsid w:val="00A72A23"/>
    <w:rsid w:val="00A72FAA"/>
    <w:rsid w:val="00A7335F"/>
    <w:rsid w:val="00A736CB"/>
    <w:rsid w:val="00A7395C"/>
    <w:rsid w:val="00A73A82"/>
    <w:rsid w:val="00A73C9E"/>
    <w:rsid w:val="00A743B5"/>
    <w:rsid w:val="00A750D1"/>
    <w:rsid w:val="00A751ED"/>
    <w:rsid w:val="00A754BE"/>
    <w:rsid w:val="00A756F2"/>
    <w:rsid w:val="00A762C6"/>
    <w:rsid w:val="00A7648F"/>
    <w:rsid w:val="00A76C97"/>
    <w:rsid w:val="00A77014"/>
    <w:rsid w:val="00A776E6"/>
    <w:rsid w:val="00A800FE"/>
    <w:rsid w:val="00A80494"/>
    <w:rsid w:val="00A80C16"/>
    <w:rsid w:val="00A8170C"/>
    <w:rsid w:val="00A8191C"/>
    <w:rsid w:val="00A81A0B"/>
    <w:rsid w:val="00A8290B"/>
    <w:rsid w:val="00A83007"/>
    <w:rsid w:val="00A83871"/>
    <w:rsid w:val="00A84010"/>
    <w:rsid w:val="00A84CA5"/>
    <w:rsid w:val="00A85844"/>
    <w:rsid w:val="00A8584F"/>
    <w:rsid w:val="00A858AA"/>
    <w:rsid w:val="00A85A26"/>
    <w:rsid w:val="00A86363"/>
    <w:rsid w:val="00A86472"/>
    <w:rsid w:val="00A86888"/>
    <w:rsid w:val="00A86981"/>
    <w:rsid w:val="00A86CE0"/>
    <w:rsid w:val="00A86E4F"/>
    <w:rsid w:val="00A878D1"/>
    <w:rsid w:val="00A90099"/>
    <w:rsid w:val="00A916EE"/>
    <w:rsid w:val="00A9176A"/>
    <w:rsid w:val="00A91DDA"/>
    <w:rsid w:val="00A921B4"/>
    <w:rsid w:val="00A921FC"/>
    <w:rsid w:val="00A924BF"/>
    <w:rsid w:val="00A92556"/>
    <w:rsid w:val="00A927E0"/>
    <w:rsid w:val="00A92C98"/>
    <w:rsid w:val="00A92DBF"/>
    <w:rsid w:val="00A92FF5"/>
    <w:rsid w:val="00A937C7"/>
    <w:rsid w:val="00A9453E"/>
    <w:rsid w:val="00A9458F"/>
    <w:rsid w:val="00A94676"/>
    <w:rsid w:val="00A94815"/>
    <w:rsid w:val="00A94952"/>
    <w:rsid w:val="00A94E9B"/>
    <w:rsid w:val="00A95998"/>
    <w:rsid w:val="00A95AE4"/>
    <w:rsid w:val="00A95C57"/>
    <w:rsid w:val="00A96407"/>
    <w:rsid w:val="00A96716"/>
    <w:rsid w:val="00A9698E"/>
    <w:rsid w:val="00A96BEC"/>
    <w:rsid w:val="00A96E69"/>
    <w:rsid w:val="00A96ECB"/>
    <w:rsid w:val="00A974B4"/>
    <w:rsid w:val="00A97E28"/>
    <w:rsid w:val="00AA0100"/>
    <w:rsid w:val="00AA05B6"/>
    <w:rsid w:val="00AA0EE5"/>
    <w:rsid w:val="00AA129A"/>
    <w:rsid w:val="00AA18AA"/>
    <w:rsid w:val="00AA1A1F"/>
    <w:rsid w:val="00AA1B56"/>
    <w:rsid w:val="00AA1C7C"/>
    <w:rsid w:val="00AA27EB"/>
    <w:rsid w:val="00AA305A"/>
    <w:rsid w:val="00AA35CA"/>
    <w:rsid w:val="00AA3E02"/>
    <w:rsid w:val="00AA405E"/>
    <w:rsid w:val="00AA443F"/>
    <w:rsid w:val="00AA4C29"/>
    <w:rsid w:val="00AA5184"/>
    <w:rsid w:val="00AA5473"/>
    <w:rsid w:val="00AA559D"/>
    <w:rsid w:val="00AA6542"/>
    <w:rsid w:val="00AA67CB"/>
    <w:rsid w:val="00AA6D82"/>
    <w:rsid w:val="00AA6DF6"/>
    <w:rsid w:val="00AA6E74"/>
    <w:rsid w:val="00AA7AA8"/>
    <w:rsid w:val="00AA7F09"/>
    <w:rsid w:val="00AB0337"/>
    <w:rsid w:val="00AB04A0"/>
    <w:rsid w:val="00AB1546"/>
    <w:rsid w:val="00AB17DF"/>
    <w:rsid w:val="00AB1C49"/>
    <w:rsid w:val="00AB27F4"/>
    <w:rsid w:val="00AB2FA0"/>
    <w:rsid w:val="00AB31D5"/>
    <w:rsid w:val="00AB5347"/>
    <w:rsid w:val="00AB5E1D"/>
    <w:rsid w:val="00AB6802"/>
    <w:rsid w:val="00AB6BE8"/>
    <w:rsid w:val="00AB702A"/>
    <w:rsid w:val="00AB731F"/>
    <w:rsid w:val="00AB7770"/>
    <w:rsid w:val="00AB7C90"/>
    <w:rsid w:val="00AC093A"/>
    <w:rsid w:val="00AC226B"/>
    <w:rsid w:val="00AC2948"/>
    <w:rsid w:val="00AC2BB9"/>
    <w:rsid w:val="00AC2C3D"/>
    <w:rsid w:val="00AC2D95"/>
    <w:rsid w:val="00AC2E9A"/>
    <w:rsid w:val="00AC3387"/>
    <w:rsid w:val="00AC33AF"/>
    <w:rsid w:val="00AC390A"/>
    <w:rsid w:val="00AC3F6D"/>
    <w:rsid w:val="00AC40B1"/>
    <w:rsid w:val="00AC431E"/>
    <w:rsid w:val="00AC4A50"/>
    <w:rsid w:val="00AC4A64"/>
    <w:rsid w:val="00AC5219"/>
    <w:rsid w:val="00AC5338"/>
    <w:rsid w:val="00AC5425"/>
    <w:rsid w:val="00AC5ABE"/>
    <w:rsid w:val="00AC61E6"/>
    <w:rsid w:val="00AC6908"/>
    <w:rsid w:val="00AC70C2"/>
    <w:rsid w:val="00AC7B4D"/>
    <w:rsid w:val="00AC7FBE"/>
    <w:rsid w:val="00AD1C27"/>
    <w:rsid w:val="00AD2FA1"/>
    <w:rsid w:val="00AD3FA2"/>
    <w:rsid w:val="00AD3FCD"/>
    <w:rsid w:val="00AD4441"/>
    <w:rsid w:val="00AD585E"/>
    <w:rsid w:val="00AD59F9"/>
    <w:rsid w:val="00AD5FAF"/>
    <w:rsid w:val="00AD7C49"/>
    <w:rsid w:val="00AE0079"/>
    <w:rsid w:val="00AE010F"/>
    <w:rsid w:val="00AE052D"/>
    <w:rsid w:val="00AE06AF"/>
    <w:rsid w:val="00AE0969"/>
    <w:rsid w:val="00AE149F"/>
    <w:rsid w:val="00AE3072"/>
    <w:rsid w:val="00AE3342"/>
    <w:rsid w:val="00AE3F74"/>
    <w:rsid w:val="00AE46D6"/>
    <w:rsid w:val="00AE496A"/>
    <w:rsid w:val="00AE4AB3"/>
    <w:rsid w:val="00AE4D2C"/>
    <w:rsid w:val="00AE5259"/>
    <w:rsid w:val="00AE59FB"/>
    <w:rsid w:val="00AE61D3"/>
    <w:rsid w:val="00AE645C"/>
    <w:rsid w:val="00AE68AB"/>
    <w:rsid w:val="00AE6CF9"/>
    <w:rsid w:val="00AE6FE6"/>
    <w:rsid w:val="00AF048F"/>
    <w:rsid w:val="00AF04D7"/>
    <w:rsid w:val="00AF0706"/>
    <w:rsid w:val="00AF09CF"/>
    <w:rsid w:val="00AF10A1"/>
    <w:rsid w:val="00AF16B9"/>
    <w:rsid w:val="00AF2069"/>
    <w:rsid w:val="00AF254F"/>
    <w:rsid w:val="00AF25BF"/>
    <w:rsid w:val="00AF28C8"/>
    <w:rsid w:val="00AF28DC"/>
    <w:rsid w:val="00AF368F"/>
    <w:rsid w:val="00AF3900"/>
    <w:rsid w:val="00AF4361"/>
    <w:rsid w:val="00AF44C4"/>
    <w:rsid w:val="00AF468C"/>
    <w:rsid w:val="00AF4C9E"/>
    <w:rsid w:val="00AF50AD"/>
    <w:rsid w:val="00AF510A"/>
    <w:rsid w:val="00AF5406"/>
    <w:rsid w:val="00AF54F7"/>
    <w:rsid w:val="00B00554"/>
    <w:rsid w:val="00B00717"/>
    <w:rsid w:val="00B00786"/>
    <w:rsid w:val="00B00FA7"/>
    <w:rsid w:val="00B010C4"/>
    <w:rsid w:val="00B011E1"/>
    <w:rsid w:val="00B01FA2"/>
    <w:rsid w:val="00B02799"/>
    <w:rsid w:val="00B02838"/>
    <w:rsid w:val="00B02AC7"/>
    <w:rsid w:val="00B03E98"/>
    <w:rsid w:val="00B0463B"/>
    <w:rsid w:val="00B052EA"/>
    <w:rsid w:val="00B0577E"/>
    <w:rsid w:val="00B0601E"/>
    <w:rsid w:val="00B0625D"/>
    <w:rsid w:val="00B06B34"/>
    <w:rsid w:val="00B06C88"/>
    <w:rsid w:val="00B06E1D"/>
    <w:rsid w:val="00B06F54"/>
    <w:rsid w:val="00B06F88"/>
    <w:rsid w:val="00B07041"/>
    <w:rsid w:val="00B07932"/>
    <w:rsid w:val="00B079BC"/>
    <w:rsid w:val="00B07B18"/>
    <w:rsid w:val="00B07BEE"/>
    <w:rsid w:val="00B07E97"/>
    <w:rsid w:val="00B10102"/>
    <w:rsid w:val="00B101F5"/>
    <w:rsid w:val="00B10A2A"/>
    <w:rsid w:val="00B10F79"/>
    <w:rsid w:val="00B110D8"/>
    <w:rsid w:val="00B116BF"/>
    <w:rsid w:val="00B11918"/>
    <w:rsid w:val="00B1196B"/>
    <w:rsid w:val="00B11DEC"/>
    <w:rsid w:val="00B11F8E"/>
    <w:rsid w:val="00B12306"/>
    <w:rsid w:val="00B128E4"/>
    <w:rsid w:val="00B129F2"/>
    <w:rsid w:val="00B12D24"/>
    <w:rsid w:val="00B130FF"/>
    <w:rsid w:val="00B134BD"/>
    <w:rsid w:val="00B13D14"/>
    <w:rsid w:val="00B13E95"/>
    <w:rsid w:val="00B13FD3"/>
    <w:rsid w:val="00B14156"/>
    <w:rsid w:val="00B14BC8"/>
    <w:rsid w:val="00B14DDA"/>
    <w:rsid w:val="00B158F6"/>
    <w:rsid w:val="00B15C77"/>
    <w:rsid w:val="00B15FAB"/>
    <w:rsid w:val="00B1616A"/>
    <w:rsid w:val="00B167FD"/>
    <w:rsid w:val="00B170B3"/>
    <w:rsid w:val="00B17E1A"/>
    <w:rsid w:val="00B17E5F"/>
    <w:rsid w:val="00B206B1"/>
    <w:rsid w:val="00B214D9"/>
    <w:rsid w:val="00B217D0"/>
    <w:rsid w:val="00B21B31"/>
    <w:rsid w:val="00B2245B"/>
    <w:rsid w:val="00B22DD8"/>
    <w:rsid w:val="00B23150"/>
    <w:rsid w:val="00B2464A"/>
    <w:rsid w:val="00B2541C"/>
    <w:rsid w:val="00B25795"/>
    <w:rsid w:val="00B263E9"/>
    <w:rsid w:val="00B2652B"/>
    <w:rsid w:val="00B265A7"/>
    <w:rsid w:val="00B26655"/>
    <w:rsid w:val="00B26F35"/>
    <w:rsid w:val="00B26FDA"/>
    <w:rsid w:val="00B272BA"/>
    <w:rsid w:val="00B27858"/>
    <w:rsid w:val="00B306D3"/>
    <w:rsid w:val="00B3080B"/>
    <w:rsid w:val="00B30D4D"/>
    <w:rsid w:val="00B30ECD"/>
    <w:rsid w:val="00B31080"/>
    <w:rsid w:val="00B311AE"/>
    <w:rsid w:val="00B313D0"/>
    <w:rsid w:val="00B32068"/>
    <w:rsid w:val="00B3239B"/>
    <w:rsid w:val="00B323B3"/>
    <w:rsid w:val="00B33081"/>
    <w:rsid w:val="00B33EBD"/>
    <w:rsid w:val="00B33FF7"/>
    <w:rsid w:val="00B3595F"/>
    <w:rsid w:val="00B360A2"/>
    <w:rsid w:val="00B36178"/>
    <w:rsid w:val="00B366DF"/>
    <w:rsid w:val="00B3758C"/>
    <w:rsid w:val="00B377CF"/>
    <w:rsid w:val="00B401B6"/>
    <w:rsid w:val="00B40F5F"/>
    <w:rsid w:val="00B41107"/>
    <w:rsid w:val="00B411AA"/>
    <w:rsid w:val="00B41275"/>
    <w:rsid w:val="00B41293"/>
    <w:rsid w:val="00B41734"/>
    <w:rsid w:val="00B41F46"/>
    <w:rsid w:val="00B430E2"/>
    <w:rsid w:val="00B43D0F"/>
    <w:rsid w:val="00B4402B"/>
    <w:rsid w:val="00B44A04"/>
    <w:rsid w:val="00B44F2A"/>
    <w:rsid w:val="00B4500E"/>
    <w:rsid w:val="00B45116"/>
    <w:rsid w:val="00B45929"/>
    <w:rsid w:val="00B4671E"/>
    <w:rsid w:val="00B46D43"/>
    <w:rsid w:val="00B470C3"/>
    <w:rsid w:val="00B47474"/>
    <w:rsid w:val="00B4755D"/>
    <w:rsid w:val="00B50448"/>
    <w:rsid w:val="00B50EF2"/>
    <w:rsid w:val="00B517B5"/>
    <w:rsid w:val="00B518A3"/>
    <w:rsid w:val="00B51FA3"/>
    <w:rsid w:val="00B521DA"/>
    <w:rsid w:val="00B526D1"/>
    <w:rsid w:val="00B53320"/>
    <w:rsid w:val="00B5333B"/>
    <w:rsid w:val="00B53456"/>
    <w:rsid w:val="00B539A2"/>
    <w:rsid w:val="00B54D24"/>
    <w:rsid w:val="00B55210"/>
    <w:rsid w:val="00B552CF"/>
    <w:rsid w:val="00B5570B"/>
    <w:rsid w:val="00B55BCD"/>
    <w:rsid w:val="00B5664A"/>
    <w:rsid w:val="00B57161"/>
    <w:rsid w:val="00B5723E"/>
    <w:rsid w:val="00B57938"/>
    <w:rsid w:val="00B6176A"/>
    <w:rsid w:val="00B621D8"/>
    <w:rsid w:val="00B62C1E"/>
    <w:rsid w:val="00B62D0A"/>
    <w:rsid w:val="00B62E19"/>
    <w:rsid w:val="00B634CB"/>
    <w:rsid w:val="00B636AA"/>
    <w:rsid w:val="00B63B64"/>
    <w:rsid w:val="00B63CD8"/>
    <w:rsid w:val="00B65147"/>
    <w:rsid w:val="00B65565"/>
    <w:rsid w:val="00B65AA4"/>
    <w:rsid w:val="00B65C19"/>
    <w:rsid w:val="00B65CFC"/>
    <w:rsid w:val="00B65CFD"/>
    <w:rsid w:val="00B660A2"/>
    <w:rsid w:val="00B6611B"/>
    <w:rsid w:val="00B66EB1"/>
    <w:rsid w:val="00B66FF3"/>
    <w:rsid w:val="00B67643"/>
    <w:rsid w:val="00B67F28"/>
    <w:rsid w:val="00B70B75"/>
    <w:rsid w:val="00B70BF3"/>
    <w:rsid w:val="00B712A3"/>
    <w:rsid w:val="00B71D56"/>
    <w:rsid w:val="00B71D86"/>
    <w:rsid w:val="00B71F5C"/>
    <w:rsid w:val="00B72156"/>
    <w:rsid w:val="00B721FB"/>
    <w:rsid w:val="00B72BAF"/>
    <w:rsid w:val="00B73305"/>
    <w:rsid w:val="00B73728"/>
    <w:rsid w:val="00B73F0C"/>
    <w:rsid w:val="00B74181"/>
    <w:rsid w:val="00B745E8"/>
    <w:rsid w:val="00B7485C"/>
    <w:rsid w:val="00B74A20"/>
    <w:rsid w:val="00B750AC"/>
    <w:rsid w:val="00B760D4"/>
    <w:rsid w:val="00B76488"/>
    <w:rsid w:val="00B768F6"/>
    <w:rsid w:val="00B76CE9"/>
    <w:rsid w:val="00B76D6A"/>
    <w:rsid w:val="00B76E46"/>
    <w:rsid w:val="00B77C81"/>
    <w:rsid w:val="00B77DC0"/>
    <w:rsid w:val="00B80179"/>
    <w:rsid w:val="00B80CB7"/>
    <w:rsid w:val="00B81086"/>
    <w:rsid w:val="00B810FD"/>
    <w:rsid w:val="00B8125B"/>
    <w:rsid w:val="00B81DB9"/>
    <w:rsid w:val="00B821D3"/>
    <w:rsid w:val="00B823EC"/>
    <w:rsid w:val="00B824F9"/>
    <w:rsid w:val="00B83050"/>
    <w:rsid w:val="00B83953"/>
    <w:rsid w:val="00B844FA"/>
    <w:rsid w:val="00B8534A"/>
    <w:rsid w:val="00B854AA"/>
    <w:rsid w:val="00B85692"/>
    <w:rsid w:val="00B859DE"/>
    <w:rsid w:val="00B863BD"/>
    <w:rsid w:val="00B8674A"/>
    <w:rsid w:val="00B86CAE"/>
    <w:rsid w:val="00B86FF6"/>
    <w:rsid w:val="00B87813"/>
    <w:rsid w:val="00B87881"/>
    <w:rsid w:val="00B87B9D"/>
    <w:rsid w:val="00B87BA2"/>
    <w:rsid w:val="00B91332"/>
    <w:rsid w:val="00B91410"/>
    <w:rsid w:val="00B91729"/>
    <w:rsid w:val="00B91A63"/>
    <w:rsid w:val="00B91E13"/>
    <w:rsid w:val="00B92C32"/>
    <w:rsid w:val="00B92CB0"/>
    <w:rsid w:val="00B93538"/>
    <w:rsid w:val="00B93598"/>
    <w:rsid w:val="00B93AFC"/>
    <w:rsid w:val="00B93D26"/>
    <w:rsid w:val="00B9402C"/>
    <w:rsid w:val="00B942F2"/>
    <w:rsid w:val="00B943BA"/>
    <w:rsid w:val="00B9488E"/>
    <w:rsid w:val="00B94FCA"/>
    <w:rsid w:val="00B95262"/>
    <w:rsid w:val="00B952C8"/>
    <w:rsid w:val="00B953F5"/>
    <w:rsid w:val="00B95B46"/>
    <w:rsid w:val="00B95D6E"/>
    <w:rsid w:val="00B95EEC"/>
    <w:rsid w:val="00B96272"/>
    <w:rsid w:val="00B9666A"/>
    <w:rsid w:val="00B96729"/>
    <w:rsid w:val="00B968B7"/>
    <w:rsid w:val="00B96B93"/>
    <w:rsid w:val="00B97280"/>
    <w:rsid w:val="00B97787"/>
    <w:rsid w:val="00BA01F1"/>
    <w:rsid w:val="00BA0514"/>
    <w:rsid w:val="00BA0B7C"/>
    <w:rsid w:val="00BA0E0A"/>
    <w:rsid w:val="00BA13B6"/>
    <w:rsid w:val="00BA13D2"/>
    <w:rsid w:val="00BA1B4E"/>
    <w:rsid w:val="00BA239F"/>
    <w:rsid w:val="00BA26D5"/>
    <w:rsid w:val="00BA2801"/>
    <w:rsid w:val="00BA2874"/>
    <w:rsid w:val="00BA28A1"/>
    <w:rsid w:val="00BA2FA2"/>
    <w:rsid w:val="00BA3757"/>
    <w:rsid w:val="00BA388C"/>
    <w:rsid w:val="00BA3AAA"/>
    <w:rsid w:val="00BA3D86"/>
    <w:rsid w:val="00BA3F7D"/>
    <w:rsid w:val="00BA402F"/>
    <w:rsid w:val="00BA4135"/>
    <w:rsid w:val="00BA4AC9"/>
    <w:rsid w:val="00BA4EC3"/>
    <w:rsid w:val="00BA5020"/>
    <w:rsid w:val="00BA544C"/>
    <w:rsid w:val="00BA5709"/>
    <w:rsid w:val="00BA59C0"/>
    <w:rsid w:val="00BA5AAD"/>
    <w:rsid w:val="00BA5E12"/>
    <w:rsid w:val="00BA6546"/>
    <w:rsid w:val="00BA6FDD"/>
    <w:rsid w:val="00BA7BF9"/>
    <w:rsid w:val="00BB070B"/>
    <w:rsid w:val="00BB0721"/>
    <w:rsid w:val="00BB0763"/>
    <w:rsid w:val="00BB0780"/>
    <w:rsid w:val="00BB0D74"/>
    <w:rsid w:val="00BB103F"/>
    <w:rsid w:val="00BB177B"/>
    <w:rsid w:val="00BB1D66"/>
    <w:rsid w:val="00BB1DB5"/>
    <w:rsid w:val="00BB2E03"/>
    <w:rsid w:val="00BB30E9"/>
    <w:rsid w:val="00BB3941"/>
    <w:rsid w:val="00BB3A50"/>
    <w:rsid w:val="00BB4921"/>
    <w:rsid w:val="00BB4D54"/>
    <w:rsid w:val="00BB4FF7"/>
    <w:rsid w:val="00BB50D3"/>
    <w:rsid w:val="00BB5407"/>
    <w:rsid w:val="00BB599F"/>
    <w:rsid w:val="00BB59B6"/>
    <w:rsid w:val="00BB5F19"/>
    <w:rsid w:val="00BB5F7C"/>
    <w:rsid w:val="00BB67EE"/>
    <w:rsid w:val="00BB6AB4"/>
    <w:rsid w:val="00BB6B57"/>
    <w:rsid w:val="00BB7B04"/>
    <w:rsid w:val="00BB7BF9"/>
    <w:rsid w:val="00BB7C9E"/>
    <w:rsid w:val="00BC0311"/>
    <w:rsid w:val="00BC0453"/>
    <w:rsid w:val="00BC0548"/>
    <w:rsid w:val="00BC064D"/>
    <w:rsid w:val="00BC0F41"/>
    <w:rsid w:val="00BC1C9C"/>
    <w:rsid w:val="00BC2843"/>
    <w:rsid w:val="00BC2954"/>
    <w:rsid w:val="00BC2961"/>
    <w:rsid w:val="00BC2DA7"/>
    <w:rsid w:val="00BC3875"/>
    <w:rsid w:val="00BC38DE"/>
    <w:rsid w:val="00BC3AF1"/>
    <w:rsid w:val="00BC3FC4"/>
    <w:rsid w:val="00BC411F"/>
    <w:rsid w:val="00BC4302"/>
    <w:rsid w:val="00BC45CD"/>
    <w:rsid w:val="00BC48A8"/>
    <w:rsid w:val="00BC4BAC"/>
    <w:rsid w:val="00BC4CBF"/>
    <w:rsid w:val="00BC4DED"/>
    <w:rsid w:val="00BC548A"/>
    <w:rsid w:val="00BC5507"/>
    <w:rsid w:val="00BC5693"/>
    <w:rsid w:val="00BC5DB1"/>
    <w:rsid w:val="00BC6350"/>
    <w:rsid w:val="00BC6E45"/>
    <w:rsid w:val="00BC7333"/>
    <w:rsid w:val="00BC75BA"/>
    <w:rsid w:val="00BC79E0"/>
    <w:rsid w:val="00BC7B94"/>
    <w:rsid w:val="00BC7C23"/>
    <w:rsid w:val="00BC7D1B"/>
    <w:rsid w:val="00BD01DE"/>
    <w:rsid w:val="00BD027C"/>
    <w:rsid w:val="00BD07C9"/>
    <w:rsid w:val="00BD0C60"/>
    <w:rsid w:val="00BD0FAD"/>
    <w:rsid w:val="00BD1652"/>
    <w:rsid w:val="00BD1935"/>
    <w:rsid w:val="00BD19E6"/>
    <w:rsid w:val="00BD1ED8"/>
    <w:rsid w:val="00BD1F63"/>
    <w:rsid w:val="00BD4375"/>
    <w:rsid w:val="00BD4B51"/>
    <w:rsid w:val="00BD556B"/>
    <w:rsid w:val="00BD5921"/>
    <w:rsid w:val="00BD6548"/>
    <w:rsid w:val="00BD6825"/>
    <w:rsid w:val="00BD68F4"/>
    <w:rsid w:val="00BD6D60"/>
    <w:rsid w:val="00BD6DE6"/>
    <w:rsid w:val="00BD712C"/>
    <w:rsid w:val="00BD742A"/>
    <w:rsid w:val="00BD78C7"/>
    <w:rsid w:val="00BE0A21"/>
    <w:rsid w:val="00BE0FB7"/>
    <w:rsid w:val="00BE1ECE"/>
    <w:rsid w:val="00BE230A"/>
    <w:rsid w:val="00BE240E"/>
    <w:rsid w:val="00BE27A0"/>
    <w:rsid w:val="00BE30DA"/>
    <w:rsid w:val="00BE3475"/>
    <w:rsid w:val="00BE34A4"/>
    <w:rsid w:val="00BE47CD"/>
    <w:rsid w:val="00BE4E8E"/>
    <w:rsid w:val="00BE53D9"/>
    <w:rsid w:val="00BE5733"/>
    <w:rsid w:val="00BE5BB6"/>
    <w:rsid w:val="00BE6111"/>
    <w:rsid w:val="00BE6116"/>
    <w:rsid w:val="00BE6503"/>
    <w:rsid w:val="00BE6AB1"/>
    <w:rsid w:val="00BE74E6"/>
    <w:rsid w:val="00BF04DA"/>
    <w:rsid w:val="00BF0741"/>
    <w:rsid w:val="00BF0A45"/>
    <w:rsid w:val="00BF0D88"/>
    <w:rsid w:val="00BF0DCE"/>
    <w:rsid w:val="00BF1738"/>
    <w:rsid w:val="00BF17D4"/>
    <w:rsid w:val="00BF17E4"/>
    <w:rsid w:val="00BF19F4"/>
    <w:rsid w:val="00BF2961"/>
    <w:rsid w:val="00BF3045"/>
    <w:rsid w:val="00BF3211"/>
    <w:rsid w:val="00BF3370"/>
    <w:rsid w:val="00BF3413"/>
    <w:rsid w:val="00BF38AD"/>
    <w:rsid w:val="00BF3ADA"/>
    <w:rsid w:val="00BF3B97"/>
    <w:rsid w:val="00BF4F3A"/>
    <w:rsid w:val="00BF53C2"/>
    <w:rsid w:val="00BF5408"/>
    <w:rsid w:val="00BF5DDB"/>
    <w:rsid w:val="00BF6610"/>
    <w:rsid w:val="00BF66F3"/>
    <w:rsid w:val="00BF69A4"/>
    <w:rsid w:val="00BF6F75"/>
    <w:rsid w:val="00BF71AC"/>
    <w:rsid w:val="00BF7255"/>
    <w:rsid w:val="00BF7BA0"/>
    <w:rsid w:val="00C008A2"/>
    <w:rsid w:val="00C00AEE"/>
    <w:rsid w:val="00C02160"/>
    <w:rsid w:val="00C027CF"/>
    <w:rsid w:val="00C02805"/>
    <w:rsid w:val="00C02BDA"/>
    <w:rsid w:val="00C02DBE"/>
    <w:rsid w:val="00C0414A"/>
    <w:rsid w:val="00C04F00"/>
    <w:rsid w:val="00C05714"/>
    <w:rsid w:val="00C06289"/>
    <w:rsid w:val="00C0678D"/>
    <w:rsid w:val="00C06F1F"/>
    <w:rsid w:val="00C0770F"/>
    <w:rsid w:val="00C079D0"/>
    <w:rsid w:val="00C07A24"/>
    <w:rsid w:val="00C07CF0"/>
    <w:rsid w:val="00C07DA7"/>
    <w:rsid w:val="00C10173"/>
    <w:rsid w:val="00C10236"/>
    <w:rsid w:val="00C114F3"/>
    <w:rsid w:val="00C119C4"/>
    <w:rsid w:val="00C11F78"/>
    <w:rsid w:val="00C1219E"/>
    <w:rsid w:val="00C124A2"/>
    <w:rsid w:val="00C12557"/>
    <w:rsid w:val="00C12638"/>
    <w:rsid w:val="00C1277E"/>
    <w:rsid w:val="00C12C0A"/>
    <w:rsid w:val="00C13BD8"/>
    <w:rsid w:val="00C14026"/>
    <w:rsid w:val="00C14260"/>
    <w:rsid w:val="00C142A3"/>
    <w:rsid w:val="00C14779"/>
    <w:rsid w:val="00C14932"/>
    <w:rsid w:val="00C14B0D"/>
    <w:rsid w:val="00C14EB8"/>
    <w:rsid w:val="00C152C0"/>
    <w:rsid w:val="00C15A20"/>
    <w:rsid w:val="00C15BCE"/>
    <w:rsid w:val="00C1646D"/>
    <w:rsid w:val="00C16A2B"/>
    <w:rsid w:val="00C172E3"/>
    <w:rsid w:val="00C177F2"/>
    <w:rsid w:val="00C1780F"/>
    <w:rsid w:val="00C2093A"/>
    <w:rsid w:val="00C2130F"/>
    <w:rsid w:val="00C213A5"/>
    <w:rsid w:val="00C2153E"/>
    <w:rsid w:val="00C2189E"/>
    <w:rsid w:val="00C219B9"/>
    <w:rsid w:val="00C21C43"/>
    <w:rsid w:val="00C21DA2"/>
    <w:rsid w:val="00C21F6C"/>
    <w:rsid w:val="00C22125"/>
    <w:rsid w:val="00C228E4"/>
    <w:rsid w:val="00C22A03"/>
    <w:rsid w:val="00C22B30"/>
    <w:rsid w:val="00C230C0"/>
    <w:rsid w:val="00C24870"/>
    <w:rsid w:val="00C257CB"/>
    <w:rsid w:val="00C259CB"/>
    <w:rsid w:val="00C25D4E"/>
    <w:rsid w:val="00C26252"/>
    <w:rsid w:val="00C2642C"/>
    <w:rsid w:val="00C26A6F"/>
    <w:rsid w:val="00C300BC"/>
    <w:rsid w:val="00C308F1"/>
    <w:rsid w:val="00C30F7C"/>
    <w:rsid w:val="00C31599"/>
    <w:rsid w:val="00C31627"/>
    <w:rsid w:val="00C318D9"/>
    <w:rsid w:val="00C31AA9"/>
    <w:rsid w:val="00C31B5C"/>
    <w:rsid w:val="00C31EEA"/>
    <w:rsid w:val="00C326A2"/>
    <w:rsid w:val="00C32943"/>
    <w:rsid w:val="00C3328B"/>
    <w:rsid w:val="00C33579"/>
    <w:rsid w:val="00C338A6"/>
    <w:rsid w:val="00C338AB"/>
    <w:rsid w:val="00C33E91"/>
    <w:rsid w:val="00C34076"/>
    <w:rsid w:val="00C341A5"/>
    <w:rsid w:val="00C34208"/>
    <w:rsid w:val="00C343CC"/>
    <w:rsid w:val="00C347BF"/>
    <w:rsid w:val="00C34983"/>
    <w:rsid w:val="00C35156"/>
    <w:rsid w:val="00C355F6"/>
    <w:rsid w:val="00C35A87"/>
    <w:rsid w:val="00C35CDF"/>
    <w:rsid w:val="00C35E78"/>
    <w:rsid w:val="00C36094"/>
    <w:rsid w:val="00C36281"/>
    <w:rsid w:val="00C362DF"/>
    <w:rsid w:val="00C36C4F"/>
    <w:rsid w:val="00C36F18"/>
    <w:rsid w:val="00C3783C"/>
    <w:rsid w:val="00C37F81"/>
    <w:rsid w:val="00C40D4B"/>
    <w:rsid w:val="00C4128B"/>
    <w:rsid w:val="00C413D6"/>
    <w:rsid w:val="00C41D61"/>
    <w:rsid w:val="00C42995"/>
    <w:rsid w:val="00C42B97"/>
    <w:rsid w:val="00C42DBE"/>
    <w:rsid w:val="00C43635"/>
    <w:rsid w:val="00C437FB"/>
    <w:rsid w:val="00C43B46"/>
    <w:rsid w:val="00C43B64"/>
    <w:rsid w:val="00C445DE"/>
    <w:rsid w:val="00C446E2"/>
    <w:rsid w:val="00C449CF"/>
    <w:rsid w:val="00C451DB"/>
    <w:rsid w:val="00C454B9"/>
    <w:rsid w:val="00C46103"/>
    <w:rsid w:val="00C466AD"/>
    <w:rsid w:val="00C46B1A"/>
    <w:rsid w:val="00C46CD1"/>
    <w:rsid w:val="00C47600"/>
    <w:rsid w:val="00C476A9"/>
    <w:rsid w:val="00C4773A"/>
    <w:rsid w:val="00C50157"/>
    <w:rsid w:val="00C50C34"/>
    <w:rsid w:val="00C51669"/>
    <w:rsid w:val="00C51A8A"/>
    <w:rsid w:val="00C5267A"/>
    <w:rsid w:val="00C528FC"/>
    <w:rsid w:val="00C53639"/>
    <w:rsid w:val="00C53870"/>
    <w:rsid w:val="00C53F1A"/>
    <w:rsid w:val="00C5455A"/>
    <w:rsid w:val="00C54799"/>
    <w:rsid w:val="00C5493E"/>
    <w:rsid w:val="00C54A06"/>
    <w:rsid w:val="00C54C34"/>
    <w:rsid w:val="00C552A4"/>
    <w:rsid w:val="00C55985"/>
    <w:rsid w:val="00C5661B"/>
    <w:rsid w:val="00C56719"/>
    <w:rsid w:val="00C567A2"/>
    <w:rsid w:val="00C56D87"/>
    <w:rsid w:val="00C56ED0"/>
    <w:rsid w:val="00C56FCB"/>
    <w:rsid w:val="00C572C4"/>
    <w:rsid w:val="00C57B21"/>
    <w:rsid w:val="00C606BA"/>
    <w:rsid w:val="00C60777"/>
    <w:rsid w:val="00C60833"/>
    <w:rsid w:val="00C60D3A"/>
    <w:rsid w:val="00C610FF"/>
    <w:rsid w:val="00C61B4A"/>
    <w:rsid w:val="00C620B7"/>
    <w:rsid w:val="00C627EA"/>
    <w:rsid w:val="00C62A8F"/>
    <w:rsid w:val="00C62CDB"/>
    <w:rsid w:val="00C63126"/>
    <w:rsid w:val="00C631E6"/>
    <w:rsid w:val="00C6386E"/>
    <w:rsid w:val="00C63D76"/>
    <w:rsid w:val="00C64776"/>
    <w:rsid w:val="00C64D02"/>
    <w:rsid w:val="00C65325"/>
    <w:rsid w:val="00C656E3"/>
    <w:rsid w:val="00C658E9"/>
    <w:rsid w:val="00C65C33"/>
    <w:rsid w:val="00C65F91"/>
    <w:rsid w:val="00C6674F"/>
    <w:rsid w:val="00C669F4"/>
    <w:rsid w:val="00C67377"/>
    <w:rsid w:val="00C677F3"/>
    <w:rsid w:val="00C67CE2"/>
    <w:rsid w:val="00C70234"/>
    <w:rsid w:val="00C70407"/>
    <w:rsid w:val="00C705BC"/>
    <w:rsid w:val="00C70C3D"/>
    <w:rsid w:val="00C71256"/>
    <w:rsid w:val="00C7132A"/>
    <w:rsid w:val="00C7141E"/>
    <w:rsid w:val="00C717A5"/>
    <w:rsid w:val="00C718AB"/>
    <w:rsid w:val="00C71A1A"/>
    <w:rsid w:val="00C71AE2"/>
    <w:rsid w:val="00C71F78"/>
    <w:rsid w:val="00C72123"/>
    <w:rsid w:val="00C726B6"/>
    <w:rsid w:val="00C727CE"/>
    <w:rsid w:val="00C72BE5"/>
    <w:rsid w:val="00C72C74"/>
    <w:rsid w:val="00C738C6"/>
    <w:rsid w:val="00C7459A"/>
    <w:rsid w:val="00C748E3"/>
    <w:rsid w:val="00C74DB4"/>
    <w:rsid w:val="00C74FAD"/>
    <w:rsid w:val="00C758FA"/>
    <w:rsid w:val="00C75DEC"/>
    <w:rsid w:val="00C76C24"/>
    <w:rsid w:val="00C77049"/>
    <w:rsid w:val="00C77298"/>
    <w:rsid w:val="00C7783D"/>
    <w:rsid w:val="00C77F50"/>
    <w:rsid w:val="00C80217"/>
    <w:rsid w:val="00C805A8"/>
    <w:rsid w:val="00C80691"/>
    <w:rsid w:val="00C806CF"/>
    <w:rsid w:val="00C8093E"/>
    <w:rsid w:val="00C810D8"/>
    <w:rsid w:val="00C81F36"/>
    <w:rsid w:val="00C81FA0"/>
    <w:rsid w:val="00C8210B"/>
    <w:rsid w:val="00C829A8"/>
    <w:rsid w:val="00C82B13"/>
    <w:rsid w:val="00C839E6"/>
    <w:rsid w:val="00C83E2F"/>
    <w:rsid w:val="00C840BD"/>
    <w:rsid w:val="00C84601"/>
    <w:rsid w:val="00C85316"/>
    <w:rsid w:val="00C85409"/>
    <w:rsid w:val="00C85A9F"/>
    <w:rsid w:val="00C85C33"/>
    <w:rsid w:val="00C85CED"/>
    <w:rsid w:val="00C85E34"/>
    <w:rsid w:val="00C86145"/>
    <w:rsid w:val="00C861D6"/>
    <w:rsid w:val="00C87617"/>
    <w:rsid w:val="00C87DAE"/>
    <w:rsid w:val="00C87F10"/>
    <w:rsid w:val="00C90150"/>
    <w:rsid w:val="00C90561"/>
    <w:rsid w:val="00C90A33"/>
    <w:rsid w:val="00C90CC2"/>
    <w:rsid w:val="00C91251"/>
    <w:rsid w:val="00C913D0"/>
    <w:rsid w:val="00C91464"/>
    <w:rsid w:val="00C915DB"/>
    <w:rsid w:val="00C91C59"/>
    <w:rsid w:val="00C920F1"/>
    <w:rsid w:val="00C925F2"/>
    <w:rsid w:val="00C926D0"/>
    <w:rsid w:val="00C9289A"/>
    <w:rsid w:val="00C92931"/>
    <w:rsid w:val="00C92E6F"/>
    <w:rsid w:val="00C932CC"/>
    <w:rsid w:val="00C93471"/>
    <w:rsid w:val="00C93D81"/>
    <w:rsid w:val="00C940BF"/>
    <w:rsid w:val="00C945E4"/>
    <w:rsid w:val="00C955D4"/>
    <w:rsid w:val="00C95926"/>
    <w:rsid w:val="00C95D2E"/>
    <w:rsid w:val="00C95F1C"/>
    <w:rsid w:val="00C9623A"/>
    <w:rsid w:val="00C96684"/>
    <w:rsid w:val="00C970A7"/>
    <w:rsid w:val="00C97410"/>
    <w:rsid w:val="00CA003D"/>
    <w:rsid w:val="00CA00C7"/>
    <w:rsid w:val="00CA0414"/>
    <w:rsid w:val="00CA0657"/>
    <w:rsid w:val="00CA0BA0"/>
    <w:rsid w:val="00CA0C3F"/>
    <w:rsid w:val="00CA1284"/>
    <w:rsid w:val="00CA16CE"/>
    <w:rsid w:val="00CA2058"/>
    <w:rsid w:val="00CA22BC"/>
    <w:rsid w:val="00CA27D3"/>
    <w:rsid w:val="00CA29DC"/>
    <w:rsid w:val="00CA2A84"/>
    <w:rsid w:val="00CA2DD0"/>
    <w:rsid w:val="00CA3911"/>
    <w:rsid w:val="00CA3E1C"/>
    <w:rsid w:val="00CA4377"/>
    <w:rsid w:val="00CA4802"/>
    <w:rsid w:val="00CA4A2B"/>
    <w:rsid w:val="00CA4E0F"/>
    <w:rsid w:val="00CA5929"/>
    <w:rsid w:val="00CA6474"/>
    <w:rsid w:val="00CA6F92"/>
    <w:rsid w:val="00CA7351"/>
    <w:rsid w:val="00CA7F0A"/>
    <w:rsid w:val="00CB01AC"/>
    <w:rsid w:val="00CB03A3"/>
    <w:rsid w:val="00CB0924"/>
    <w:rsid w:val="00CB141A"/>
    <w:rsid w:val="00CB1748"/>
    <w:rsid w:val="00CB1A3C"/>
    <w:rsid w:val="00CB2A25"/>
    <w:rsid w:val="00CB2A56"/>
    <w:rsid w:val="00CB2B26"/>
    <w:rsid w:val="00CB2E61"/>
    <w:rsid w:val="00CB3A60"/>
    <w:rsid w:val="00CB42B5"/>
    <w:rsid w:val="00CB575C"/>
    <w:rsid w:val="00CB5A09"/>
    <w:rsid w:val="00CB6F44"/>
    <w:rsid w:val="00CB71A4"/>
    <w:rsid w:val="00CB73CB"/>
    <w:rsid w:val="00CB7A33"/>
    <w:rsid w:val="00CB7BDC"/>
    <w:rsid w:val="00CC08CB"/>
    <w:rsid w:val="00CC0EAF"/>
    <w:rsid w:val="00CC1417"/>
    <w:rsid w:val="00CC150A"/>
    <w:rsid w:val="00CC16EB"/>
    <w:rsid w:val="00CC184F"/>
    <w:rsid w:val="00CC1853"/>
    <w:rsid w:val="00CC1A5D"/>
    <w:rsid w:val="00CC228C"/>
    <w:rsid w:val="00CC2482"/>
    <w:rsid w:val="00CC26C5"/>
    <w:rsid w:val="00CC286E"/>
    <w:rsid w:val="00CC5091"/>
    <w:rsid w:val="00CC5433"/>
    <w:rsid w:val="00CC58C8"/>
    <w:rsid w:val="00CC5D71"/>
    <w:rsid w:val="00CC6366"/>
    <w:rsid w:val="00CC649F"/>
    <w:rsid w:val="00CC69ED"/>
    <w:rsid w:val="00CC6B66"/>
    <w:rsid w:val="00CC74E5"/>
    <w:rsid w:val="00CC7662"/>
    <w:rsid w:val="00CC786E"/>
    <w:rsid w:val="00CD0487"/>
    <w:rsid w:val="00CD0F0C"/>
    <w:rsid w:val="00CD1A4C"/>
    <w:rsid w:val="00CD319D"/>
    <w:rsid w:val="00CD31AF"/>
    <w:rsid w:val="00CD3227"/>
    <w:rsid w:val="00CD3725"/>
    <w:rsid w:val="00CD3B68"/>
    <w:rsid w:val="00CD4535"/>
    <w:rsid w:val="00CD45DE"/>
    <w:rsid w:val="00CD4DB6"/>
    <w:rsid w:val="00CD5BE3"/>
    <w:rsid w:val="00CD6289"/>
    <w:rsid w:val="00CD6878"/>
    <w:rsid w:val="00CD704B"/>
    <w:rsid w:val="00CD7893"/>
    <w:rsid w:val="00CD797F"/>
    <w:rsid w:val="00CD7B29"/>
    <w:rsid w:val="00CD7F7C"/>
    <w:rsid w:val="00CE0199"/>
    <w:rsid w:val="00CE0542"/>
    <w:rsid w:val="00CE0B4F"/>
    <w:rsid w:val="00CE0BF1"/>
    <w:rsid w:val="00CE0E04"/>
    <w:rsid w:val="00CE0FB3"/>
    <w:rsid w:val="00CE12D2"/>
    <w:rsid w:val="00CE175C"/>
    <w:rsid w:val="00CE1B85"/>
    <w:rsid w:val="00CE2380"/>
    <w:rsid w:val="00CE248B"/>
    <w:rsid w:val="00CE24B2"/>
    <w:rsid w:val="00CE2600"/>
    <w:rsid w:val="00CE2617"/>
    <w:rsid w:val="00CE29EB"/>
    <w:rsid w:val="00CE2FA5"/>
    <w:rsid w:val="00CE3C7F"/>
    <w:rsid w:val="00CE41EC"/>
    <w:rsid w:val="00CE4294"/>
    <w:rsid w:val="00CE45E3"/>
    <w:rsid w:val="00CE4ED8"/>
    <w:rsid w:val="00CE5667"/>
    <w:rsid w:val="00CE6064"/>
    <w:rsid w:val="00CE6152"/>
    <w:rsid w:val="00CE659A"/>
    <w:rsid w:val="00CE6907"/>
    <w:rsid w:val="00CE6B6C"/>
    <w:rsid w:val="00CE6D7F"/>
    <w:rsid w:val="00CE6DE2"/>
    <w:rsid w:val="00CE6F09"/>
    <w:rsid w:val="00CE75BE"/>
    <w:rsid w:val="00CE7AE7"/>
    <w:rsid w:val="00CF054D"/>
    <w:rsid w:val="00CF05E6"/>
    <w:rsid w:val="00CF08FC"/>
    <w:rsid w:val="00CF1115"/>
    <w:rsid w:val="00CF16DA"/>
    <w:rsid w:val="00CF1860"/>
    <w:rsid w:val="00CF1D2A"/>
    <w:rsid w:val="00CF2352"/>
    <w:rsid w:val="00CF239F"/>
    <w:rsid w:val="00CF27BB"/>
    <w:rsid w:val="00CF2AC4"/>
    <w:rsid w:val="00CF2B25"/>
    <w:rsid w:val="00CF2BED"/>
    <w:rsid w:val="00CF3545"/>
    <w:rsid w:val="00CF3D77"/>
    <w:rsid w:val="00CF3DC1"/>
    <w:rsid w:val="00CF3F5D"/>
    <w:rsid w:val="00CF419D"/>
    <w:rsid w:val="00CF441F"/>
    <w:rsid w:val="00CF496E"/>
    <w:rsid w:val="00CF4D0D"/>
    <w:rsid w:val="00CF5407"/>
    <w:rsid w:val="00CF54CB"/>
    <w:rsid w:val="00CF54F3"/>
    <w:rsid w:val="00CF5BE8"/>
    <w:rsid w:val="00CF5C42"/>
    <w:rsid w:val="00CF655A"/>
    <w:rsid w:val="00CF680A"/>
    <w:rsid w:val="00CF7173"/>
    <w:rsid w:val="00CF75C7"/>
    <w:rsid w:val="00CF789C"/>
    <w:rsid w:val="00CF793A"/>
    <w:rsid w:val="00CF7B60"/>
    <w:rsid w:val="00D00948"/>
    <w:rsid w:val="00D00C41"/>
    <w:rsid w:val="00D00FD1"/>
    <w:rsid w:val="00D01236"/>
    <w:rsid w:val="00D01308"/>
    <w:rsid w:val="00D0185B"/>
    <w:rsid w:val="00D019EF"/>
    <w:rsid w:val="00D01A49"/>
    <w:rsid w:val="00D02092"/>
    <w:rsid w:val="00D027CD"/>
    <w:rsid w:val="00D02891"/>
    <w:rsid w:val="00D02A96"/>
    <w:rsid w:val="00D0330F"/>
    <w:rsid w:val="00D03FEC"/>
    <w:rsid w:val="00D04296"/>
    <w:rsid w:val="00D043F4"/>
    <w:rsid w:val="00D04552"/>
    <w:rsid w:val="00D045AE"/>
    <w:rsid w:val="00D04CF6"/>
    <w:rsid w:val="00D05450"/>
    <w:rsid w:val="00D0558D"/>
    <w:rsid w:val="00D0567D"/>
    <w:rsid w:val="00D05778"/>
    <w:rsid w:val="00D06CE1"/>
    <w:rsid w:val="00D06E70"/>
    <w:rsid w:val="00D07D8E"/>
    <w:rsid w:val="00D1001B"/>
    <w:rsid w:val="00D10A73"/>
    <w:rsid w:val="00D12CE4"/>
    <w:rsid w:val="00D12EC6"/>
    <w:rsid w:val="00D139D0"/>
    <w:rsid w:val="00D14934"/>
    <w:rsid w:val="00D14AB6"/>
    <w:rsid w:val="00D15758"/>
    <w:rsid w:val="00D15D13"/>
    <w:rsid w:val="00D15D61"/>
    <w:rsid w:val="00D15E93"/>
    <w:rsid w:val="00D163AD"/>
    <w:rsid w:val="00D17E35"/>
    <w:rsid w:val="00D202E2"/>
    <w:rsid w:val="00D20908"/>
    <w:rsid w:val="00D20D90"/>
    <w:rsid w:val="00D20FE8"/>
    <w:rsid w:val="00D2100F"/>
    <w:rsid w:val="00D215CB"/>
    <w:rsid w:val="00D22257"/>
    <w:rsid w:val="00D223B3"/>
    <w:rsid w:val="00D22AF7"/>
    <w:rsid w:val="00D22C73"/>
    <w:rsid w:val="00D22C9B"/>
    <w:rsid w:val="00D235F9"/>
    <w:rsid w:val="00D24076"/>
    <w:rsid w:val="00D240D7"/>
    <w:rsid w:val="00D2477C"/>
    <w:rsid w:val="00D24999"/>
    <w:rsid w:val="00D24C10"/>
    <w:rsid w:val="00D251D6"/>
    <w:rsid w:val="00D2539D"/>
    <w:rsid w:val="00D254B4"/>
    <w:rsid w:val="00D25C66"/>
    <w:rsid w:val="00D262EF"/>
    <w:rsid w:val="00D26533"/>
    <w:rsid w:val="00D26EFC"/>
    <w:rsid w:val="00D27854"/>
    <w:rsid w:val="00D278FE"/>
    <w:rsid w:val="00D27B35"/>
    <w:rsid w:val="00D30301"/>
    <w:rsid w:val="00D30562"/>
    <w:rsid w:val="00D30E58"/>
    <w:rsid w:val="00D31657"/>
    <w:rsid w:val="00D316D4"/>
    <w:rsid w:val="00D319B7"/>
    <w:rsid w:val="00D32094"/>
    <w:rsid w:val="00D3241E"/>
    <w:rsid w:val="00D32461"/>
    <w:rsid w:val="00D32C5C"/>
    <w:rsid w:val="00D33AA4"/>
    <w:rsid w:val="00D33B00"/>
    <w:rsid w:val="00D33B30"/>
    <w:rsid w:val="00D34576"/>
    <w:rsid w:val="00D34E7B"/>
    <w:rsid w:val="00D34F0F"/>
    <w:rsid w:val="00D35312"/>
    <w:rsid w:val="00D35469"/>
    <w:rsid w:val="00D3630A"/>
    <w:rsid w:val="00D3641C"/>
    <w:rsid w:val="00D3786C"/>
    <w:rsid w:val="00D37C0F"/>
    <w:rsid w:val="00D37C21"/>
    <w:rsid w:val="00D418CF"/>
    <w:rsid w:val="00D41E8B"/>
    <w:rsid w:val="00D42704"/>
    <w:rsid w:val="00D42B6E"/>
    <w:rsid w:val="00D42F19"/>
    <w:rsid w:val="00D43ECE"/>
    <w:rsid w:val="00D442B4"/>
    <w:rsid w:val="00D442C2"/>
    <w:rsid w:val="00D4492A"/>
    <w:rsid w:val="00D44A07"/>
    <w:rsid w:val="00D44D95"/>
    <w:rsid w:val="00D44F6A"/>
    <w:rsid w:val="00D45109"/>
    <w:rsid w:val="00D452A2"/>
    <w:rsid w:val="00D45470"/>
    <w:rsid w:val="00D45C7B"/>
    <w:rsid w:val="00D45F04"/>
    <w:rsid w:val="00D4641A"/>
    <w:rsid w:val="00D46C0E"/>
    <w:rsid w:val="00D46D7E"/>
    <w:rsid w:val="00D46FC5"/>
    <w:rsid w:val="00D47948"/>
    <w:rsid w:val="00D50CB5"/>
    <w:rsid w:val="00D51F49"/>
    <w:rsid w:val="00D53B8F"/>
    <w:rsid w:val="00D53E95"/>
    <w:rsid w:val="00D5410C"/>
    <w:rsid w:val="00D54971"/>
    <w:rsid w:val="00D54EFC"/>
    <w:rsid w:val="00D54F80"/>
    <w:rsid w:val="00D5594D"/>
    <w:rsid w:val="00D563B8"/>
    <w:rsid w:val="00D564F5"/>
    <w:rsid w:val="00D5652C"/>
    <w:rsid w:val="00D56587"/>
    <w:rsid w:val="00D565FC"/>
    <w:rsid w:val="00D567CE"/>
    <w:rsid w:val="00D56D1F"/>
    <w:rsid w:val="00D56E70"/>
    <w:rsid w:val="00D56F2A"/>
    <w:rsid w:val="00D57017"/>
    <w:rsid w:val="00D5720B"/>
    <w:rsid w:val="00D575E1"/>
    <w:rsid w:val="00D57A1E"/>
    <w:rsid w:val="00D57CB4"/>
    <w:rsid w:val="00D60581"/>
    <w:rsid w:val="00D60ACE"/>
    <w:rsid w:val="00D60F67"/>
    <w:rsid w:val="00D61298"/>
    <w:rsid w:val="00D61ADC"/>
    <w:rsid w:val="00D61D37"/>
    <w:rsid w:val="00D6231B"/>
    <w:rsid w:val="00D628D3"/>
    <w:rsid w:val="00D63277"/>
    <w:rsid w:val="00D634AE"/>
    <w:rsid w:val="00D63682"/>
    <w:rsid w:val="00D6375D"/>
    <w:rsid w:val="00D639DA"/>
    <w:rsid w:val="00D63C3E"/>
    <w:rsid w:val="00D640B4"/>
    <w:rsid w:val="00D64466"/>
    <w:rsid w:val="00D64902"/>
    <w:rsid w:val="00D64D20"/>
    <w:rsid w:val="00D65B15"/>
    <w:rsid w:val="00D66046"/>
    <w:rsid w:val="00D675D3"/>
    <w:rsid w:val="00D67654"/>
    <w:rsid w:val="00D67D19"/>
    <w:rsid w:val="00D67DF1"/>
    <w:rsid w:val="00D67F24"/>
    <w:rsid w:val="00D70B35"/>
    <w:rsid w:val="00D70E07"/>
    <w:rsid w:val="00D718A9"/>
    <w:rsid w:val="00D7203E"/>
    <w:rsid w:val="00D72365"/>
    <w:rsid w:val="00D723C8"/>
    <w:rsid w:val="00D72469"/>
    <w:rsid w:val="00D72BA0"/>
    <w:rsid w:val="00D7306A"/>
    <w:rsid w:val="00D73CFB"/>
    <w:rsid w:val="00D747E9"/>
    <w:rsid w:val="00D7491B"/>
    <w:rsid w:val="00D7553E"/>
    <w:rsid w:val="00D75CD1"/>
    <w:rsid w:val="00D76008"/>
    <w:rsid w:val="00D76406"/>
    <w:rsid w:val="00D76DA3"/>
    <w:rsid w:val="00D77109"/>
    <w:rsid w:val="00D77283"/>
    <w:rsid w:val="00D8006E"/>
    <w:rsid w:val="00D80A9B"/>
    <w:rsid w:val="00D80F26"/>
    <w:rsid w:val="00D8135D"/>
    <w:rsid w:val="00D818B1"/>
    <w:rsid w:val="00D81FD2"/>
    <w:rsid w:val="00D82147"/>
    <w:rsid w:val="00D824B0"/>
    <w:rsid w:val="00D824F8"/>
    <w:rsid w:val="00D82FEB"/>
    <w:rsid w:val="00D83C95"/>
    <w:rsid w:val="00D83D60"/>
    <w:rsid w:val="00D8435C"/>
    <w:rsid w:val="00D84628"/>
    <w:rsid w:val="00D84ABC"/>
    <w:rsid w:val="00D84B22"/>
    <w:rsid w:val="00D84B9E"/>
    <w:rsid w:val="00D86BFF"/>
    <w:rsid w:val="00D87CE9"/>
    <w:rsid w:val="00D903B6"/>
    <w:rsid w:val="00D908F3"/>
    <w:rsid w:val="00D9110B"/>
    <w:rsid w:val="00D9115A"/>
    <w:rsid w:val="00D913C8"/>
    <w:rsid w:val="00D91F7F"/>
    <w:rsid w:val="00D9216E"/>
    <w:rsid w:val="00D929EC"/>
    <w:rsid w:val="00D92F91"/>
    <w:rsid w:val="00D9319D"/>
    <w:rsid w:val="00D935DF"/>
    <w:rsid w:val="00D93CDE"/>
    <w:rsid w:val="00D93E98"/>
    <w:rsid w:val="00D9430C"/>
    <w:rsid w:val="00D94FB4"/>
    <w:rsid w:val="00D9545B"/>
    <w:rsid w:val="00D95919"/>
    <w:rsid w:val="00D95AC5"/>
    <w:rsid w:val="00D96517"/>
    <w:rsid w:val="00D9657C"/>
    <w:rsid w:val="00D965DD"/>
    <w:rsid w:val="00D96E07"/>
    <w:rsid w:val="00DA21BA"/>
    <w:rsid w:val="00DA23E7"/>
    <w:rsid w:val="00DA2E8A"/>
    <w:rsid w:val="00DA2F6A"/>
    <w:rsid w:val="00DA36BD"/>
    <w:rsid w:val="00DA3891"/>
    <w:rsid w:val="00DA3CD7"/>
    <w:rsid w:val="00DA3D09"/>
    <w:rsid w:val="00DA4007"/>
    <w:rsid w:val="00DA4434"/>
    <w:rsid w:val="00DA490E"/>
    <w:rsid w:val="00DA495E"/>
    <w:rsid w:val="00DA4A3A"/>
    <w:rsid w:val="00DA4AEB"/>
    <w:rsid w:val="00DA4D74"/>
    <w:rsid w:val="00DA501C"/>
    <w:rsid w:val="00DA538B"/>
    <w:rsid w:val="00DA592A"/>
    <w:rsid w:val="00DA60DA"/>
    <w:rsid w:val="00DA6181"/>
    <w:rsid w:val="00DA6C64"/>
    <w:rsid w:val="00DA6D2B"/>
    <w:rsid w:val="00DA712E"/>
    <w:rsid w:val="00DA76F3"/>
    <w:rsid w:val="00DA7E95"/>
    <w:rsid w:val="00DB00BF"/>
    <w:rsid w:val="00DB016B"/>
    <w:rsid w:val="00DB04BF"/>
    <w:rsid w:val="00DB0723"/>
    <w:rsid w:val="00DB0CC4"/>
    <w:rsid w:val="00DB1121"/>
    <w:rsid w:val="00DB1405"/>
    <w:rsid w:val="00DB1AA6"/>
    <w:rsid w:val="00DB1AB2"/>
    <w:rsid w:val="00DB1C5E"/>
    <w:rsid w:val="00DB1E07"/>
    <w:rsid w:val="00DB1E0D"/>
    <w:rsid w:val="00DB2669"/>
    <w:rsid w:val="00DB2D73"/>
    <w:rsid w:val="00DB31F5"/>
    <w:rsid w:val="00DB3460"/>
    <w:rsid w:val="00DB3C8F"/>
    <w:rsid w:val="00DB43CB"/>
    <w:rsid w:val="00DB461A"/>
    <w:rsid w:val="00DB46B4"/>
    <w:rsid w:val="00DB5DF1"/>
    <w:rsid w:val="00DB6500"/>
    <w:rsid w:val="00DB656B"/>
    <w:rsid w:val="00DB72A4"/>
    <w:rsid w:val="00DB737C"/>
    <w:rsid w:val="00DB76B3"/>
    <w:rsid w:val="00DB7BFA"/>
    <w:rsid w:val="00DB7E2D"/>
    <w:rsid w:val="00DC075E"/>
    <w:rsid w:val="00DC08E5"/>
    <w:rsid w:val="00DC10E3"/>
    <w:rsid w:val="00DC12F6"/>
    <w:rsid w:val="00DC152A"/>
    <w:rsid w:val="00DC1543"/>
    <w:rsid w:val="00DC1C59"/>
    <w:rsid w:val="00DC20FA"/>
    <w:rsid w:val="00DC250B"/>
    <w:rsid w:val="00DC2B61"/>
    <w:rsid w:val="00DC30AE"/>
    <w:rsid w:val="00DC39F8"/>
    <w:rsid w:val="00DC3B75"/>
    <w:rsid w:val="00DC3D7E"/>
    <w:rsid w:val="00DC4560"/>
    <w:rsid w:val="00DC4567"/>
    <w:rsid w:val="00DC4B23"/>
    <w:rsid w:val="00DC4F69"/>
    <w:rsid w:val="00DC50AD"/>
    <w:rsid w:val="00DC7D30"/>
    <w:rsid w:val="00DC7DE1"/>
    <w:rsid w:val="00DD016C"/>
    <w:rsid w:val="00DD0E8F"/>
    <w:rsid w:val="00DD1316"/>
    <w:rsid w:val="00DD1560"/>
    <w:rsid w:val="00DD1DA6"/>
    <w:rsid w:val="00DD2262"/>
    <w:rsid w:val="00DD26CC"/>
    <w:rsid w:val="00DD2D83"/>
    <w:rsid w:val="00DD2DAC"/>
    <w:rsid w:val="00DD2E5E"/>
    <w:rsid w:val="00DD3825"/>
    <w:rsid w:val="00DD3EEB"/>
    <w:rsid w:val="00DD4B56"/>
    <w:rsid w:val="00DD4E52"/>
    <w:rsid w:val="00DD51B4"/>
    <w:rsid w:val="00DD5446"/>
    <w:rsid w:val="00DD546C"/>
    <w:rsid w:val="00DD6146"/>
    <w:rsid w:val="00DD6446"/>
    <w:rsid w:val="00DD69E7"/>
    <w:rsid w:val="00DD6FCD"/>
    <w:rsid w:val="00DD72B7"/>
    <w:rsid w:val="00DD74BB"/>
    <w:rsid w:val="00DE0212"/>
    <w:rsid w:val="00DE0611"/>
    <w:rsid w:val="00DE06A7"/>
    <w:rsid w:val="00DE0885"/>
    <w:rsid w:val="00DE125B"/>
    <w:rsid w:val="00DE1961"/>
    <w:rsid w:val="00DE1D01"/>
    <w:rsid w:val="00DE1EB9"/>
    <w:rsid w:val="00DE2164"/>
    <w:rsid w:val="00DE2331"/>
    <w:rsid w:val="00DE2B96"/>
    <w:rsid w:val="00DE340E"/>
    <w:rsid w:val="00DE34FD"/>
    <w:rsid w:val="00DE3569"/>
    <w:rsid w:val="00DE3C37"/>
    <w:rsid w:val="00DE4000"/>
    <w:rsid w:val="00DE4065"/>
    <w:rsid w:val="00DE4B19"/>
    <w:rsid w:val="00DE4E78"/>
    <w:rsid w:val="00DE503C"/>
    <w:rsid w:val="00DE524A"/>
    <w:rsid w:val="00DE5395"/>
    <w:rsid w:val="00DE56F0"/>
    <w:rsid w:val="00DE5D4A"/>
    <w:rsid w:val="00DE5E8A"/>
    <w:rsid w:val="00DE6245"/>
    <w:rsid w:val="00DE62A7"/>
    <w:rsid w:val="00DE64A4"/>
    <w:rsid w:val="00DE6677"/>
    <w:rsid w:val="00DE671F"/>
    <w:rsid w:val="00DE684F"/>
    <w:rsid w:val="00DE6B48"/>
    <w:rsid w:val="00DE6BCD"/>
    <w:rsid w:val="00DE6DB5"/>
    <w:rsid w:val="00DE754B"/>
    <w:rsid w:val="00DE791A"/>
    <w:rsid w:val="00DE7A04"/>
    <w:rsid w:val="00DE7CB0"/>
    <w:rsid w:val="00DF09A5"/>
    <w:rsid w:val="00DF0F29"/>
    <w:rsid w:val="00DF0FDE"/>
    <w:rsid w:val="00DF12A0"/>
    <w:rsid w:val="00DF17C5"/>
    <w:rsid w:val="00DF1FE7"/>
    <w:rsid w:val="00DF234E"/>
    <w:rsid w:val="00DF2857"/>
    <w:rsid w:val="00DF28D7"/>
    <w:rsid w:val="00DF2A2C"/>
    <w:rsid w:val="00DF2FAF"/>
    <w:rsid w:val="00DF32EA"/>
    <w:rsid w:val="00DF33FA"/>
    <w:rsid w:val="00DF36B7"/>
    <w:rsid w:val="00DF3A54"/>
    <w:rsid w:val="00DF3BD4"/>
    <w:rsid w:val="00DF404A"/>
    <w:rsid w:val="00DF43B7"/>
    <w:rsid w:val="00DF4942"/>
    <w:rsid w:val="00DF4F3A"/>
    <w:rsid w:val="00DF5529"/>
    <w:rsid w:val="00DF56C6"/>
    <w:rsid w:val="00DF57E3"/>
    <w:rsid w:val="00DF594F"/>
    <w:rsid w:val="00DF5DA9"/>
    <w:rsid w:val="00DF5E39"/>
    <w:rsid w:val="00DF5FFF"/>
    <w:rsid w:val="00DF694F"/>
    <w:rsid w:val="00DF6C3D"/>
    <w:rsid w:val="00DF726F"/>
    <w:rsid w:val="00DF7897"/>
    <w:rsid w:val="00DF7A40"/>
    <w:rsid w:val="00DF7FF0"/>
    <w:rsid w:val="00E00439"/>
    <w:rsid w:val="00E00547"/>
    <w:rsid w:val="00E00A07"/>
    <w:rsid w:val="00E00C03"/>
    <w:rsid w:val="00E00C88"/>
    <w:rsid w:val="00E00F8B"/>
    <w:rsid w:val="00E0104E"/>
    <w:rsid w:val="00E0154B"/>
    <w:rsid w:val="00E018EF"/>
    <w:rsid w:val="00E019C0"/>
    <w:rsid w:val="00E01D10"/>
    <w:rsid w:val="00E01D2C"/>
    <w:rsid w:val="00E01EC0"/>
    <w:rsid w:val="00E02CA7"/>
    <w:rsid w:val="00E040A9"/>
    <w:rsid w:val="00E04451"/>
    <w:rsid w:val="00E046EF"/>
    <w:rsid w:val="00E049DF"/>
    <w:rsid w:val="00E04BC8"/>
    <w:rsid w:val="00E051C2"/>
    <w:rsid w:val="00E05BAF"/>
    <w:rsid w:val="00E0613C"/>
    <w:rsid w:val="00E064C6"/>
    <w:rsid w:val="00E064F4"/>
    <w:rsid w:val="00E06857"/>
    <w:rsid w:val="00E06D34"/>
    <w:rsid w:val="00E06E10"/>
    <w:rsid w:val="00E06E11"/>
    <w:rsid w:val="00E071A7"/>
    <w:rsid w:val="00E0729A"/>
    <w:rsid w:val="00E074F5"/>
    <w:rsid w:val="00E075A6"/>
    <w:rsid w:val="00E07D68"/>
    <w:rsid w:val="00E07E3D"/>
    <w:rsid w:val="00E10684"/>
    <w:rsid w:val="00E10740"/>
    <w:rsid w:val="00E10E09"/>
    <w:rsid w:val="00E10FAF"/>
    <w:rsid w:val="00E116B1"/>
    <w:rsid w:val="00E11938"/>
    <w:rsid w:val="00E13D62"/>
    <w:rsid w:val="00E14A7C"/>
    <w:rsid w:val="00E14E3F"/>
    <w:rsid w:val="00E15509"/>
    <w:rsid w:val="00E156B4"/>
    <w:rsid w:val="00E15E94"/>
    <w:rsid w:val="00E169EC"/>
    <w:rsid w:val="00E17423"/>
    <w:rsid w:val="00E17776"/>
    <w:rsid w:val="00E178F2"/>
    <w:rsid w:val="00E1796F"/>
    <w:rsid w:val="00E203A5"/>
    <w:rsid w:val="00E20543"/>
    <w:rsid w:val="00E20945"/>
    <w:rsid w:val="00E21334"/>
    <w:rsid w:val="00E21EEA"/>
    <w:rsid w:val="00E21EF6"/>
    <w:rsid w:val="00E220C2"/>
    <w:rsid w:val="00E224AF"/>
    <w:rsid w:val="00E22C95"/>
    <w:rsid w:val="00E23011"/>
    <w:rsid w:val="00E230D6"/>
    <w:rsid w:val="00E23158"/>
    <w:rsid w:val="00E232E1"/>
    <w:rsid w:val="00E2338F"/>
    <w:rsid w:val="00E2391F"/>
    <w:rsid w:val="00E23B21"/>
    <w:rsid w:val="00E23CFC"/>
    <w:rsid w:val="00E24642"/>
    <w:rsid w:val="00E24ADD"/>
    <w:rsid w:val="00E24F7D"/>
    <w:rsid w:val="00E24FB8"/>
    <w:rsid w:val="00E252E2"/>
    <w:rsid w:val="00E253EB"/>
    <w:rsid w:val="00E25823"/>
    <w:rsid w:val="00E270B0"/>
    <w:rsid w:val="00E270E5"/>
    <w:rsid w:val="00E27373"/>
    <w:rsid w:val="00E30633"/>
    <w:rsid w:val="00E309C6"/>
    <w:rsid w:val="00E30B89"/>
    <w:rsid w:val="00E311DB"/>
    <w:rsid w:val="00E319AE"/>
    <w:rsid w:val="00E31D0E"/>
    <w:rsid w:val="00E32156"/>
    <w:rsid w:val="00E322B2"/>
    <w:rsid w:val="00E3261C"/>
    <w:rsid w:val="00E32F64"/>
    <w:rsid w:val="00E33BFC"/>
    <w:rsid w:val="00E33E07"/>
    <w:rsid w:val="00E34577"/>
    <w:rsid w:val="00E3521D"/>
    <w:rsid w:val="00E355CE"/>
    <w:rsid w:val="00E35861"/>
    <w:rsid w:val="00E35B33"/>
    <w:rsid w:val="00E37238"/>
    <w:rsid w:val="00E376C6"/>
    <w:rsid w:val="00E37938"/>
    <w:rsid w:val="00E37B45"/>
    <w:rsid w:val="00E4017E"/>
    <w:rsid w:val="00E406E1"/>
    <w:rsid w:val="00E407B1"/>
    <w:rsid w:val="00E40E22"/>
    <w:rsid w:val="00E426BB"/>
    <w:rsid w:val="00E43209"/>
    <w:rsid w:val="00E43641"/>
    <w:rsid w:val="00E43A54"/>
    <w:rsid w:val="00E43CDC"/>
    <w:rsid w:val="00E44F9C"/>
    <w:rsid w:val="00E4509C"/>
    <w:rsid w:val="00E454B4"/>
    <w:rsid w:val="00E458EF"/>
    <w:rsid w:val="00E464D4"/>
    <w:rsid w:val="00E46954"/>
    <w:rsid w:val="00E46F84"/>
    <w:rsid w:val="00E474F8"/>
    <w:rsid w:val="00E503F9"/>
    <w:rsid w:val="00E50560"/>
    <w:rsid w:val="00E50E00"/>
    <w:rsid w:val="00E51449"/>
    <w:rsid w:val="00E515C3"/>
    <w:rsid w:val="00E52D1E"/>
    <w:rsid w:val="00E52D92"/>
    <w:rsid w:val="00E52F7E"/>
    <w:rsid w:val="00E5319A"/>
    <w:rsid w:val="00E534BF"/>
    <w:rsid w:val="00E53BAF"/>
    <w:rsid w:val="00E53E80"/>
    <w:rsid w:val="00E53E86"/>
    <w:rsid w:val="00E53FA1"/>
    <w:rsid w:val="00E5418B"/>
    <w:rsid w:val="00E547C8"/>
    <w:rsid w:val="00E54801"/>
    <w:rsid w:val="00E551EB"/>
    <w:rsid w:val="00E553A5"/>
    <w:rsid w:val="00E5566A"/>
    <w:rsid w:val="00E5570C"/>
    <w:rsid w:val="00E5587D"/>
    <w:rsid w:val="00E55C77"/>
    <w:rsid w:val="00E56455"/>
    <w:rsid w:val="00E57242"/>
    <w:rsid w:val="00E57571"/>
    <w:rsid w:val="00E57C8A"/>
    <w:rsid w:val="00E6011D"/>
    <w:rsid w:val="00E60121"/>
    <w:rsid w:val="00E609B5"/>
    <w:rsid w:val="00E61194"/>
    <w:rsid w:val="00E62F7B"/>
    <w:rsid w:val="00E6361D"/>
    <w:rsid w:val="00E63959"/>
    <w:rsid w:val="00E641D1"/>
    <w:rsid w:val="00E64354"/>
    <w:rsid w:val="00E64363"/>
    <w:rsid w:val="00E644CC"/>
    <w:rsid w:val="00E644F0"/>
    <w:rsid w:val="00E6491D"/>
    <w:rsid w:val="00E64D27"/>
    <w:rsid w:val="00E653C6"/>
    <w:rsid w:val="00E656E9"/>
    <w:rsid w:val="00E66492"/>
    <w:rsid w:val="00E665BF"/>
    <w:rsid w:val="00E6679B"/>
    <w:rsid w:val="00E66830"/>
    <w:rsid w:val="00E66B06"/>
    <w:rsid w:val="00E66C33"/>
    <w:rsid w:val="00E66E5D"/>
    <w:rsid w:val="00E6706D"/>
    <w:rsid w:val="00E6711D"/>
    <w:rsid w:val="00E67200"/>
    <w:rsid w:val="00E672AE"/>
    <w:rsid w:val="00E6754C"/>
    <w:rsid w:val="00E67883"/>
    <w:rsid w:val="00E67E09"/>
    <w:rsid w:val="00E7066D"/>
    <w:rsid w:val="00E706AA"/>
    <w:rsid w:val="00E70935"/>
    <w:rsid w:val="00E70F03"/>
    <w:rsid w:val="00E71690"/>
    <w:rsid w:val="00E71AA0"/>
    <w:rsid w:val="00E720FE"/>
    <w:rsid w:val="00E726B8"/>
    <w:rsid w:val="00E72C6E"/>
    <w:rsid w:val="00E7322E"/>
    <w:rsid w:val="00E7380E"/>
    <w:rsid w:val="00E739BE"/>
    <w:rsid w:val="00E73A06"/>
    <w:rsid w:val="00E73D9E"/>
    <w:rsid w:val="00E74237"/>
    <w:rsid w:val="00E7484A"/>
    <w:rsid w:val="00E7487D"/>
    <w:rsid w:val="00E74E54"/>
    <w:rsid w:val="00E74FF9"/>
    <w:rsid w:val="00E754D4"/>
    <w:rsid w:val="00E754E1"/>
    <w:rsid w:val="00E75D99"/>
    <w:rsid w:val="00E76080"/>
    <w:rsid w:val="00E770F0"/>
    <w:rsid w:val="00E77742"/>
    <w:rsid w:val="00E77A46"/>
    <w:rsid w:val="00E77C2D"/>
    <w:rsid w:val="00E8010F"/>
    <w:rsid w:val="00E8060A"/>
    <w:rsid w:val="00E80966"/>
    <w:rsid w:val="00E80D2C"/>
    <w:rsid w:val="00E814F5"/>
    <w:rsid w:val="00E81E0D"/>
    <w:rsid w:val="00E82DD1"/>
    <w:rsid w:val="00E8317C"/>
    <w:rsid w:val="00E835A9"/>
    <w:rsid w:val="00E8373E"/>
    <w:rsid w:val="00E837C6"/>
    <w:rsid w:val="00E846B9"/>
    <w:rsid w:val="00E85812"/>
    <w:rsid w:val="00E85949"/>
    <w:rsid w:val="00E85C42"/>
    <w:rsid w:val="00E860FC"/>
    <w:rsid w:val="00E86FBA"/>
    <w:rsid w:val="00E87430"/>
    <w:rsid w:val="00E87BB0"/>
    <w:rsid w:val="00E902A1"/>
    <w:rsid w:val="00E91913"/>
    <w:rsid w:val="00E91F69"/>
    <w:rsid w:val="00E9213B"/>
    <w:rsid w:val="00E923BD"/>
    <w:rsid w:val="00E9260C"/>
    <w:rsid w:val="00E926C0"/>
    <w:rsid w:val="00E926F9"/>
    <w:rsid w:val="00E92E07"/>
    <w:rsid w:val="00E93380"/>
    <w:rsid w:val="00E933DF"/>
    <w:rsid w:val="00E94363"/>
    <w:rsid w:val="00E958A1"/>
    <w:rsid w:val="00E958F4"/>
    <w:rsid w:val="00E964C8"/>
    <w:rsid w:val="00E96BBA"/>
    <w:rsid w:val="00E96F82"/>
    <w:rsid w:val="00E97012"/>
    <w:rsid w:val="00E97152"/>
    <w:rsid w:val="00E97610"/>
    <w:rsid w:val="00E979EE"/>
    <w:rsid w:val="00E979F1"/>
    <w:rsid w:val="00E97B77"/>
    <w:rsid w:val="00EA008F"/>
    <w:rsid w:val="00EA059B"/>
    <w:rsid w:val="00EA085F"/>
    <w:rsid w:val="00EA15DC"/>
    <w:rsid w:val="00EA1AA8"/>
    <w:rsid w:val="00EA1AFC"/>
    <w:rsid w:val="00EA1DF6"/>
    <w:rsid w:val="00EA221F"/>
    <w:rsid w:val="00EA228B"/>
    <w:rsid w:val="00EA2C45"/>
    <w:rsid w:val="00EA3485"/>
    <w:rsid w:val="00EA4FCE"/>
    <w:rsid w:val="00EA5403"/>
    <w:rsid w:val="00EA5655"/>
    <w:rsid w:val="00EA6120"/>
    <w:rsid w:val="00EA6709"/>
    <w:rsid w:val="00EA6A28"/>
    <w:rsid w:val="00EA6CA7"/>
    <w:rsid w:val="00EA6E25"/>
    <w:rsid w:val="00EA769E"/>
    <w:rsid w:val="00EA797E"/>
    <w:rsid w:val="00EA7D2B"/>
    <w:rsid w:val="00EB049D"/>
    <w:rsid w:val="00EB0C98"/>
    <w:rsid w:val="00EB1088"/>
    <w:rsid w:val="00EB1A5E"/>
    <w:rsid w:val="00EB1F8E"/>
    <w:rsid w:val="00EB29BF"/>
    <w:rsid w:val="00EB35E1"/>
    <w:rsid w:val="00EB44E0"/>
    <w:rsid w:val="00EB4AAA"/>
    <w:rsid w:val="00EB4E22"/>
    <w:rsid w:val="00EB525A"/>
    <w:rsid w:val="00EB5BBC"/>
    <w:rsid w:val="00EB5C8F"/>
    <w:rsid w:val="00EB5E68"/>
    <w:rsid w:val="00EB6161"/>
    <w:rsid w:val="00EB6543"/>
    <w:rsid w:val="00EB6666"/>
    <w:rsid w:val="00EB6D20"/>
    <w:rsid w:val="00EB6D9A"/>
    <w:rsid w:val="00EB76E9"/>
    <w:rsid w:val="00EB77C0"/>
    <w:rsid w:val="00EB78B7"/>
    <w:rsid w:val="00EC07C0"/>
    <w:rsid w:val="00EC0A40"/>
    <w:rsid w:val="00EC0B05"/>
    <w:rsid w:val="00EC0E00"/>
    <w:rsid w:val="00EC21C3"/>
    <w:rsid w:val="00EC21EB"/>
    <w:rsid w:val="00EC2398"/>
    <w:rsid w:val="00EC241D"/>
    <w:rsid w:val="00EC24A8"/>
    <w:rsid w:val="00EC25BA"/>
    <w:rsid w:val="00EC2710"/>
    <w:rsid w:val="00EC3290"/>
    <w:rsid w:val="00EC3DDB"/>
    <w:rsid w:val="00EC4016"/>
    <w:rsid w:val="00EC41C0"/>
    <w:rsid w:val="00EC459A"/>
    <w:rsid w:val="00EC4799"/>
    <w:rsid w:val="00EC49D6"/>
    <w:rsid w:val="00EC5172"/>
    <w:rsid w:val="00EC5C1E"/>
    <w:rsid w:val="00EC5D23"/>
    <w:rsid w:val="00EC623E"/>
    <w:rsid w:val="00EC6BB8"/>
    <w:rsid w:val="00EC6D08"/>
    <w:rsid w:val="00EC7226"/>
    <w:rsid w:val="00EC78FE"/>
    <w:rsid w:val="00EC799F"/>
    <w:rsid w:val="00ED052F"/>
    <w:rsid w:val="00ED0F5A"/>
    <w:rsid w:val="00ED1655"/>
    <w:rsid w:val="00ED228E"/>
    <w:rsid w:val="00ED22DB"/>
    <w:rsid w:val="00ED26D9"/>
    <w:rsid w:val="00ED30FA"/>
    <w:rsid w:val="00ED3226"/>
    <w:rsid w:val="00ED3B06"/>
    <w:rsid w:val="00ED3D35"/>
    <w:rsid w:val="00ED4424"/>
    <w:rsid w:val="00ED48E7"/>
    <w:rsid w:val="00ED4931"/>
    <w:rsid w:val="00ED5976"/>
    <w:rsid w:val="00ED685A"/>
    <w:rsid w:val="00ED6B78"/>
    <w:rsid w:val="00ED75DB"/>
    <w:rsid w:val="00ED77BD"/>
    <w:rsid w:val="00ED788E"/>
    <w:rsid w:val="00ED7B1D"/>
    <w:rsid w:val="00EE0857"/>
    <w:rsid w:val="00EE1409"/>
    <w:rsid w:val="00EE233F"/>
    <w:rsid w:val="00EE2F4E"/>
    <w:rsid w:val="00EE3075"/>
    <w:rsid w:val="00EE32C6"/>
    <w:rsid w:val="00EE32DF"/>
    <w:rsid w:val="00EE36BB"/>
    <w:rsid w:val="00EE383A"/>
    <w:rsid w:val="00EE391A"/>
    <w:rsid w:val="00EE3C5A"/>
    <w:rsid w:val="00EE4109"/>
    <w:rsid w:val="00EE4E0D"/>
    <w:rsid w:val="00EE5069"/>
    <w:rsid w:val="00EE555A"/>
    <w:rsid w:val="00EE6247"/>
    <w:rsid w:val="00EE69A7"/>
    <w:rsid w:val="00EE7027"/>
    <w:rsid w:val="00EE74F0"/>
    <w:rsid w:val="00EE7680"/>
    <w:rsid w:val="00EF02D7"/>
    <w:rsid w:val="00EF05CB"/>
    <w:rsid w:val="00EF0746"/>
    <w:rsid w:val="00EF08D3"/>
    <w:rsid w:val="00EF1346"/>
    <w:rsid w:val="00EF1C5D"/>
    <w:rsid w:val="00EF1FA6"/>
    <w:rsid w:val="00EF2A03"/>
    <w:rsid w:val="00EF30BA"/>
    <w:rsid w:val="00EF35AB"/>
    <w:rsid w:val="00EF38F4"/>
    <w:rsid w:val="00EF39FD"/>
    <w:rsid w:val="00EF3FDA"/>
    <w:rsid w:val="00EF4120"/>
    <w:rsid w:val="00EF4C7E"/>
    <w:rsid w:val="00EF545A"/>
    <w:rsid w:val="00EF5A20"/>
    <w:rsid w:val="00EF5AAE"/>
    <w:rsid w:val="00EF6434"/>
    <w:rsid w:val="00EF6800"/>
    <w:rsid w:val="00EF72E4"/>
    <w:rsid w:val="00EF74BC"/>
    <w:rsid w:val="00EF7948"/>
    <w:rsid w:val="00EF7CA9"/>
    <w:rsid w:val="00EF7D00"/>
    <w:rsid w:val="00F01093"/>
    <w:rsid w:val="00F010A7"/>
    <w:rsid w:val="00F015B8"/>
    <w:rsid w:val="00F02491"/>
    <w:rsid w:val="00F02692"/>
    <w:rsid w:val="00F02885"/>
    <w:rsid w:val="00F02A6A"/>
    <w:rsid w:val="00F03103"/>
    <w:rsid w:val="00F03253"/>
    <w:rsid w:val="00F0355C"/>
    <w:rsid w:val="00F03D88"/>
    <w:rsid w:val="00F04356"/>
    <w:rsid w:val="00F043DC"/>
    <w:rsid w:val="00F04605"/>
    <w:rsid w:val="00F04754"/>
    <w:rsid w:val="00F04B93"/>
    <w:rsid w:val="00F04CE6"/>
    <w:rsid w:val="00F0521B"/>
    <w:rsid w:val="00F05334"/>
    <w:rsid w:val="00F05571"/>
    <w:rsid w:val="00F05894"/>
    <w:rsid w:val="00F05C12"/>
    <w:rsid w:val="00F060CF"/>
    <w:rsid w:val="00F06AB8"/>
    <w:rsid w:val="00F06FEC"/>
    <w:rsid w:val="00F07211"/>
    <w:rsid w:val="00F074C1"/>
    <w:rsid w:val="00F075B8"/>
    <w:rsid w:val="00F079FD"/>
    <w:rsid w:val="00F07CA5"/>
    <w:rsid w:val="00F07E04"/>
    <w:rsid w:val="00F07F12"/>
    <w:rsid w:val="00F10698"/>
    <w:rsid w:val="00F10738"/>
    <w:rsid w:val="00F10E5E"/>
    <w:rsid w:val="00F114EA"/>
    <w:rsid w:val="00F1169D"/>
    <w:rsid w:val="00F11A87"/>
    <w:rsid w:val="00F12066"/>
    <w:rsid w:val="00F125F6"/>
    <w:rsid w:val="00F126F1"/>
    <w:rsid w:val="00F127D4"/>
    <w:rsid w:val="00F1300A"/>
    <w:rsid w:val="00F1370E"/>
    <w:rsid w:val="00F13F88"/>
    <w:rsid w:val="00F1418D"/>
    <w:rsid w:val="00F148D3"/>
    <w:rsid w:val="00F14A6D"/>
    <w:rsid w:val="00F15090"/>
    <w:rsid w:val="00F15DBF"/>
    <w:rsid w:val="00F15F60"/>
    <w:rsid w:val="00F165D6"/>
    <w:rsid w:val="00F16ED7"/>
    <w:rsid w:val="00F17233"/>
    <w:rsid w:val="00F1754F"/>
    <w:rsid w:val="00F17AC8"/>
    <w:rsid w:val="00F17C3A"/>
    <w:rsid w:val="00F2034F"/>
    <w:rsid w:val="00F20A3B"/>
    <w:rsid w:val="00F20A42"/>
    <w:rsid w:val="00F20DA0"/>
    <w:rsid w:val="00F21173"/>
    <w:rsid w:val="00F21EAE"/>
    <w:rsid w:val="00F2203A"/>
    <w:rsid w:val="00F231C6"/>
    <w:rsid w:val="00F23445"/>
    <w:rsid w:val="00F2355F"/>
    <w:rsid w:val="00F235EB"/>
    <w:rsid w:val="00F239A5"/>
    <w:rsid w:val="00F23A18"/>
    <w:rsid w:val="00F23D66"/>
    <w:rsid w:val="00F24890"/>
    <w:rsid w:val="00F24E95"/>
    <w:rsid w:val="00F256D2"/>
    <w:rsid w:val="00F260FF"/>
    <w:rsid w:val="00F26910"/>
    <w:rsid w:val="00F26983"/>
    <w:rsid w:val="00F27311"/>
    <w:rsid w:val="00F274CA"/>
    <w:rsid w:val="00F275B7"/>
    <w:rsid w:val="00F277C0"/>
    <w:rsid w:val="00F27940"/>
    <w:rsid w:val="00F27D02"/>
    <w:rsid w:val="00F302D5"/>
    <w:rsid w:val="00F3043A"/>
    <w:rsid w:val="00F30838"/>
    <w:rsid w:val="00F3099D"/>
    <w:rsid w:val="00F31352"/>
    <w:rsid w:val="00F315F9"/>
    <w:rsid w:val="00F31C84"/>
    <w:rsid w:val="00F31CF8"/>
    <w:rsid w:val="00F31E94"/>
    <w:rsid w:val="00F3236A"/>
    <w:rsid w:val="00F32468"/>
    <w:rsid w:val="00F32C59"/>
    <w:rsid w:val="00F32CDF"/>
    <w:rsid w:val="00F34716"/>
    <w:rsid w:val="00F351F0"/>
    <w:rsid w:val="00F3568F"/>
    <w:rsid w:val="00F35BAE"/>
    <w:rsid w:val="00F35DAC"/>
    <w:rsid w:val="00F36462"/>
    <w:rsid w:val="00F3647B"/>
    <w:rsid w:val="00F3652C"/>
    <w:rsid w:val="00F36D53"/>
    <w:rsid w:val="00F36E91"/>
    <w:rsid w:val="00F3742A"/>
    <w:rsid w:val="00F37AF7"/>
    <w:rsid w:val="00F415B8"/>
    <w:rsid w:val="00F4164B"/>
    <w:rsid w:val="00F4187E"/>
    <w:rsid w:val="00F426AD"/>
    <w:rsid w:val="00F433FE"/>
    <w:rsid w:val="00F4356D"/>
    <w:rsid w:val="00F439C8"/>
    <w:rsid w:val="00F43CA6"/>
    <w:rsid w:val="00F448EA"/>
    <w:rsid w:val="00F44954"/>
    <w:rsid w:val="00F45BB3"/>
    <w:rsid w:val="00F45D3E"/>
    <w:rsid w:val="00F4601C"/>
    <w:rsid w:val="00F466E2"/>
    <w:rsid w:val="00F468CC"/>
    <w:rsid w:val="00F46BB0"/>
    <w:rsid w:val="00F471D3"/>
    <w:rsid w:val="00F471FB"/>
    <w:rsid w:val="00F4753F"/>
    <w:rsid w:val="00F476DB"/>
    <w:rsid w:val="00F477AF"/>
    <w:rsid w:val="00F478D3"/>
    <w:rsid w:val="00F47B6C"/>
    <w:rsid w:val="00F47DEC"/>
    <w:rsid w:val="00F5027C"/>
    <w:rsid w:val="00F502CC"/>
    <w:rsid w:val="00F51E2A"/>
    <w:rsid w:val="00F523BD"/>
    <w:rsid w:val="00F52420"/>
    <w:rsid w:val="00F524D9"/>
    <w:rsid w:val="00F525DA"/>
    <w:rsid w:val="00F53051"/>
    <w:rsid w:val="00F531C1"/>
    <w:rsid w:val="00F53B9C"/>
    <w:rsid w:val="00F53CF0"/>
    <w:rsid w:val="00F547FC"/>
    <w:rsid w:val="00F54B1A"/>
    <w:rsid w:val="00F54FA2"/>
    <w:rsid w:val="00F55123"/>
    <w:rsid w:val="00F55676"/>
    <w:rsid w:val="00F55AC8"/>
    <w:rsid w:val="00F55D42"/>
    <w:rsid w:val="00F55E40"/>
    <w:rsid w:val="00F562DC"/>
    <w:rsid w:val="00F570DF"/>
    <w:rsid w:val="00F5718E"/>
    <w:rsid w:val="00F5739A"/>
    <w:rsid w:val="00F5781C"/>
    <w:rsid w:val="00F57D02"/>
    <w:rsid w:val="00F600AC"/>
    <w:rsid w:val="00F603F7"/>
    <w:rsid w:val="00F611E8"/>
    <w:rsid w:val="00F6141E"/>
    <w:rsid w:val="00F615C0"/>
    <w:rsid w:val="00F617F2"/>
    <w:rsid w:val="00F61D27"/>
    <w:rsid w:val="00F627CE"/>
    <w:rsid w:val="00F62C73"/>
    <w:rsid w:val="00F62DF4"/>
    <w:rsid w:val="00F63EAB"/>
    <w:rsid w:val="00F63F04"/>
    <w:rsid w:val="00F6447D"/>
    <w:rsid w:val="00F646A7"/>
    <w:rsid w:val="00F646B5"/>
    <w:rsid w:val="00F64B16"/>
    <w:rsid w:val="00F6546A"/>
    <w:rsid w:val="00F6645D"/>
    <w:rsid w:val="00F66763"/>
    <w:rsid w:val="00F667C1"/>
    <w:rsid w:val="00F66F00"/>
    <w:rsid w:val="00F679CB"/>
    <w:rsid w:val="00F7038D"/>
    <w:rsid w:val="00F703BA"/>
    <w:rsid w:val="00F70991"/>
    <w:rsid w:val="00F71329"/>
    <w:rsid w:val="00F72334"/>
    <w:rsid w:val="00F72641"/>
    <w:rsid w:val="00F72791"/>
    <w:rsid w:val="00F72F74"/>
    <w:rsid w:val="00F735E2"/>
    <w:rsid w:val="00F73E04"/>
    <w:rsid w:val="00F73E37"/>
    <w:rsid w:val="00F74411"/>
    <w:rsid w:val="00F748D9"/>
    <w:rsid w:val="00F74A38"/>
    <w:rsid w:val="00F74A89"/>
    <w:rsid w:val="00F74D6F"/>
    <w:rsid w:val="00F7550B"/>
    <w:rsid w:val="00F75757"/>
    <w:rsid w:val="00F75A3B"/>
    <w:rsid w:val="00F75B90"/>
    <w:rsid w:val="00F768D5"/>
    <w:rsid w:val="00F769A2"/>
    <w:rsid w:val="00F76BE6"/>
    <w:rsid w:val="00F774EF"/>
    <w:rsid w:val="00F7790B"/>
    <w:rsid w:val="00F80EAB"/>
    <w:rsid w:val="00F81245"/>
    <w:rsid w:val="00F8155D"/>
    <w:rsid w:val="00F8156B"/>
    <w:rsid w:val="00F819BC"/>
    <w:rsid w:val="00F8205A"/>
    <w:rsid w:val="00F828BD"/>
    <w:rsid w:val="00F82FA0"/>
    <w:rsid w:val="00F83442"/>
    <w:rsid w:val="00F84628"/>
    <w:rsid w:val="00F84A9E"/>
    <w:rsid w:val="00F84E76"/>
    <w:rsid w:val="00F84EE7"/>
    <w:rsid w:val="00F85054"/>
    <w:rsid w:val="00F85B4B"/>
    <w:rsid w:val="00F85ECE"/>
    <w:rsid w:val="00F86256"/>
    <w:rsid w:val="00F8673A"/>
    <w:rsid w:val="00F869DC"/>
    <w:rsid w:val="00F86A4E"/>
    <w:rsid w:val="00F86B5C"/>
    <w:rsid w:val="00F86D0B"/>
    <w:rsid w:val="00F86DF2"/>
    <w:rsid w:val="00F874FE"/>
    <w:rsid w:val="00F87858"/>
    <w:rsid w:val="00F87E78"/>
    <w:rsid w:val="00F90799"/>
    <w:rsid w:val="00F90A89"/>
    <w:rsid w:val="00F90DA9"/>
    <w:rsid w:val="00F917A2"/>
    <w:rsid w:val="00F91E88"/>
    <w:rsid w:val="00F92D34"/>
    <w:rsid w:val="00F92FBD"/>
    <w:rsid w:val="00F93617"/>
    <w:rsid w:val="00F93D87"/>
    <w:rsid w:val="00F93DE3"/>
    <w:rsid w:val="00F94071"/>
    <w:rsid w:val="00F94140"/>
    <w:rsid w:val="00F9472F"/>
    <w:rsid w:val="00F94D5F"/>
    <w:rsid w:val="00F94F54"/>
    <w:rsid w:val="00F95E1F"/>
    <w:rsid w:val="00F95E52"/>
    <w:rsid w:val="00F95E8E"/>
    <w:rsid w:val="00F9649D"/>
    <w:rsid w:val="00F965F6"/>
    <w:rsid w:val="00F97A51"/>
    <w:rsid w:val="00FA02F5"/>
    <w:rsid w:val="00FA0B34"/>
    <w:rsid w:val="00FA10C7"/>
    <w:rsid w:val="00FA1C97"/>
    <w:rsid w:val="00FA2031"/>
    <w:rsid w:val="00FA2041"/>
    <w:rsid w:val="00FA20BE"/>
    <w:rsid w:val="00FA2800"/>
    <w:rsid w:val="00FA2883"/>
    <w:rsid w:val="00FA388D"/>
    <w:rsid w:val="00FA3D3B"/>
    <w:rsid w:val="00FA4233"/>
    <w:rsid w:val="00FA548A"/>
    <w:rsid w:val="00FA58E5"/>
    <w:rsid w:val="00FA590E"/>
    <w:rsid w:val="00FA5BD4"/>
    <w:rsid w:val="00FA674B"/>
    <w:rsid w:val="00FB01C6"/>
    <w:rsid w:val="00FB0578"/>
    <w:rsid w:val="00FB095D"/>
    <w:rsid w:val="00FB10B4"/>
    <w:rsid w:val="00FB1219"/>
    <w:rsid w:val="00FB14C2"/>
    <w:rsid w:val="00FB1CEA"/>
    <w:rsid w:val="00FB2342"/>
    <w:rsid w:val="00FB2582"/>
    <w:rsid w:val="00FB279C"/>
    <w:rsid w:val="00FB290D"/>
    <w:rsid w:val="00FB2C65"/>
    <w:rsid w:val="00FB2DDE"/>
    <w:rsid w:val="00FB3667"/>
    <w:rsid w:val="00FB37B7"/>
    <w:rsid w:val="00FB3DF7"/>
    <w:rsid w:val="00FB428B"/>
    <w:rsid w:val="00FB4510"/>
    <w:rsid w:val="00FB4A6C"/>
    <w:rsid w:val="00FB5706"/>
    <w:rsid w:val="00FB63F2"/>
    <w:rsid w:val="00FB6409"/>
    <w:rsid w:val="00FB6693"/>
    <w:rsid w:val="00FB67AE"/>
    <w:rsid w:val="00FB6B94"/>
    <w:rsid w:val="00FB6CD4"/>
    <w:rsid w:val="00FB7306"/>
    <w:rsid w:val="00FB75CD"/>
    <w:rsid w:val="00FB7F2E"/>
    <w:rsid w:val="00FC056A"/>
    <w:rsid w:val="00FC10C8"/>
    <w:rsid w:val="00FC1C37"/>
    <w:rsid w:val="00FC1D6A"/>
    <w:rsid w:val="00FC1F52"/>
    <w:rsid w:val="00FC2316"/>
    <w:rsid w:val="00FC29D0"/>
    <w:rsid w:val="00FC4164"/>
    <w:rsid w:val="00FC433C"/>
    <w:rsid w:val="00FC43B8"/>
    <w:rsid w:val="00FC43CF"/>
    <w:rsid w:val="00FC565F"/>
    <w:rsid w:val="00FC5675"/>
    <w:rsid w:val="00FC5C09"/>
    <w:rsid w:val="00FC5D31"/>
    <w:rsid w:val="00FC61A1"/>
    <w:rsid w:val="00FC61A9"/>
    <w:rsid w:val="00FC6E89"/>
    <w:rsid w:val="00FC7584"/>
    <w:rsid w:val="00FC76CB"/>
    <w:rsid w:val="00FD0BA2"/>
    <w:rsid w:val="00FD125E"/>
    <w:rsid w:val="00FD1321"/>
    <w:rsid w:val="00FD1E15"/>
    <w:rsid w:val="00FD1E51"/>
    <w:rsid w:val="00FD2454"/>
    <w:rsid w:val="00FD2578"/>
    <w:rsid w:val="00FD316B"/>
    <w:rsid w:val="00FD3CA0"/>
    <w:rsid w:val="00FD3CFE"/>
    <w:rsid w:val="00FD4100"/>
    <w:rsid w:val="00FD42A9"/>
    <w:rsid w:val="00FD5DCF"/>
    <w:rsid w:val="00FD6738"/>
    <w:rsid w:val="00FD7D39"/>
    <w:rsid w:val="00FE0520"/>
    <w:rsid w:val="00FE0E33"/>
    <w:rsid w:val="00FE1B7D"/>
    <w:rsid w:val="00FE22C4"/>
    <w:rsid w:val="00FE259F"/>
    <w:rsid w:val="00FE3061"/>
    <w:rsid w:val="00FE3212"/>
    <w:rsid w:val="00FE37E9"/>
    <w:rsid w:val="00FE3B9F"/>
    <w:rsid w:val="00FE3F8E"/>
    <w:rsid w:val="00FE4555"/>
    <w:rsid w:val="00FE45C6"/>
    <w:rsid w:val="00FE46B2"/>
    <w:rsid w:val="00FE4C08"/>
    <w:rsid w:val="00FE510D"/>
    <w:rsid w:val="00FE5209"/>
    <w:rsid w:val="00FE527A"/>
    <w:rsid w:val="00FE5933"/>
    <w:rsid w:val="00FE5C52"/>
    <w:rsid w:val="00FE5DE5"/>
    <w:rsid w:val="00FE5E2D"/>
    <w:rsid w:val="00FE654F"/>
    <w:rsid w:val="00FE738D"/>
    <w:rsid w:val="00FE759C"/>
    <w:rsid w:val="00FE7ED7"/>
    <w:rsid w:val="00FF089C"/>
    <w:rsid w:val="00FF100F"/>
    <w:rsid w:val="00FF1567"/>
    <w:rsid w:val="00FF15B6"/>
    <w:rsid w:val="00FF1AD4"/>
    <w:rsid w:val="00FF1C0D"/>
    <w:rsid w:val="00FF2138"/>
    <w:rsid w:val="00FF2E55"/>
    <w:rsid w:val="00FF30DB"/>
    <w:rsid w:val="00FF3278"/>
    <w:rsid w:val="00FF3F5D"/>
    <w:rsid w:val="00FF4020"/>
    <w:rsid w:val="00FF4579"/>
    <w:rsid w:val="00FF45DA"/>
    <w:rsid w:val="00FF47BF"/>
    <w:rsid w:val="00FF4CF7"/>
    <w:rsid w:val="00FF554B"/>
    <w:rsid w:val="00FF570A"/>
    <w:rsid w:val="00FF6119"/>
    <w:rsid w:val="00FF634F"/>
    <w:rsid w:val="00FF6647"/>
    <w:rsid w:val="00FF6DCB"/>
    <w:rsid w:val="00FF745D"/>
    <w:rsid w:val="00FF747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3F214"/>
  <w15:docId w15:val="{6967BD62-36F8-4147-924E-77373F60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3A7F"/>
    <w:rPr>
      <w:rFonts w:ascii="Arial" w:hAnsi="Arial"/>
      <w:sz w:val="24"/>
      <w:lang w:val="en-SG" w:eastAsia="en-US"/>
    </w:rPr>
  </w:style>
  <w:style w:type="paragraph" w:styleId="Heading1">
    <w:name w:val="heading 1"/>
    <w:basedOn w:val="Normal"/>
    <w:next w:val="Normal"/>
    <w:rsid w:val="00F27311"/>
    <w:pPr>
      <w:keepNext/>
      <w:pBdr>
        <w:top w:val="single" w:sz="4" w:space="18" w:color="auto"/>
        <w:bottom w:val="single" w:sz="4" w:space="18" w:color="auto"/>
      </w:pBdr>
      <w:spacing w:before="600" w:after="600"/>
      <w:jc w:val="center"/>
      <w:outlineLvl w:val="0"/>
    </w:pPr>
    <w:rPr>
      <w:b/>
      <w:cap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rsid w:val="007901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7901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3A29D6"/>
    <w:pPr>
      <w:keepNext/>
      <w:spacing w:before="320"/>
    </w:pPr>
    <w:rPr>
      <w:b/>
    </w:rPr>
  </w:style>
  <w:style w:type="paragraph" w:customStyle="1" w:styleId="Catchwords">
    <w:name w:val="Catchwords"/>
    <w:basedOn w:val="Normal"/>
    <w:rsid w:val="004A67DA"/>
    <w:rPr>
      <w:sz w:val="28"/>
      <w:szCs w:val="28"/>
      <w:lang w:val="en-US"/>
    </w:rPr>
  </w:style>
  <w:style w:type="paragraph" w:customStyle="1" w:styleId="Hdg-5">
    <w:name w:val="Hdg-5"/>
    <w:basedOn w:val="Normal"/>
    <w:next w:val="Normal"/>
    <w:qFormat/>
    <w:rsid w:val="00DE6245"/>
    <w:pPr>
      <w:keepNext/>
      <w:spacing w:before="320"/>
      <w:ind w:left="720" w:hanging="720"/>
      <w:outlineLvl w:val="4"/>
    </w:pPr>
    <w:rPr>
      <w:smallCaps/>
      <w:sz w:val="22"/>
      <w:szCs w:val="22"/>
    </w:rPr>
  </w:style>
  <w:style w:type="paragraph" w:customStyle="1" w:styleId="Hdg-4">
    <w:name w:val="Hdg-4"/>
    <w:basedOn w:val="Normal"/>
    <w:next w:val="Normal"/>
    <w:qFormat/>
    <w:rsid w:val="00A35564"/>
    <w:pPr>
      <w:keepNext/>
      <w:numPr>
        <w:ilvl w:val="3"/>
        <w:numId w:val="2"/>
      </w:numPr>
      <w:spacing w:before="240" w:after="320" w:line="360" w:lineRule="auto"/>
      <w:outlineLvl w:val="3"/>
    </w:pPr>
    <w:rPr>
      <w:i/>
      <w:szCs w:val="24"/>
      <w:u w:val="single"/>
    </w:rPr>
  </w:style>
  <w:style w:type="paragraph" w:customStyle="1" w:styleId="Table-hdg">
    <w:name w:val="Table-hdg"/>
    <w:basedOn w:val="Normal"/>
    <w:rsid w:val="004605A3"/>
    <w:pPr>
      <w:keepNext/>
      <w:keepLines/>
      <w:spacing w:before="80" w:after="80"/>
      <w:jc w:val="center"/>
    </w:pPr>
    <w:rPr>
      <w:b/>
    </w:rPr>
  </w:style>
  <w:style w:type="paragraph" w:customStyle="1" w:styleId="Table-text">
    <w:name w:val="Table-text"/>
    <w:basedOn w:val="Normal"/>
    <w:rsid w:val="004605A3"/>
    <w:pPr>
      <w:spacing w:before="80" w:after="80" w:line="264" w:lineRule="auto"/>
    </w:pPr>
    <w:rPr>
      <w:snapToGrid w:val="0"/>
    </w:rPr>
  </w:style>
  <w:style w:type="paragraph" w:customStyle="1" w:styleId="Date-rsvd">
    <w:name w:val="Date-rsvd"/>
    <w:basedOn w:val="Normal"/>
    <w:rsid w:val="003A29D6"/>
    <w:pPr>
      <w:tabs>
        <w:tab w:val="right" w:pos="7560"/>
      </w:tabs>
      <w:spacing w:before="320"/>
    </w:pPr>
  </w:style>
  <w:style w:type="paragraph" w:customStyle="1" w:styleId="Hdg-3">
    <w:name w:val="Hdg-3"/>
    <w:basedOn w:val="Normal"/>
    <w:next w:val="Normal"/>
    <w:qFormat/>
    <w:rsid w:val="00FC43CF"/>
    <w:pPr>
      <w:keepNext/>
      <w:keepLines/>
      <w:numPr>
        <w:ilvl w:val="2"/>
        <w:numId w:val="2"/>
      </w:numPr>
      <w:spacing w:before="240" w:after="320" w:line="360" w:lineRule="auto"/>
      <w:ind w:left="1627" w:hanging="187"/>
      <w:outlineLvl w:val="2"/>
    </w:pPr>
    <w:rPr>
      <w:rFonts w:cs="Arial"/>
      <w:szCs w:val="25"/>
      <w:u w:val="single"/>
    </w:rPr>
  </w:style>
  <w:style w:type="paragraph" w:customStyle="1" w:styleId="Runningheads">
    <w:name w:val="Running heads"/>
    <w:basedOn w:val="Normal"/>
    <w:rsid w:val="003D31D8"/>
    <w:pPr>
      <w:tabs>
        <w:tab w:val="right" w:pos="7546"/>
      </w:tabs>
    </w:pPr>
    <w:rPr>
      <w:i/>
      <w:sz w:val="22"/>
    </w:rPr>
  </w:style>
  <w:style w:type="paragraph" w:customStyle="1" w:styleId="Casenumber">
    <w:name w:val="Case number"/>
    <w:basedOn w:val="Normal"/>
    <w:rsid w:val="00010566"/>
    <w:pPr>
      <w:spacing w:after="600"/>
    </w:pPr>
  </w:style>
  <w:style w:type="paragraph" w:customStyle="1" w:styleId="Casename">
    <w:name w:val="Casename"/>
    <w:basedOn w:val="Normal"/>
    <w:rsid w:val="00C152C0"/>
    <w:pPr>
      <w:keepNext/>
      <w:keepLines/>
      <w:suppressAutoHyphens/>
      <w:spacing w:before="600" w:after="360"/>
      <w:jc w:val="center"/>
    </w:pPr>
    <w:rPr>
      <w:b/>
      <w:kern w:val="22"/>
      <w:sz w:val="28"/>
      <w:szCs w:val="22"/>
    </w:rPr>
  </w:style>
  <w:style w:type="paragraph" w:customStyle="1" w:styleId="Notice">
    <w:name w:val="Notice"/>
    <w:basedOn w:val="Normal"/>
    <w:rsid w:val="003D31D8"/>
    <w:pPr>
      <w:keepNext/>
      <w:keepLines/>
      <w:suppressAutoHyphens/>
      <w:spacing w:before="120" w:after="120"/>
      <w:jc w:val="center"/>
    </w:pPr>
    <w:rPr>
      <w:b/>
      <w:kern w:val="22"/>
      <w:szCs w:val="22"/>
      <w:lang w:val="en-US"/>
    </w:rPr>
  </w:style>
  <w:style w:type="paragraph" w:customStyle="1" w:styleId="Table-fig">
    <w:name w:val="Table-fig"/>
    <w:basedOn w:val="Normal"/>
    <w:rsid w:val="00CA2DD0"/>
    <w:pPr>
      <w:keepLines/>
      <w:spacing w:before="120" w:after="120"/>
      <w:ind w:right="142"/>
      <w:jc w:val="right"/>
    </w:pPr>
  </w:style>
  <w:style w:type="table" w:styleId="TableGrid">
    <w:name w:val="Table Grid"/>
    <w:basedOn w:val="TableNormal"/>
    <w:rsid w:val="004D2C79"/>
    <w:tblPr>
      <w:tblInd w:w="8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901E1"/>
  </w:style>
  <w:style w:type="paragraph" w:customStyle="1" w:styleId="Quote-table-hdg">
    <w:name w:val="Quote-table-hdg"/>
    <w:basedOn w:val="Normal"/>
    <w:rsid w:val="003B0F01"/>
    <w:pPr>
      <w:keepNext/>
      <w:keepLines/>
      <w:spacing w:before="120" w:after="120"/>
      <w:jc w:val="center"/>
    </w:pPr>
    <w:rPr>
      <w:rFonts w:ascii="Bookman Old Style" w:hAnsi="Bookman Old Style"/>
      <w:b/>
      <w:sz w:val="20"/>
    </w:rPr>
  </w:style>
  <w:style w:type="paragraph" w:customStyle="1" w:styleId="Coram">
    <w:name w:val="Coram"/>
    <w:basedOn w:val="Normal"/>
    <w:rsid w:val="00850B8E"/>
    <w:pPr>
      <w:keepNext/>
      <w:keepLines/>
      <w:suppressAutoHyphens/>
      <w:spacing w:before="240" w:after="240"/>
    </w:pPr>
    <w:rPr>
      <w:snapToGrid w:val="0"/>
    </w:rPr>
  </w:style>
  <w:style w:type="table" w:customStyle="1" w:styleId="TableNoGrid">
    <w:name w:val="Table No Grid"/>
    <w:basedOn w:val="TableGrid"/>
    <w:rsid w:val="00573598"/>
    <w:tblPr/>
  </w:style>
  <w:style w:type="paragraph" w:styleId="FootnoteText">
    <w:name w:val="footnote text"/>
    <w:basedOn w:val="Normal"/>
    <w:link w:val="FootnoteTextChar"/>
    <w:uiPriority w:val="99"/>
    <w:rsid w:val="00A57883"/>
    <w:pPr>
      <w:spacing w:after="120"/>
      <w:ind w:left="360" w:hanging="360"/>
      <w:jc w:val="both"/>
    </w:pPr>
    <w:rPr>
      <w:sz w:val="20"/>
    </w:rPr>
  </w:style>
  <w:style w:type="paragraph" w:customStyle="1" w:styleId="Quote-table-text">
    <w:name w:val="Quote-table-text"/>
    <w:basedOn w:val="Normal"/>
    <w:rsid w:val="003B0F01"/>
    <w:pPr>
      <w:keepLines/>
      <w:spacing w:before="120" w:after="120"/>
    </w:pPr>
    <w:rPr>
      <w:rFonts w:ascii="Bookman Old Style" w:hAnsi="Bookman Old Style"/>
      <w:sz w:val="20"/>
    </w:rPr>
  </w:style>
  <w:style w:type="character" w:styleId="FootnoteReference">
    <w:name w:val="footnote reference"/>
    <w:basedOn w:val="DefaultParagraphFont"/>
    <w:rsid w:val="001F64A4"/>
    <w:rPr>
      <w:rFonts w:ascii="Arial" w:hAnsi="Arial"/>
      <w:sz w:val="20"/>
      <w:vertAlign w:val="superscript"/>
    </w:rPr>
  </w:style>
  <w:style w:type="paragraph" w:styleId="Title">
    <w:name w:val="Title"/>
    <w:basedOn w:val="Normal"/>
    <w:rsid w:val="00874F29"/>
    <w:pPr>
      <w:spacing w:after="600"/>
      <w:jc w:val="center"/>
    </w:pPr>
    <w:rPr>
      <w:b/>
      <w:caps/>
      <w:kern w:val="24"/>
      <w:sz w:val="22"/>
      <w:lang w:val="en-US"/>
    </w:rPr>
  </w:style>
  <w:style w:type="paragraph" w:customStyle="1" w:styleId="NeutralCit">
    <w:name w:val="NeutralCit"/>
    <w:basedOn w:val="Normal"/>
    <w:rsid w:val="00850B8E"/>
    <w:pPr>
      <w:spacing w:before="240" w:after="240"/>
      <w:jc w:val="center"/>
    </w:pPr>
    <w:rPr>
      <w:b/>
    </w:rPr>
  </w:style>
  <w:style w:type="paragraph" w:customStyle="1" w:styleId="Quote-table-fig">
    <w:name w:val="Quote-table-fig"/>
    <w:basedOn w:val="Normal"/>
    <w:rsid w:val="003B0F01"/>
    <w:pPr>
      <w:keepLines/>
      <w:spacing w:before="120" w:after="120"/>
      <w:ind w:right="144"/>
      <w:jc w:val="right"/>
    </w:pPr>
    <w:rPr>
      <w:rFonts w:ascii="Bookman Old Style" w:hAnsi="Bookman Old Style"/>
      <w:sz w:val="20"/>
    </w:rPr>
  </w:style>
  <w:style w:type="paragraph" w:customStyle="1" w:styleId="Hdg-1">
    <w:name w:val="Hdg-1"/>
    <w:basedOn w:val="Normal"/>
    <w:next w:val="Normal"/>
    <w:link w:val="Hdg-1Char"/>
    <w:qFormat/>
    <w:rsid w:val="00A35564"/>
    <w:pPr>
      <w:keepNext/>
      <w:keepLines/>
      <w:numPr>
        <w:numId w:val="2"/>
      </w:numPr>
      <w:spacing w:before="480" w:after="360" w:line="360" w:lineRule="auto"/>
      <w:ind w:right="-346"/>
      <w:outlineLvl w:val="0"/>
    </w:pPr>
    <w:rPr>
      <w:rFonts w:cs="Arial"/>
      <w:b/>
      <w:szCs w:val="25"/>
    </w:rPr>
  </w:style>
  <w:style w:type="paragraph" w:customStyle="1" w:styleId="Hdg-2">
    <w:name w:val="Hdg-2"/>
    <w:basedOn w:val="Normal"/>
    <w:next w:val="Normal"/>
    <w:qFormat/>
    <w:rsid w:val="00A35564"/>
    <w:pPr>
      <w:keepNext/>
      <w:keepLines/>
      <w:numPr>
        <w:ilvl w:val="1"/>
        <w:numId w:val="2"/>
      </w:numPr>
      <w:tabs>
        <w:tab w:val="left" w:pos="2694"/>
      </w:tabs>
      <w:spacing w:before="360" w:after="360" w:line="360" w:lineRule="auto"/>
      <w:jc w:val="both"/>
      <w:outlineLvl w:val="1"/>
    </w:pPr>
    <w:rPr>
      <w:rFonts w:cs="Arial"/>
      <w:b/>
      <w:i/>
      <w:szCs w:val="25"/>
    </w:rPr>
  </w:style>
  <w:style w:type="paragraph" w:customStyle="1" w:styleId="List-1">
    <w:name w:val="List-1"/>
    <w:basedOn w:val="Normal"/>
    <w:qFormat/>
    <w:rsid w:val="00A24D93"/>
    <w:pPr>
      <w:numPr>
        <w:ilvl w:val="1"/>
        <w:numId w:val="1"/>
      </w:numPr>
      <w:tabs>
        <w:tab w:val="left" w:pos="1134"/>
      </w:tabs>
      <w:spacing w:before="160" w:line="480" w:lineRule="auto"/>
      <w:ind w:left="1440" w:right="-352" w:hanging="720"/>
      <w:jc w:val="both"/>
    </w:pPr>
    <w:rPr>
      <w:rFonts w:cs="Arial"/>
      <w:snapToGrid w:val="0"/>
      <w:szCs w:val="25"/>
    </w:rPr>
  </w:style>
  <w:style w:type="paragraph" w:customStyle="1" w:styleId="List-2">
    <w:name w:val="List-2"/>
    <w:basedOn w:val="Normal"/>
    <w:qFormat/>
    <w:rsid w:val="00A24D93"/>
    <w:pPr>
      <w:numPr>
        <w:ilvl w:val="2"/>
        <w:numId w:val="1"/>
      </w:numPr>
      <w:spacing w:before="160" w:line="360" w:lineRule="auto"/>
      <w:ind w:left="2160" w:hanging="720"/>
      <w:jc w:val="both"/>
    </w:pPr>
    <w:rPr>
      <w:snapToGrid w:val="0"/>
    </w:rPr>
  </w:style>
  <w:style w:type="paragraph" w:customStyle="1" w:styleId="Quote-1-hdg">
    <w:name w:val="Quote-1-hdg"/>
    <w:basedOn w:val="Normal"/>
    <w:qFormat/>
    <w:rsid w:val="00D4641A"/>
    <w:pPr>
      <w:keepNext/>
      <w:spacing w:before="240"/>
      <w:ind w:left="720" w:right="720"/>
      <w:jc w:val="both"/>
    </w:pPr>
    <w:rPr>
      <w:rFonts w:ascii="Bookman Old Style" w:hAnsi="Bookman Old Style"/>
      <w:bCs/>
      <w:sz w:val="20"/>
    </w:rPr>
  </w:style>
  <w:style w:type="paragraph" w:customStyle="1" w:styleId="Quote-1">
    <w:name w:val="Quote-1"/>
    <w:basedOn w:val="Normal"/>
    <w:qFormat/>
    <w:rsid w:val="002328FD"/>
    <w:pPr>
      <w:autoSpaceDE w:val="0"/>
      <w:autoSpaceDN w:val="0"/>
      <w:adjustRightInd w:val="0"/>
      <w:spacing w:after="240"/>
      <w:ind w:left="1080" w:right="360"/>
      <w:jc w:val="both"/>
    </w:pPr>
    <w:rPr>
      <w:rFonts w:ascii="Bookman Old Style" w:hAnsi="Bookman Old Style" w:cs="Arial"/>
      <w:sz w:val="20"/>
      <w:szCs w:val="25"/>
    </w:rPr>
  </w:style>
  <w:style w:type="paragraph" w:customStyle="1" w:styleId="Quote-2-hdg">
    <w:name w:val="Quote-2-hdg"/>
    <w:basedOn w:val="Normal"/>
    <w:qFormat/>
    <w:rsid w:val="00D4641A"/>
    <w:pPr>
      <w:keepNext/>
      <w:spacing w:before="240"/>
      <w:ind w:left="1440" w:right="720"/>
      <w:jc w:val="both"/>
    </w:pPr>
    <w:rPr>
      <w:rFonts w:ascii="Bookman Old Style" w:hAnsi="Bookman Old Style"/>
      <w:bCs/>
      <w:sz w:val="20"/>
    </w:rPr>
  </w:style>
  <w:style w:type="paragraph" w:customStyle="1" w:styleId="Quote-2">
    <w:name w:val="Quote-2"/>
    <w:basedOn w:val="Normal"/>
    <w:qFormat/>
    <w:rsid w:val="00CB42B5"/>
    <w:pPr>
      <w:spacing w:after="240"/>
      <w:ind w:left="1800" w:right="360"/>
      <w:jc w:val="both"/>
    </w:pPr>
    <w:rPr>
      <w:rFonts w:ascii="Bookman Old Style" w:hAnsi="Bookman Old Style"/>
      <w:bCs/>
      <w:sz w:val="20"/>
    </w:rPr>
  </w:style>
  <w:style w:type="paragraph" w:customStyle="1" w:styleId="Quote-3">
    <w:name w:val="Quote-3"/>
    <w:basedOn w:val="Normal"/>
    <w:qFormat/>
    <w:rsid w:val="00CB42B5"/>
    <w:pPr>
      <w:spacing w:after="240"/>
      <w:ind w:left="2160" w:right="720"/>
      <w:jc w:val="both"/>
    </w:pPr>
    <w:rPr>
      <w:rFonts w:ascii="Bookman Old Style" w:hAnsi="Bookman Old Style"/>
      <w:bCs/>
      <w:sz w:val="20"/>
    </w:rPr>
  </w:style>
  <w:style w:type="paragraph" w:customStyle="1" w:styleId="Quote-list">
    <w:name w:val="Quote-list"/>
    <w:basedOn w:val="Normal"/>
    <w:rsid w:val="00D4641A"/>
    <w:pPr>
      <w:spacing w:before="160"/>
      <w:ind w:left="1440" w:right="720" w:hanging="720"/>
      <w:jc w:val="both"/>
    </w:pPr>
    <w:rPr>
      <w:rFonts w:ascii="Bookman Old Style" w:hAnsi="Bookman Old Style"/>
      <w:bCs/>
      <w:sz w:val="20"/>
    </w:rPr>
  </w:style>
  <w:style w:type="paragraph" w:customStyle="1" w:styleId="Quote-list-2">
    <w:name w:val="Quote-list-2"/>
    <w:basedOn w:val="Normal"/>
    <w:rsid w:val="00D4641A"/>
    <w:pPr>
      <w:spacing w:before="160"/>
      <w:ind w:left="2160" w:right="720" w:hanging="720"/>
      <w:jc w:val="both"/>
    </w:pPr>
    <w:rPr>
      <w:rFonts w:ascii="Bookman Old Style" w:hAnsi="Bookman Old Style"/>
      <w:bCs/>
      <w:sz w:val="20"/>
    </w:rPr>
  </w:style>
  <w:style w:type="paragraph" w:styleId="Header">
    <w:name w:val="header"/>
    <w:basedOn w:val="Normal"/>
    <w:rsid w:val="00CA2D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2DD0"/>
    <w:pPr>
      <w:tabs>
        <w:tab w:val="center" w:pos="4153"/>
        <w:tab w:val="right" w:pos="8306"/>
      </w:tabs>
    </w:pPr>
  </w:style>
  <w:style w:type="paragraph" w:customStyle="1" w:styleId="Salutations">
    <w:name w:val="Salutations"/>
    <w:basedOn w:val="Normal"/>
    <w:qFormat/>
    <w:rsid w:val="00A24D93"/>
    <w:pPr>
      <w:widowControl w:val="0"/>
      <w:tabs>
        <w:tab w:val="left" w:pos="284"/>
      </w:tabs>
      <w:spacing w:before="320" w:after="120" w:line="480" w:lineRule="auto"/>
      <w:ind w:left="-567" w:right="-352"/>
      <w:jc w:val="both"/>
    </w:pPr>
    <w:rPr>
      <w:i/>
      <w:color w:val="333333"/>
      <w:szCs w:val="24"/>
      <w:shd w:val="clear" w:color="auto" w:fill="FFFFFF"/>
      <w:lang w:val="en-US"/>
    </w:rPr>
  </w:style>
  <w:style w:type="paragraph" w:customStyle="1" w:styleId="Hdg-6">
    <w:name w:val="Hdg-6"/>
    <w:basedOn w:val="Normal"/>
    <w:next w:val="Normal"/>
    <w:qFormat/>
    <w:rsid w:val="00DE6245"/>
    <w:pPr>
      <w:keepNext/>
      <w:spacing w:before="320"/>
      <w:ind w:left="720" w:hanging="720"/>
      <w:outlineLvl w:val="5"/>
    </w:pPr>
    <w:rPr>
      <w:i/>
      <w:smallCaps/>
      <w:sz w:val="22"/>
      <w:szCs w:val="24"/>
    </w:rPr>
  </w:style>
  <w:style w:type="paragraph" w:customStyle="1" w:styleId="Quote-4">
    <w:name w:val="Quote-4"/>
    <w:basedOn w:val="Normal"/>
    <w:qFormat/>
    <w:rsid w:val="00D4641A"/>
    <w:pPr>
      <w:spacing w:before="160"/>
      <w:ind w:left="2880" w:right="720"/>
      <w:jc w:val="both"/>
    </w:pPr>
    <w:rPr>
      <w:rFonts w:ascii="Bookman Old Style" w:hAnsi="Bookman Old Style"/>
      <w:sz w:val="20"/>
    </w:rPr>
  </w:style>
  <w:style w:type="paragraph" w:customStyle="1" w:styleId="Quote-4-hdg">
    <w:name w:val="Quote-4-hdg"/>
    <w:basedOn w:val="Normal"/>
    <w:qFormat/>
    <w:rsid w:val="00D4641A"/>
    <w:pPr>
      <w:keepNext/>
      <w:spacing w:before="200"/>
      <w:ind w:left="2880" w:right="720"/>
      <w:jc w:val="both"/>
    </w:pPr>
    <w:rPr>
      <w:rFonts w:ascii="Bookman Old Style" w:hAnsi="Bookman Old Style"/>
      <w:sz w:val="20"/>
    </w:rPr>
  </w:style>
  <w:style w:type="paragraph" w:customStyle="1" w:styleId="Quote-3-hdg">
    <w:name w:val="Quote-3-hdg"/>
    <w:basedOn w:val="Normal"/>
    <w:qFormat/>
    <w:rsid w:val="00D4641A"/>
    <w:pPr>
      <w:keepNext/>
      <w:spacing w:before="200"/>
      <w:ind w:left="2160" w:right="720"/>
      <w:jc w:val="both"/>
    </w:pPr>
    <w:rPr>
      <w:rFonts w:ascii="Bookman Old Style" w:hAnsi="Bookman Old Style"/>
      <w:sz w:val="20"/>
    </w:rPr>
  </w:style>
  <w:style w:type="paragraph" w:customStyle="1" w:styleId="Quote-list-3">
    <w:name w:val="Quote-list-3"/>
    <w:basedOn w:val="Normal"/>
    <w:rsid w:val="00D4641A"/>
    <w:pPr>
      <w:spacing w:before="160"/>
      <w:ind w:left="2880" w:right="720" w:hanging="720"/>
      <w:jc w:val="both"/>
    </w:pPr>
    <w:rPr>
      <w:rFonts w:ascii="Bookman Old Style" w:hAnsi="Bookman Old Style"/>
      <w:sz w:val="20"/>
    </w:rPr>
  </w:style>
  <w:style w:type="paragraph" w:customStyle="1" w:styleId="List-3">
    <w:name w:val="List-3"/>
    <w:basedOn w:val="Normal"/>
    <w:qFormat/>
    <w:rsid w:val="00A24D93"/>
    <w:pPr>
      <w:numPr>
        <w:ilvl w:val="3"/>
        <w:numId w:val="1"/>
      </w:numPr>
      <w:snapToGrid w:val="0"/>
      <w:spacing w:before="160" w:line="360" w:lineRule="auto"/>
      <w:ind w:left="2880" w:hanging="720"/>
      <w:jc w:val="both"/>
    </w:pPr>
  </w:style>
  <w:style w:type="paragraph" w:customStyle="1" w:styleId="Cvr-parties">
    <w:name w:val="Cvr-parties"/>
    <w:basedOn w:val="Normal"/>
    <w:rsid w:val="00904F30"/>
  </w:style>
  <w:style w:type="paragraph" w:styleId="TOCHeading">
    <w:name w:val="TOC Heading"/>
    <w:basedOn w:val="Heading1"/>
    <w:next w:val="Normal"/>
    <w:uiPriority w:val="39"/>
    <w:unhideWhenUsed/>
    <w:qFormat/>
    <w:rsid w:val="003F3FD1"/>
    <w:pPr>
      <w:keepLines/>
      <w:pBdr>
        <w:top w:val="none" w:sz="0" w:space="0" w:color="auto"/>
        <w:bottom w:val="single" w:sz="4" w:space="1" w:color="auto"/>
      </w:pBdr>
      <w:spacing w:before="480" w:after="0" w:line="276" w:lineRule="auto"/>
      <w:outlineLvl w:val="9"/>
    </w:pPr>
    <w:rPr>
      <w:rFonts w:eastAsiaTheme="majorEastAsia"/>
      <w:bCs/>
      <w:color w:val="000000" w:themeColor="text1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F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FD1"/>
    <w:rPr>
      <w:rFonts w:ascii="Tahoma" w:hAnsi="Tahoma" w:cs="Tahoma"/>
      <w:sz w:val="16"/>
      <w:szCs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A86472"/>
    <w:pPr>
      <w:spacing w:before="320" w:after="120"/>
      <w:jc w:val="both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53104C"/>
    <w:rPr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A776E6"/>
    <w:pPr>
      <w:spacing w:before="200" w:after="200"/>
      <w:ind w:left="238"/>
      <w:jc w:val="both"/>
    </w:pPr>
    <w:rPr>
      <w:smallCaps/>
    </w:rPr>
  </w:style>
  <w:style w:type="paragraph" w:styleId="TOC3">
    <w:name w:val="toc 3"/>
    <w:basedOn w:val="Normal"/>
    <w:next w:val="Normal"/>
    <w:autoRedefine/>
    <w:uiPriority w:val="39"/>
    <w:rsid w:val="00A776E6"/>
    <w:pPr>
      <w:spacing w:before="160" w:after="160"/>
      <w:ind w:left="482"/>
      <w:jc w:val="both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3F3FD1"/>
    <w:pPr>
      <w:tabs>
        <w:tab w:val="left" w:pos="1320"/>
        <w:tab w:val="right" w:leader="dot" w:pos="7579"/>
      </w:tabs>
      <w:spacing w:before="120" w:after="120"/>
      <w:ind w:left="1264" w:hanging="544"/>
      <w:jc w:val="both"/>
    </w:pPr>
  </w:style>
  <w:style w:type="paragraph" w:styleId="TOC5">
    <w:name w:val="toc 5"/>
    <w:basedOn w:val="Normal"/>
    <w:next w:val="Normal"/>
    <w:autoRedefine/>
    <w:uiPriority w:val="39"/>
    <w:rsid w:val="003F3FD1"/>
    <w:pPr>
      <w:tabs>
        <w:tab w:val="left" w:pos="1540"/>
        <w:tab w:val="right" w:leader="dot" w:pos="7579"/>
      </w:tabs>
      <w:spacing w:before="80" w:after="80"/>
      <w:ind w:left="1865" w:hanging="544"/>
      <w:jc w:val="both"/>
    </w:pPr>
    <w:rPr>
      <w:i/>
    </w:rPr>
  </w:style>
  <w:style w:type="paragraph" w:styleId="TOC6">
    <w:name w:val="toc 6"/>
    <w:basedOn w:val="Normal"/>
    <w:next w:val="Normal"/>
    <w:autoRedefine/>
    <w:uiPriority w:val="39"/>
    <w:rsid w:val="003F3FD1"/>
    <w:pPr>
      <w:tabs>
        <w:tab w:val="left" w:pos="1760"/>
        <w:tab w:val="right" w:leader="dot" w:pos="7579"/>
      </w:tabs>
      <w:spacing w:before="40" w:after="40"/>
      <w:ind w:left="2409" w:hanging="544"/>
      <w:jc w:val="both"/>
    </w:pPr>
  </w:style>
  <w:style w:type="paragraph" w:styleId="DocumentMap">
    <w:name w:val="Document Map"/>
    <w:basedOn w:val="Normal"/>
    <w:link w:val="DocumentMapChar"/>
    <w:rsid w:val="004136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364E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411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11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110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0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0C44"/>
    <w:rPr>
      <w:b/>
      <w:bCs/>
      <w:lang w:val="en-GB" w:eastAsia="en-US"/>
    </w:rPr>
  </w:style>
  <w:style w:type="character" w:customStyle="1" w:styleId="apple-converted-space">
    <w:name w:val="apple-converted-space"/>
    <w:basedOn w:val="DefaultParagraphFont"/>
    <w:rsid w:val="00040E91"/>
  </w:style>
  <w:style w:type="paragraph" w:styleId="Revision">
    <w:name w:val="Revision"/>
    <w:hidden/>
    <w:uiPriority w:val="99"/>
    <w:semiHidden/>
    <w:rsid w:val="00365B30"/>
    <w:rPr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4D6DB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6DBB"/>
    <w:rPr>
      <w:lang w:val="en-GB" w:eastAsia="en-US"/>
    </w:rPr>
  </w:style>
  <w:style w:type="character" w:styleId="EndnoteReference">
    <w:name w:val="endnote reference"/>
    <w:basedOn w:val="DefaultParagraphFont"/>
    <w:rsid w:val="004D6DB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7883"/>
    <w:rPr>
      <w:rFonts w:ascii="Arial" w:hAnsi="Arial"/>
      <w:lang w:val="en-SG" w:eastAsia="en-US"/>
    </w:rPr>
  </w:style>
  <w:style w:type="paragraph" w:styleId="ListParagraph">
    <w:name w:val="List Paragraph"/>
    <w:aliases w:val="Body List"/>
    <w:basedOn w:val="Normal"/>
    <w:link w:val="ListParagraphChar"/>
    <w:uiPriority w:val="34"/>
    <w:qFormat/>
    <w:rsid w:val="00EE32C6"/>
    <w:pPr>
      <w:autoSpaceDE w:val="0"/>
      <w:autoSpaceDN w:val="0"/>
      <w:adjustRightInd w:val="0"/>
      <w:spacing w:after="120" w:line="360" w:lineRule="auto"/>
      <w:ind w:right="142"/>
      <w:jc w:val="both"/>
    </w:pPr>
    <w:rPr>
      <w:rFonts w:eastAsiaTheme="minorHAnsi" w:cs="Arial"/>
      <w:szCs w:val="22"/>
    </w:rPr>
  </w:style>
  <w:style w:type="character" w:styleId="Strong">
    <w:name w:val="Strong"/>
    <w:basedOn w:val="DefaultParagraphFont"/>
    <w:uiPriority w:val="22"/>
    <w:qFormat/>
    <w:rsid w:val="00F126F1"/>
    <w:rPr>
      <w:b/>
      <w:bCs/>
    </w:rPr>
  </w:style>
  <w:style w:type="character" w:styleId="Emphasis">
    <w:name w:val="Emphasis"/>
    <w:basedOn w:val="DefaultParagraphFont"/>
    <w:uiPriority w:val="20"/>
    <w:qFormat/>
    <w:rsid w:val="00A5054F"/>
    <w:rPr>
      <w:i/>
      <w:iCs/>
    </w:rPr>
  </w:style>
  <w:style w:type="paragraph" w:customStyle="1" w:styleId="Body-3">
    <w:name w:val="Body-3"/>
    <w:basedOn w:val="Normal"/>
    <w:link w:val="Body-3Char"/>
    <w:rsid w:val="00CB42B5"/>
    <w:pPr>
      <w:numPr>
        <w:ilvl w:val="2"/>
        <w:numId w:val="6"/>
      </w:numPr>
      <w:spacing w:before="240" w:line="420" w:lineRule="auto"/>
    </w:pPr>
  </w:style>
  <w:style w:type="character" w:customStyle="1" w:styleId="Body-3Char">
    <w:name w:val="Body-3 Char"/>
    <w:basedOn w:val="DefaultParagraphFont"/>
    <w:link w:val="Body-3"/>
    <w:rsid w:val="00CB42B5"/>
    <w:rPr>
      <w:rFonts w:ascii="Arial" w:hAnsi="Arial"/>
      <w:sz w:val="24"/>
      <w:lang w:val="en-SG" w:eastAsia="en-US"/>
    </w:rPr>
  </w:style>
  <w:style w:type="character" w:customStyle="1" w:styleId="ListParagraphChar">
    <w:name w:val="List Paragraph Char"/>
    <w:aliases w:val="Body List Char"/>
    <w:basedOn w:val="DefaultParagraphFont"/>
    <w:link w:val="ListParagraph"/>
    <w:uiPriority w:val="34"/>
    <w:rsid w:val="00EE32C6"/>
    <w:rPr>
      <w:rFonts w:ascii="Arial" w:eastAsiaTheme="minorHAnsi" w:hAnsi="Arial" w:cs="Arial"/>
      <w:sz w:val="24"/>
      <w:szCs w:val="22"/>
      <w:lang w:val="en-SG" w:eastAsia="en-US"/>
    </w:rPr>
  </w:style>
  <w:style w:type="character" w:styleId="HTMLSample">
    <w:name w:val="HTML Sample"/>
    <w:basedOn w:val="DefaultParagraphFont"/>
    <w:unhideWhenUsed/>
    <w:rsid w:val="004605A3"/>
    <w:rPr>
      <w:rFonts w:ascii="Consolas" w:hAnsi="Consolas"/>
      <w:sz w:val="24"/>
      <w:szCs w:val="24"/>
    </w:rPr>
  </w:style>
  <w:style w:type="paragraph" w:customStyle="1" w:styleId="Default">
    <w:name w:val="Default"/>
    <w:rsid w:val="00996898"/>
    <w:pPr>
      <w:autoSpaceDE w:val="0"/>
      <w:autoSpaceDN w:val="0"/>
      <w:adjustRightInd w:val="0"/>
    </w:pPr>
    <w:rPr>
      <w:color w:val="000000"/>
      <w:sz w:val="24"/>
      <w:szCs w:val="24"/>
      <w:lang w:val="en-SG"/>
    </w:rPr>
  </w:style>
  <w:style w:type="character" w:styleId="FollowedHyperlink">
    <w:name w:val="FollowedHyperlink"/>
    <w:basedOn w:val="DefaultParagraphFont"/>
    <w:semiHidden/>
    <w:unhideWhenUsed/>
    <w:rsid w:val="0053104C"/>
    <w:rPr>
      <w:color w:val="auto"/>
      <w:u w:val="single"/>
    </w:rPr>
  </w:style>
  <w:style w:type="character" w:customStyle="1" w:styleId="StyleFootnoteReferenceArial125ptGray-80PatternClear">
    <w:name w:val="Style Footnote Reference + Arial 12.5 pt Gray-80% Pattern: Clear..."/>
    <w:basedOn w:val="FootnoteReference"/>
    <w:rsid w:val="00C96684"/>
    <w:rPr>
      <w:rFonts w:ascii="Arial" w:hAnsi="Arial"/>
      <w:color w:val="333333"/>
      <w:sz w:val="25"/>
      <w:shd w:val="clear" w:color="auto" w:fill="FFFFFF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4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81EBA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4C6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5A06"/>
    <w:rPr>
      <w:color w:val="605E5C"/>
      <w:shd w:val="clear" w:color="auto" w:fill="E1DFDD"/>
    </w:rPr>
  </w:style>
  <w:style w:type="paragraph" w:customStyle="1" w:styleId="Body-1">
    <w:name w:val="Body-1"/>
    <w:basedOn w:val="ListParagraph"/>
    <w:link w:val="Body-1Char"/>
    <w:qFormat/>
    <w:rsid w:val="002B3A7F"/>
    <w:pPr>
      <w:numPr>
        <w:numId w:val="6"/>
      </w:numPr>
      <w:spacing w:before="240" w:after="0" w:line="480" w:lineRule="auto"/>
      <w:ind w:left="0" w:right="0" w:firstLine="0"/>
    </w:pPr>
    <w:rPr>
      <w:szCs w:val="24"/>
    </w:rPr>
  </w:style>
  <w:style w:type="paragraph" w:customStyle="1" w:styleId="Body-2">
    <w:name w:val="Body-2"/>
    <w:basedOn w:val="ListParagraph"/>
    <w:link w:val="Body-2Char"/>
    <w:qFormat/>
    <w:rsid w:val="002B3A7F"/>
    <w:pPr>
      <w:numPr>
        <w:ilvl w:val="1"/>
        <w:numId w:val="6"/>
      </w:numPr>
      <w:spacing w:before="240" w:after="0" w:line="420" w:lineRule="auto"/>
      <w:ind w:right="0"/>
    </w:pPr>
  </w:style>
  <w:style w:type="character" w:customStyle="1" w:styleId="Body-1Char">
    <w:name w:val="Body-1 Char"/>
    <w:basedOn w:val="ListParagraphChar"/>
    <w:link w:val="Body-1"/>
    <w:rsid w:val="002B3A7F"/>
    <w:rPr>
      <w:rFonts w:ascii="Arial" w:eastAsiaTheme="minorHAnsi" w:hAnsi="Arial" w:cs="Arial"/>
      <w:sz w:val="24"/>
      <w:szCs w:val="24"/>
      <w:lang w:val="en-SG" w:eastAsia="en-US"/>
    </w:rPr>
  </w:style>
  <w:style w:type="paragraph" w:customStyle="1" w:styleId="Heading10">
    <w:name w:val="Heading1"/>
    <w:basedOn w:val="Hdg-1"/>
    <w:link w:val="Heading1Char"/>
    <w:qFormat/>
    <w:rsid w:val="00E60121"/>
  </w:style>
  <w:style w:type="character" w:customStyle="1" w:styleId="Body-2Char">
    <w:name w:val="Body-2 Char"/>
    <w:basedOn w:val="ListParagraphChar"/>
    <w:link w:val="Body-2"/>
    <w:rsid w:val="002B3A7F"/>
    <w:rPr>
      <w:rFonts w:ascii="Arial" w:eastAsiaTheme="minorHAnsi" w:hAnsi="Arial" w:cs="Arial"/>
      <w:sz w:val="24"/>
      <w:szCs w:val="22"/>
      <w:lang w:val="en-SG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3505"/>
    <w:rPr>
      <w:color w:val="605E5C"/>
      <w:shd w:val="clear" w:color="auto" w:fill="E1DFDD"/>
    </w:rPr>
  </w:style>
  <w:style w:type="character" w:customStyle="1" w:styleId="Hdg-1Char">
    <w:name w:val="Hdg-1 Char"/>
    <w:basedOn w:val="DefaultParagraphFont"/>
    <w:link w:val="Hdg-1"/>
    <w:rsid w:val="00A35564"/>
    <w:rPr>
      <w:rFonts w:ascii="Arial" w:hAnsi="Arial" w:cs="Arial"/>
      <w:b/>
      <w:sz w:val="25"/>
      <w:szCs w:val="25"/>
      <w:lang w:val="en-SG" w:eastAsia="en-US"/>
    </w:rPr>
  </w:style>
  <w:style w:type="character" w:customStyle="1" w:styleId="Heading1Char">
    <w:name w:val="Heading1 Char"/>
    <w:basedOn w:val="Hdg-1Char"/>
    <w:link w:val="Heading10"/>
    <w:rsid w:val="00E60121"/>
    <w:rPr>
      <w:rFonts w:ascii="Arial" w:hAnsi="Arial" w:cs="Arial"/>
      <w:b/>
      <w:sz w:val="25"/>
      <w:szCs w:val="25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diciary.gov.sg/docs/default-source/criminal-docs/guidebook_for_accused_in_person_english.pdf" TargetMode="External"/><Relationship Id="rId1" Type="http://schemas.openxmlformats.org/officeDocument/2006/relationships/hyperlink" Target="https://pdo.mlaw.gov.s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EKT\Documents\SA\Speeches\Speech%20Template%20and%20Guide%202023-03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F721-52E3-4F63-8035-8B92DC64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Speech Template and Guide 2023-03-21</Template>
  <TotalTime>1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Links>
    <vt:vector size="90" baseType="variant"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_Toc292809081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_Toc292809080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_Toc292809079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_Toc292809078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_Toc292809077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_Toc292809076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_Toc292809075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_Toc292809074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_Toc292809073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_Toc292809072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_Toc292809071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_Toc292809070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_Toc292809069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_Toc292809068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_Toc292809067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 Kuan Tan (JUDICIARY)</dc:creator>
  <cp:keywords/>
  <dc:description/>
  <cp:lastModifiedBy>Ee Kuan Tan (JUDICIARY)</cp:lastModifiedBy>
  <cp:revision>3</cp:revision>
  <cp:lastPrinted>2023-07-07T08:08:00Z</cp:lastPrinted>
  <dcterms:created xsi:type="dcterms:W3CDTF">2023-07-13T02:01:00Z</dcterms:created>
  <dcterms:modified xsi:type="dcterms:W3CDTF">2023-07-13T02:02:00Z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2022-01-18T15:34:56Z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ffb44ba1-5435-4e4d-bdcd-546b6c725934</vt:lpwstr>
  </property>
  <property fmtid="{D5CDD505-2E9C-101B-9397-08002B2CF9AE}" pid="8" name="MSIP_Label_4f288355-fb4c-44cd-b9ca-40cfc2aee5f8_ContentBits">
    <vt:lpwstr>0</vt:lpwstr>
  </property>
</Properties>
</file>